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36AEA" w14:textId="77777777" w:rsidR="00A14A17" w:rsidRPr="00E733BD" w:rsidRDefault="008219A2" w:rsidP="003D5640">
      <w:pPr>
        <w:rPr>
          <w:rFonts w:ascii="Overpass" w:hAnsi="Overpass"/>
          <w:i/>
          <w:sz w:val="28"/>
        </w:rPr>
      </w:pPr>
      <w:r w:rsidRPr="00E733BD">
        <w:rPr>
          <w:rFonts w:ascii="Overpass" w:hAnsi="Overpass"/>
          <w:i/>
          <w:sz w:val="28"/>
          <w:u w:color="000000"/>
        </w:rPr>
        <w:t>Docu</w:t>
      </w:r>
      <w:r w:rsidRPr="00E733BD">
        <w:rPr>
          <w:rFonts w:ascii="Overpass" w:hAnsi="Overpass"/>
          <w:i/>
          <w:spacing w:val="-2"/>
          <w:sz w:val="28"/>
          <w:u w:color="000000"/>
        </w:rPr>
        <w:t>m</w:t>
      </w:r>
      <w:r w:rsidRPr="00E733BD">
        <w:rPr>
          <w:rFonts w:ascii="Overpass" w:hAnsi="Overpass"/>
          <w:i/>
          <w:spacing w:val="-1"/>
          <w:sz w:val="28"/>
          <w:u w:color="000000"/>
        </w:rPr>
        <w:t>e</w:t>
      </w:r>
      <w:r w:rsidRPr="00E733BD">
        <w:rPr>
          <w:rFonts w:ascii="Overpass" w:hAnsi="Overpass"/>
          <w:i/>
          <w:sz w:val="28"/>
          <w:u w:color="000000"/>
        </w:rPr>
        <w:t>nt de t</w:t>
      </w:r>
      <w:r w:rsidRPr="00E733BD">
        <w:rPr>
          <w:rFonts w:ascii="Overpass" w:hAnsi="Overpass"/>
          <w:i/>
          <w:spacing w:val="-2"/>
          <w:sz w:val="28"/>
          <w:u w:color="000000"/>
        </w:rPr>
        <w:t>r</w:t>
      </w:r>
      <w:r w:rsidRPr="00E733BD">
        <w:rPr>
          <w:rFonts w:ascii="Overpass" w:hAnsi="Overpass"/>
          <w:i/>
          <w:sz w:val="28"/>
          <w:u w:color="000000"/>
        </w:rPr>
        <w:t>avail</w:t>
      </w:r>
    </w:p>
    <w:p w14:paraId="1B69620F" w14:textId="77777777" w:rsidR="00A14A17" w:rsidRPr="00E733BD" w:rsidRDefault="00A14A17" w:rsidP="0026156B">
      <w:pPr>
        <w:rPr>
          <w:rFonts w:ascii="Overpass" w:hAnsi="Overpass"/>
        </w:rPr>
      </w:pPr>
    </w:p>
    <w:p w14:paraId="34E3A521" w14:textId="77777777" w:rsidR="00A14A17" w:rsidRPr="00E733BD" w:rsidRDefault="00616969" w:rsidP="0026156B">
      <w:pPr>
        <w:rPr>
          <w:rFonts w:ascii="Overpass" w:hAnsi="Overpass"/>
        </w:rPr>
      </w:pPr>
      <w:r w:rsidRPr="00E733BD">
        <w:rPr>
          <w:rFonts w:ascii="Overpass" w:hAnsi="Overpass"/>
        </w:rPr>
        <w:t>Nom de la Faculté</w:t>
      </w:r>
    </w:p>
    <w:p w14:paraId="1C42A800" w14:textId="77777777" w:rsidR="00A14A17" w:rsidRPr="00E733BD" w:rsidRDefault="00A14A17" w:rsidP="0026156B">
      <w:pPr>
        <w:rPr>
          <w:rFonts w:ascii="Overpass" w:hAnsi="Overpass"/>
        </w:rPr>
      </w:pPr>
    </w:p>
    <w:p w14:paraId="4433C6A4" w14:textId="77777777" w:rsidR="00A14A17" w:rsidRPr="00E733BD" w:rsidRDefault="00A14A17" w:rsidP="0026156B">
      <w:pPr>
        <w:rPr>
          <w:rFonts w:ascii="Overpass" w:hAnsi="Overpass"/>
        </w:rPr>
      </w:pPr>
    </w:p>
    <w:p w14:paraId="115855BA" w14:textId="77777777" w:rsidR="00A14A17" w:rsidRPr="00E733BD" w:rsidRDefault="00A14A17" w:rsidP="0026156B">
      <w:pPr>
        <w:rPr>
          <w:rFonts w:ascii="Overpass" w:hAnsi="Overpass"/>
        </w:rPr>
      </w:pPr>
    </w:p>
    <w:p w14:paraId="04DD7360" w14:textId="77777777" w:rsidR="00A14A17" w:rsidRPr="00E733BD" w:rsidRDefault="00A14A17" w:rsidP="0026156B">
      <w:pPr>
        <w:rPr>
          <w:rFonts w:ascii="Overpass" w:hAnsi="Overpass"/>
        </w:rPr>
      </w:pPr>
    </w:p>
    <w:p w14:paraId="3E9FE332" w14:textId="77777777" w:rsidR="00A14A17" w:rsidRPr="00E733BD" w:rsidRDefault="00A14A17" w:rsidP="0026156B">
      <w:pPr>
        <w:rPr>
          <w:rFonts w:ascii="Overpass" w:hAnsi="Overpass"/>
        </w:rPr>
      </w:pPr>
    </w:p>
    <w:p w14:paraId="16DBCD48" w14:textId="77777777" w:rsidR="00A14A17" w:rsidRPr="00E733BD" w:rsidRDefault="00A14A17" w:rsidP="0026156B">
      <w:pPr>
        <w:rPr>
          <w:rFonts w:ascii="Overpass" w:hAnsi="Overpass"/>
        </w:rPr>
      </w:pPr>
    </w:p>
    <w:p w14:paraId="095F0E03" w14:textId="77777777" w:rsidR="00A14A17" w:rsidRPr="00E733BD" w:rsidRDefault="00A14A17" w:rsidP="0026156B">
      <w:pPr>
        <w:rPr>
          <w:rFonts w:ascii="Overpass" w:hAnsi="Overpass"/>
        </w:rPr>
      </w:pPr>
    </w:p>
    <w:p w14:paraId="1EA94E2D" w14:textId="77777777" w:rsidR="00A14A17" w:rsidRPr="00E733BD" w:rsidRDefault="00A14A17" w:rsidP="0026156B">
      <w:pPr>
        <w:rPr>
          <w:rFonts w:ascii="Overpass" w:hAnsi="Overpass"/>
        </w:rPr>
      </w:pPr>
    </w:p>
    <w:p w14:paraId="6028D9F4" w14:textId="77777777" w:rsidR="00A14A17" w:rsidRPr="00E733BD" w:rsidRDefault="00A14A17" w:rsidP="0026156B">
      <w:pPr>
        <w:rPr>
          <w:rFonts w:ascii="Overpass" w:hAnsi="Overpass"/>
        </w:rPr>
      </w:pPr>
    </w:p>
    <w:p w14:paraId="1A3E5C08" w14:textId="77777777" w:rsidR="00A14A17" w:rsidRPr="00E733BD" w:rsidRDefault="00A14A17" w:rsidP="0026156B">
      <w:pPr>
        <w:rPr>
          <w:rFonts w:ascii="Overpass" w:hAnsi="Overpass"/>
        </w:rPr>
      </w:pPr>
    </w:p>
    <w:p w14:paraId="655D5215" w14:textId="77777777" w:rsidR="007E647C" w:rsidRPr="00E733BD" w:rsidRDefault="007E647C" w:rsidP="007E647C">
      <w:pPr>
        <w:jc w:val="center"/>
        <w:rPr>
          <w:rFonts w:ascii="Overpass" w:hAnsi="Overpass"/>
          <w:b/>
          <w:sz w:val="28"/>
        </w:rPr>
      </w:pPr>
      <w:r w:rsidRPr="00E733BD">
        <w:rPr>
          <w:rFonts w:ascii="Overpass" w:hAnsi="Overpass"/>
          <w:b/>
          <w:sz w:val="28"/>
        </w:rPr>
        <w:t>Rapport d’élaboration</w:t>
      </w:r>
    </w:p>
    <w:p w14:paraId="4822CBCA" w14:textId="77777777" w:rsidR="00CF63A1" w:rsidRPr="00E733BD" w:rsidRDefault="00CF63A1" w:rsidP="00CF63A1">
      <w:pPr>
        <w:jc w:val="center"/>
        <w:rPr>
          <w:rFonts w:ascii="Overpass" w:hAnsi="Overpass"/>
          <w:b/>
          <w:w w:val="101"/>
          <w:sz w:val="28"/>
        </w:rPr>
      </w:pPr>
      <w:r w:rsidRPr="00E733BD">
        <w:rPr>
          <w:rFonts w:ascii="Overpass" w:hAnsi="Overpass"/>
          <w:b/>
          <w:sz w:val="28"/>
        </w:rPr>
        <w:t xml:space="preserve">d’un projet de </w:t>
      </w:r>
      <w:r w:rsidRPr="00E733BD">
        <w:rPr>
          <w:rFonts w:ascii="Overpass" w:hAnsi="Overpass"/>
          <w:b/>
          <w:w w:val="101"/>
          <w:sz w:val="28"/>
        </w:rPr>
        <w:t>programme</w:t>
      </w:r>
    </w:p>
    <w:p w14:paraId="79F0EE41" w14:textId="03F18806" w:rsidR="00CA5532" w:rsidRPr="00E733BD" w:rsidRDefault="00CF63A1" w:rsidP="00CF63A1">
      <w:pPr>
        <w:jc w:val="center"/>
        <w:rPr>
          <w:rFonts w:ascii="Overpass" w:hAnsi="Overpass"/>
          <w:b/>
          <w:w w:val="101"/>
          <w:sz w:val="28"/>
        </w:rPr>
      </w:pPr>
      <w:r w:rsidRPr="00E733BD">
        <w:rPr>
          <w:rFonts w:ascii="Overpass" w:hAnsi="Overpass"/>
          <w:b/>
          <w:w w:val="101"/>
          <w:sz w:val="28"/>
        </w:rPr>
        <w:t xml:space="preserve">de </w:t>
      </w:r>
      <w:r w:rsidRPr="00E733BD">
        <w:rPr>
          <w:rFonts w:ascii="Overpass" w:hAnsi="Overpass"/>
          <w:b/>
          <w:w w:val="101"/>
          <w:sz w:val="28"/>
          <w:highlight w:val="yellow"/>
        </w:rPr>
        <w:t>certificat</w:t>
      </w:r>
      <w:r w:rsidR="00CA5532" w:rsidRPr="00E733BD">
        <w:rPr>
          <w:rFonts w:ascii="Overpass" w:hAnsi="Overpass"/>
          <w:b/>
          <w:w w:val="101"/>
          <w:sz w:val="28"/>
          <w:highlight w:val="yellow"/>
        </w:rPr>
        <w:t>,</w:t>
      </w:r>
      <w:r w:rsidRPr="00E733BD">
        <w:rPr>
          <w:rFonts w:ascii="Overpass" w:hAnsi="Overpass"/>
          <w:b/>
          <w:w w:val="101"/>
          <w:sz w:val="28"/>
          <w:highlight w:val="yellow"/>
        </w:rPr>
        <w:t xml:space="preserve"> diplôme d’études supérieures spécialisées</w:t>
      </w:r>
    </w:p>
    <w:p w14:paraId="2AF126B4" w14:textId="77777777" w:rsidR="00CF63A1" w:rsidRPr="00E733BD" w:rsidRDefault="00CA5532" w:rsidP="00CF63A1">
      <w:pPr>
        <w:jc w:val="center"/>
        <w:rPr>
          <w:rFonts w:ascii="Overpass" w:hAnsi="Overpass"/>
          <w:b/>
          <w:w w:val="101"/>
          <w:sz w:val="28"/>
        </w:rPr>
      </w:pPr>
      <w:r w:rsidRPr="00E733BD">
        <w:rPr>
          <w:rFonts w:ascii="Overpass" w:hAnsi="Overpass"/>
          <w:b/>
          <w:w w:val="101"/>
          <w:sz w:val="28"/>
          <w:highlight w:val="yellow"/>
        </w:rPr>
        <w:t>ou diplôme professionnel de troisième cycle</w:t>
      </w:r>
      <w:r w:rsidR="00CF63A1" w:rsidRPr="00E733BD">
        <w:rPr>
          <w:rFonts w:ascii="Overpass" w:hAnsi="Overpass"/>
          <w:b/>
          <w:w w:val="101"/>
          <w:sz w:val="28"/>
        </w:rPr>
        <w:t xml:space="preserve"> </w:t>
      </w:r>
      <w:r w:rsidR="00CF63A1" w:rsidRPr="00E733BD">
        <w:rPr>
          <w:rFonts w:ascii="Overpass" w:hAnsi="Overpass"/>
          <w:b/>
          <w:i/>
          <w:w w:val="101"/>
          <w:sz w:val="28"/>
        </w:rPr>
        <w:t xml:space="preserve">en </w:t>
      </w:r>
      <w:r w:rsidR="00CF63A1" w:rsidRPr="00E733BD">
        <w:rPr>
          <w:rFonts w:ascii="Overpass" w:hAnsi="Overpass"/>
          <w:b/>
          <w:i/>
          <w:w w:val="101"/>
          <w:sz w:val="28"/>
          <w:highlight w:val="yellow"/>
        </w:rPr>
        <w:t>nom du programme</w:t>
      </w:r>
    </w:p>
    <w:p w14:paraId="0066A13C" w14:textId="77777777" w:rsidR="007E647C" w:rsidRPr="00E733BD" w:rsidRDefault="007E647C" w:rsidP="007E647C">
      <w:pPr>
        <w:jc w:val="center"/>
        <w:rPr>
          <w:rFonts w:ascii="Overpass" w:hAnsi="Overpass"/>
          <w:b/>
          <w:sz w:val="28"/>
        </w:rPr>
      </w:pPr>
    </w:p>
    <w:p w14:paraId="7C44261A" w14:textId="77777777" w:rsidR="00A14A17" w:rsidRPr="00E733BD" w:rsidRDefault="00A14A17" w:rsidP="0026156B">
      <w:pPr>
        <w:rPr>
          <w:rFonts w:ascii="Overpass" w:hAnsi="Overpass"/>
          <w:b/>
          <w:sz w:val="28"/>
        </w:rPr>
      </w:pPr>
    </w:p>
    <w:p w14:paraId="5D76B333" w14:textId="77777777" w:rsidR="00CF63A1" w:rsidRPr="00E733BD" w:rsidRDefault="00CF63A1" w:rsidP="0026156B">
      <w:pPr>
        <w:rPr>
          <w:rFonts w:ascii="Overpass" w:hAnsi="Overpass"/>
        </w:rPr>
      </w:pPr>
    </w:p>
    <w:p w14:paraId="2DC58837" w14:textId="77777777" w:rsidR="00A14A17" w:rsidRPr="00E733BD" w:rsidRDefault="00A14A17" w:rsidP="0026156B">
      <w:pPr>
        <w:rPr>
          <w:rFonts w:ascii="Overpass" w:hAnsi="Overpass"/>
        </w:rPr>
      </w:pPr>
    </w:p>
    <w:p w14:paraId="0E0773E9" w14:textId="77777777" w:rsidR="00A14A17" w:rsidRPr="00E733BD" w:rsidRDefault="00A14A17" w:rsidP="0026156B">
      <w:pPr>
        <w:rPr>
          <w:rFonts w:ascii="Overpass" w:hAnsi="Overpass"/>
        </w:rPr>
      </w:pPr>
    </w:p>
    <w:p w14:paraId="4EF66186" w14:textId="77777777" w:rsidR="00A14A17" w:rsidRPr="00E733BD" w:rsidRDefault="00A14A17" w:rsidP="0026156B">
      <w:pPr>
        <w:rPr>
          <w:rFonts w:ascii="Overpass" w:hAnsi="Overpass"/>
        </w:rPr>
      </w:pPr>
    </w:p>
    <w:p w14:paraId="5D082E24" w14:textId="77777777" w:rsidR="00A14A17" w:rsidRPr="00E733BD" w:rsidRDefault="00A14A17" w:rsidP="0026156B">
      <w:pPr>
        <w:rPr>
          <w:rFonts w:ascii="Overpass" w:hAnsi="Overpass"/>
        </w:rPr>
      </w:pPr>
    </w:p>
    <w:p w14:paraId="1DDEFA77" w14:textId="77777777" w:rsidR="00A14A17" w:rsidRPr="00E733BD" w:rsidRDefault="00A14A17" w:rsidP="0026156B">
      <w:pPr>
        <w:rPr>
          <w:rFonts w:ascii="Overpass" w:hAnsi="Overpass"/>
        </w:rPr>
      </w:pPr>
    </w:p>
    <w:p w14:paraId="0E3B637A" w14:textId="77777777" w:rsidR="00A14A17" w:rsidRPr="00E733BD" w:rsidRDefault="00A14A17" w:rsidP="0026156B">
      <w:pPr>
        <w:rPr>
          <w:rFonts w:ascii="Overpass" w:hAnsi="Overpass"/>
        </w:rPr>
      </w:pPr>
    </w:p>
    <w:p w14:paraId="1763F44C" w14:textId="77777777" w:rsidR="00A14A17" w:rsidRPr="00E733BD" w:rsidRDefault="00A14A17" w:rsidP="0026156B">
      <w:pPr>
        <w:rPr>
          <w:rFonts w:ascii="Overpass" w:hAnsi="Overpass"/>
        </w:rPr>
      </w:pPr>
    </w:p>
    <w:p w14:paraId="709FCB31" w14:textId="77777777" w:rsidR="00A14A17" w:rsidRPr="00E733BD" w:rsidRDefault="00A14A17" w:rsidP="0026156B">
      <w:pPr>
        <w:rPr>
          <w:rFonts w:ascii="Overpass" w:hAnsi="Overpass"/>
        </w:rPr>
      </w:pPr>
    </w:p>
    <w:p w14:paraId="3D4310DC" w14:textId="77777777" w:rsidR="00A14A17" w:rsidRPr="00E733BD" w:rsidRDefault="00A14A17" w:rsidP="0026156B">
      <w:pPr>
        <w:rPr>
          <w:rFonts w:ascii="Overpass" w:hAnsi="Overpass"/>
        </w:rPr>
      </w:pPr>
    </w:p>
    <w:p w14:paraId="50EA9DB7" w14:textId="77777777" w:rsidR="00A14A17" w:rsidRPr="00E733BD" w:rsidRDefault="00A14A17" w:rsidP="0026156B">
      <w:pPr>
        <w:rPr>
          <w:rFonts w:ascii="Overpass" w:hAnsi="Overpass"/>
        </w:rPr>
      </w:pPr>
    </w:p>
    <w:p w14:paraId="53B14E7F" w14:textId="77777777" w:rsidR="00A14A17" w:rsidRPr="00E733BD" w:rsidRDefault="00A14A17" w:rsidP="0026156B">
      <w:pPr>
        <w:rPr>
          <w:rFonts w:ascii="Overpass" w:hAnsi="Overpass"/>
        </w:rPr>
      </w:pPr>
    </w:p>
    <w:p w14:paraId="541D2FE2" w14:textId="77777777" w:rsidR="00A14A17" w:rsidRPr="00E733BD" w:rsidRDefault="00A14A17" w:rsidP="0026156B">
      <w:pPr>
        <w:rPr>
          <w:rFonts w:ascii="Overpass" w:hAnsi="Overpass"/>
        </w:rPr>
      </w:pPr>
    </w:p>
    <w:p w14:paraId="7EC2D175" w14:textId="77777777" w:rsidR="00A14A17" w:rsidRPr="00E733BD" w:rsidRDefault="00A14A17" w:rsidP="0026156B">
      <w:pPr>
        <w:rPr>
          <w:rFonts w:ascii="Overpass" w:hAnsi="Overpass"/>
        </w:rPr>
      </w:pPr>
    </w:p>
    <w:p w14:paraId="59CAAD83" w14:textId="77777777" w:rsidR="00E733BD" w:rsidRPr="00E733BD" w:rsidRDefault="00E733BD" w:rsidP="00E733BD">
      <w:pPr>
        <w:rPr>
          <w:rFonts w:ascii="Overpass" w:hAnsi="Overpass"/>
        </w:rPr>
      </w:pPr>
    </w:p>
    <w:p w14:paraId="4F6F5674" w14:textId="77777777" w:rsidR="00E733BD" w:rsidRPr="00E733BD" w:rsidRDefault="00E733BD" w:rsidP="00E733BD">
      <w:pPr>
        <w:jc w:val="right"/>
        <w:rPr>
          <w:rFonts w:ascii="Overpass" w:hAnsi="Overpass"/>
        </w:rPr>
      </w:pPr>
      <w:r w:rsidRPr="00E733BD">
        <w:rPr>
          <w:rFonts w:ascii="Overpass" w:hAnsi="Overpass"/>
          <w:highlight w:val="yellow"/>
        </w:rPr>
        <w:t>Date</w:t>
      </w:r>
    </w:p>
    <w:p w14:paraId="7D546E23" w14:textId="77777777" w:rsidR="00E733BD" w:rsidRPr="00E733BD" w:rsidRDefault="00E733BD" w:rsidP="00E733BD">
      <w:pPr>
        <w:rPr>
          <w:rFonts w:ascii="Overpass" w:eastAsia="Times New Roman" w:hAnsi="Overpass" w:cs="Times New Roman"/>
          <w:sz w:val="20"/>
          <w:szCs w:val="20"/>
        </w:rPr>
      </w:pPr>
    </w:p>
    <w:p w14:paraId="2B12384A" w14:textId="12182E8C" w:rsidR="00E733BD" w:rsidRPr="00E733BD" w:rsidRDefault="00E733BD" w:rsidP="00E733BD">
      <w:pPr>
        <w:rPr>
          <w:rFonts w:ascii="Overpass" w:hAnsi="Overpass"/>
        </w:rPr>
      </w:pPr>
    </w:p>
    <w:p w14:paraId="12EA65F9" w14:textId="67DB0E91" w:rsidR="00A14A17" w:rsidRPr="00E733BD" w:rsidRDefault="00A14A17" w:rsidP="003D5640">
      <w:pPr>
        <w:jc w:val="right"/>
        <w:rPr>
          <w:rFonts w:ascii="Overpass" w:hAnsi="Overpass"/>
        </w:rPr>
      </w:pPr>
    </w:p>
    <w:p w14:paraId="4556CDA9" w14:textId="7E96522A" w:rsidR="00A14A17" w:rsidRPr="00E733BD" w:rsidRDefault="00A14A17" w:rsidP="0026156B">
      <w:pPr>
        <w:rPr>
          <w:rFonts w:ascii="Overpass" w:eastAsia="Times New Roman" w:hAnsi="Overpass" w:cs="Times New Roman"/>
          <w:sz w:val="20"/>
          <w:szCs w:val="20"/>
        </w:rPr>
      </w:pPr>
    </w:p>
    <w:p w14:paraId="2E1C9BD2" w14:textId="44BE6862" w:rsidR="00A14A17" w:rsidRPr="00E733BD" w:rsidRDefault="00E733BD" w:rsidP="0026156B">
      <w:pPr>
        <w:rPr>
          <w:rFonts w:ascii="Overpass" w:hAnsi="Overpass"/>
        </w:rPr>
      </w:pPr>
      <w:r w:rsidRPr="00E733BD">
        <w:rPr>
          <w:rFonts w:ascii="Overpass" w:hAnsi="Overpass"/>
          <w:noProof/>
        </w:rPr>
        <w:drawing>
          <wp:anchor distT="0" distB="0" distL="114300" distR="114300" simplePos="0" relativeHeight="251687936" behindDoc="0" locked="0" layoutInCell="1" allowOverlap="1" wp14:anchorId="75064738" wp14:editId="42ED6BA7">
            <wp:simplePos x="0" y="0"/>
            <wp:positionH relativeFrom="page">
              <wp:align>right</wp:align>
            </wp:positionH>
            <wp:positionV relativeFrom="paragraph">
              <wp:posOffset>496175</wp:posOffset>
            </wp:positionV>
            <wp:extent cx="7769225" cy="1425627"/>
            <wp:effectExtent l="0" t="0" r="3175" b="3175"/>
            <wp:wrapNone/>
            <wp:docPr id="1740768830" name="Image 1740768830"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68830" name="Image 1740768830" descr="Une image contenant texte, capture d’écran, Polic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9225" cy="1425627"/>
                    </a:xfrm>
                    <a:prstGeom prst="rect">
                      <a:avLst/>
                    </a:prstGeom>
                  </pic:spPr>
                </pic:pic>
              </a:graphicData>
            </a:graphic>
            <wp14:sizeRelH relativeFrom="page">
              <wp14:pctWidth>0</wp14:pctWidth>
            </wp14:sizeRelH>
            <wp14:sizeRelV relativeFrom="page">
              <wp14:pctHeight>0</wp14:pctHeight>
            </wp14:sizeRelV>
          </wp:anchor>
        </w:drawing>
      </w:r>
    </w:p>
    <w:p w14:paraId="72137004" w14:textId="77777777" w:rsidR="00C7192A" w:rsidRPr="00E733BD" w:rsidRDefault="00C7192A" w:rsidP="0026156B">
      <w:pPr>
        <w:pStyle w:val="Titre"/>
        <w:rPr>
          <w:rFonts w:ascii="Overpass" w:hAnsi="Overpass"/>
        </w:rPr>
        <w:sectPr w:rsidR="00C7192A" w:rsidRPr="00E733BD" w:rsidSect="00C7192A">
          <w:footerReference w:type="default" r:id="rId9"/>
          <w:type w:val="continuous"/>
          <w:pgSz w:w="12240" w:h="15840" w:code="1"/>
          <w:pgMar w:top="1440" w:right="1440" w:bottom="1080" w:left="1440" w:header="720" w:footer="720" w:gutter="0"/>
          <w:cols w:space="720"/>
          <w:titlePg/>
        </w:sectPr>
      </w:pPr>
    </w:p>
    <w:p w14:paraId="6EBD35B9" w14:textId="77777777" w:rsidR="00A14A17" w:rsidRPr="00E733BD" w:rsidRDefault="008219A2" w:rsidP="0026156B">
      <w:pPr>
        <w:pStyle w:val="Titre"/>
        <w:rPr>
          <w:rFonts w:ascii="Overpass" w:hAnsi="Overpass"/>
        </w:rPr>
      </w:pPr>
      <w:r w:rsidRPr="00E733BD">
        <w:rPr>
          <w:rFonts w:ascii="Overpass" w:hAnsi="Overpass"/>
        </w:rPr>
        <w:lastRenderedPageBreak/>
        <w:t>Avant-propos</w:t>
      </w:r>
    </w:p>
    <w:p w14:paraId="6BC2E62D" w14:textId="2E2A765F" w:rsidR="008219A2" w:rsidRPr="00E733BD" w:rsidRDefault="008219A2" w:rsidP="0026156B">
      <w:pPr>
        <w:rPr>
          <w:rFonts w:ascii="Overpass" w:hAnsi="Overpass"/>
        </w:rPr>
      </w:pPr>
      <w:r w:rsidRPr="00E733BD">
        <w:rPr>
          <w:rFonts w:ascii="Overpass" w:hAnsi="Overpass"/>
        </w:rPr>
        <w:t xml:space="preserve">Le dossier de présentation d’un projet de programme </w:t>
      </w:r>
      <w:r w:rsidR="00E733BD" w:rsidRPr="00E733BD">
        <w:rPr>
          <w:rFonts w:ascii="Overpass" w:hAnsi="Overpass"/>
        </w:rPr>
        <w:t xml:space="preserve">de </w:t>
      </w:r>
      <w:r w:rsidR="00C93F80" w:rsidRPr="00E733BD">
        <w:rPr>
          <w:rFonts w:ascii="Overpass" w:hAnsi="Overpass"/>
        </w:rPr>
        <w:t>certificat</w:t>
      </w:r>
      <w:r w:rsidR="00CA5532" w:rsidRPr="00E733BD">
        <w:rPr>
          <w:rFonts w:ascii="Overpass" w:hAnsi="Overpass"/>
        </w:rPr>
        <w:t>,</w:t>
      </w:r>
      <w:r w:rsidR="00C93F80" w:rsidRPr="00E733BD">
        <w:rPr>
          <w:rFonts w:ascii="Overpass" w:hAnsi="Overpass"/>
        </w:rPr>
        <w:t xml:space="preserve"> diplôme d’études supérieures spécialisées</w:t>
      </w:r>
      <w:r w:rsidR="00CA5532" w:rsidRPr="00E733BD">
        <w:rPr>
          <w:rFonts w:ascii="Overpass" w:hAnsi="Overpass"/>
        </w:rPr>
        <w:t xml:space="preserve"> ou un diplôme professionnel de troisième cycle</w:t>
      </w:r>
      <w:r w:rsidR="00C93F80" w:rsidRPr="00E733BD">
        <w:rPr>
          <w:rFonts w:ascii="Overpass" w:hAnsi="Overpass"/>
        </w:rPr>
        <w:t xml:space="preserve"> </w:t>
      </w:r>
      <w:r w:rsidRPr="00E733BD">
        <w:rPr>
          <w:rFonts w:ascii="Overpass" w:hAnsi="Overpass"/>
        </w:rPr>
        <w:t xml:space="preserve">est constitué par </w:t>
      </w:r>
      <w:r w:rsidR="007E647C" w:rsidRPr="00E733BD">
        <w:rPr>
          <w:rFonts w:ascii="Overpass" w:hAnsi="Overpass"/>
        </w:rPr>
        <w:t>la faculté</w:t>
      </w:r>
      <w:r w:rsidRPr="00E733BD">
        <w:rPr>
          <w:rFonts w:ascii="Overpass" w:hAnsi="Overpass"/>
        </w:rPr>
        <w:t>. Ce dossier devra être soumis à l’approbation des instances internes (</w:t>
      </w:r>
      <w:r w:rsidR="00BE61E7" w:rsidRPr="00E733BD">
        <w:rPr>
          <w:rFonts w:ascii="Overpass" w:hAnsi="Overpass"/>
        </w:rPr>
        <w:t>bureau de la qualité des programmes</w:t>
      </w:r>
      <w:r w:rsidR="00616969" w:rsidRPr="00E733BD">
        <w:rPr>
          <w:rFonts w:ascii="Overpass" w:hAnsi="Overpass"/>
        </w:rPr>
        <w:t>, c</w:t>
      </w:r>
      <w:r w:rsidRPr="00E733BD">
        <w:rPr>
          <w:rFonts w:ascii="Overpass" w:hAnsi="Overpass"/>
        </w:rPr>
        <w:t xml:space="preserve">onseil de </w:t>
      </w:r>
      <w:r w:rsidR="00D8535B" w:rsidRPr="00E733BD">
        <w:rPr>
          <w:rFonts w:ascii="Overpass" w:hAnsi="Overpass"/>
        </w:rPr>
        <w:t xml:space="preserve">la </w:t>
      </w:r>
      <w:r w:rsidRPr="00E733BD">
        <w:rPr>
          <w:rFonts w:ascii="Overpass" w:hAnsi="Overpass"/>
        </w:rPr>
        <w:t xml:space="preserve">faculté, </w:t>
      </w:r>
      <w:r w:rsidR="00C93F80" w:rsidRPr="00E733BD">
        <w:rPr>
          <w:rFonts w:ascii="Overpass" w:hAnsi="Overpass"/>
        </w:rPr>
        <w:t xml:space="preserve">comité-conseil de la </w:t>
      </w:r>
      <w:r w:rsidRPr="00E733BD">
        <w:rPr>
          <w:rFonts w:ascii="Overpass" w:hAnsi="Overpass"/>
        </w:rPr>
        <w:t xml:space="preserve">Commission des études, Conseil universitaire). </w:t>
      </w:r>
    </w:p>
    <w:p w14:paraId="2F0542D0" w14:textId="77777777" w:rsidR="0061371E" w:rsidRPr="00E733BD" w:rsidRDefault="0061371E" w:rsidP="0026156B">
      <w:pPr>
        <w:rPr>
          <w:rFonts w:ascii="Overpass" w:hAnsi="Overpass"/>
        </w:rPr>
      </w:pPr>
    </w:p>
    <w:p w14:paraId="77E0DFC7" w14:textId="77777777" w:rsidR="007E4E94" w:rsidRPr="00E733BD" w:rsidRDefault="008219A2" w:rsidP="0026156B">
      <w:pPr>
        <w:rPr>
          <w:rFonts w:ascii="Overpass" w:hAnsi="Overpass"/>
        </w:rPr>
      </w:pPr>
      <w:r w:rsidRPr="00E733BD">
        <w:rPr>
          <w:rFonts w:ascii="Overpass" w:hAnsi="Overpass"/>
        </w:rPr>
        <w:t>Le</w:t>
      </w:r>
      <w:r w:rsidR="001478FC" w:rsidRPr="00E733BD">
        <w:rPr>
          <w:rFonts w:ascii="Overpass" w:hAnsi="Overpass"/>
        </w:rPr>
        <w:t xml:space="preserve"> </w:t>
      </w:r>
      <w:r w:rsidRPr="00E733BD">
        <w:rPr>
          <w:rFonts w:ascii="Overpass" w:hAnsi="Overpass"/>
        </w:rPr>
        <w:t>présent document</w:t>
      </w:r>
      <w:r w:rsidR="001478FC" w:rsidRPr="00E733BD">
        <w:rPr>
          <w:rFonts w:ascii="Overpass" w:hAnsi="Overpass"/>
        </w:rPr>
        <w:t xml:space="preserve"> </w:t>
      </w:r>
      <w:r w:rsidRPr="00E733BD">
        <w:rPr>
          <w:rFonts w:ascii="Overpass" w:hAnsi="Overpass"/>
        </w:rPr>
        <w:t>a</w:t>
      </w:r>
      <w:r w:rsidR="001478FC" w:rsidRPr="00E733BD">
        <w:rPr>
          <w:rFonts w:ascii="Overpass" w:hAnsi="Overpass"/>
        </w:rPr>
        <w:t xml:space="preserve"> </w:t>
      </w:r>
      <w:r w:rsidRPr="00E733BD">
        <w:rPr>
          <w:rFonts w:ascii="Overpass" w:hAnsi="Overpass"/>
        </w:rPr>
        <w:t>pour</w:t>
      </w:r>
      <w:r w:rsidR="001478FC" w:rsidRPr="00E733BD">
        <w:rPr>
          <w:rFonts w:ascii="Overpass" w:hAnsi="Overpass"/>
        </w:rPr>
        <w:t xml:space="preserve"> </w:t>
      </w:r>
      <w:r w:rsidRPr="00E733BD">
        <w:rPr>
          <w:rFonts w:ascii="Overpass" w:hAnsi="Overpass"/>
        </w:rPr>
        <w:t>but</w:t>
      </w:r>
      <w:r w:rsidR="001478FC" w:rsidRPr="00E733BD">
        <w:rPr>
          <w:rFonts w:ascii="Overpass" w:hAnsi="Overpass"/>
        </w:rPr>
        <w:t xml:space="preserve"> </w:t>
      </w:r>
      <w:r w:rsidRPr="00E733BD">
        <w:rPr>
          <w:rFonts w:ascii="Overpass" w:hAnsi="Overpass"/>
        </w:rPr>
        <w:t>de</w:t>
      </w:r>
      <w:r w:rsidR="001478FC" w:rsidRPr="00E733BD">
        <w:rPr>
          <w:rFonts w:ascii="Overpass" w:hAnsi="Overpass"/>
        </w:rPr>
        <w:t xml:space="preserve"> </w:t>
      </w:r>
      <w:r w:rsidRPr="00E733BD">
        <w:rPr>
          <w:rFonts w:ascii="Overpass" w:hAnsi="Overpass"/>
        </w:rPr>
        <w:t>faciliter</w:t>
      </w:r>
      <w:r w:rsidR="001478FC" w:rsidRPr="00E733BD">
        <w:rPr>
          <w:rFonts w:ascii="Overpass" w:hAnsi="Overpass"/>
        </w:rPr>
        <w:t xml:space="preserve"> </w:t>
      </w:r>
      <w:r w:rsidRPr="00E733BD">
        <w:rPr>
          <w:rFonts w:ascii="Overpass" w:hAnsi="Overpass"/>
        </w:rPr>
        <w:t>la</w:t>
      </w:r>
      <w:r w:rsidR="001478FC" w:rsidRPr="00E733BD">
        <w:rPr>
          <w:rFonts w:ascii="Overpass" w:hAnsi="Overpass"/>
        </w:rPr>
        <w:t xml:space="preserve"> </w:t>
      </w:r>
      <w:r w:rsidRPr="00E733BD">
        <w:rPr>
          <w:rFonts w:ascii="Overpass" w:hAnsi="Overpass"/>
        </w:rPr>
        <w:t>rédaction</w:t>
      </w:r>
      <w:r w:rsidR="001478FC" w:rsidRPr="00E733BD">
        <w:rPr>
          <w:rFonts w:ascii="Overpass" w:hAnsi="Overpass"/>
        </w:rPr>
        <w:t xml:space="preserve"> </w:t>
      </w:r>
      <w:r w:rsidRPr="00E733BD">
        <w:rPr>
          <w:rFonts w:ascii="Overpass" w:hAnsi="Overpass"/>
        </w:rPr>
        <w:t>du</w:t>
      </w:r>
      <w:r w:rsidR="001478FC" w:rsidRPr="00E733BD">
        <w:rPr>
          <w:rFonts w:ascii="Overpass" w:hAnsi="Overpass"/>
        </w:rPr>
        <w:t xml:space="preserve"> </w:t>
      </w:r>
      <w:r w:rsidRPr="00E733BD">
        <w:rPr>
          <w:rFonts w:ascii="Overpass" w:hAnsi="Overpass"/>
        </w:rPr>
        <w:t>dossier</w:t>
      </w:r>
      <w:r w:rsidR="001478FC" w:rsidRPr="00E733BD">
        <w:rPr>
          <w:rFonts w:ascii="Overpass" w:hAnsi="Overpass"/>
        </w:rPr>
        <w:t xml:space="preserve"> </w:t>
      </w:r>
      <w:r w:rsidRPr="00E733BD">
        <w:rPr>
          <w:rFonts w:ascii="Overpass" w:hAnsi="Overpass"/>
        </w:rPr>
        <w:t>de</w:t>
      </w:r>
      <w:r w:rsidR="001478FC" w:rsidRPr="00E733BD">
        <w:rPr>
          <w:rFonts w:ascii="Overpass" w:hAnsi="Overpass"/>
        </w:rPr>
        <w:t xml:space="preserve"> </w:t>
      </w:r>
      <w:r w:rsidRPr="00E733BD">
        <w:rPr>
          <w:rFonts w:ascii="Overpass" w:hAnsi="Overpass"/>
        </w:rPr>
        <w:t>présentation</w:t>
      </w:r>
      <w:r w:rsidR="001478FC" w:rsidRPr="00E733BD">
        <w:rPr>
          <w:rFonts w:ascii="Overpass" w:hAnsi="Overpass"/>
        </w:rPr>
        <w:t xml:space="preserve"> </w:t>
      </w:r>
      <w:r w:rsidRPr="00E733BD">
        <w:rPr>
          <w:rFonts w:ascii="Overpass" w:hAnsi="Overpass"/>
        </w:rPr>
        <w:t>du</w:t>
      </w:r>
      <w:r w:rsidR="001478FC" w:rsidRPr="00E733BD">
        <w:rPr>
          <w:rFonts w:ascii="Overpass" w:hAnsi="Overpass"/>
        </w:rPr>
        <w:t xml:space="preserve"> </w:t>
      </w:r>
      <w:r w:rsidRPr="00E733BD">
        <w:rPr>
          <w:rFonts w:ascii="Overpass" w:hAnsi="Overpass"/>
        </w:rPr>
        <w:t>projet</w:t>
      </w:r>
      <w:r w:rsidR="001478FC" w:rsidRPr="00E733BD">
        <w:rPr>
          <w:rFonts w:ascii="Overpass" w:hAnsi="Overpass"/>
        </w:rPr>
        <w:t xml:space="preserve"> </w:t>
      </w:r>
      <w:r w:rsidRPr="00E733BD">
        <w:rPr>
          <w:rFonts w:ascii="Overpass" w:hAnsi="Overpass"/>
        </w:rPr>
        <w:t>de programme et dresse la liste des sections qui doivent y figurer.</w:t>
      </w:r>
      <w:r w:rsidR="00523329" w:rsidRPr="00E733BD">
        <w:rPr>
          <w:rFonts w:ascii="Overpass" w:hAnsi="Overpass"/>
        </w:rPr>
        <w:t xml:space="preserve"> </w:t>
      </w:r>
    </w:p>
    <w:p w14:paraId="08F5DAAB" w14:textId="77777777" w:rsidR="00C93F80" w:rsidRPr="00E733BD" w:rsidRDefault="00C93F80" w:rsidP="0026156B">
      <w:pPr>
        <w:rPr>
          <w:rFonts w:ascii="Overpass" w:hAnsi="Overpass"/>
        </w:rPr>
      </w:pPr>
    </w:p>
    <w:p w14:paraId="5AD291E2" w14:textId="77777777" w:rsidR="00C93F80" w:rsidRPr="00E733BD" w:rsidRDefault="00C93F80" w:rsidP="0026156B">
      <w:pPr>
        <w:rPr>
          <w:rFonts w:ascii="Overpass" w:hAnsi="Overpass"/>
        </w:rPr>
        <w:sectPr w:rsidR="00C93F80" w:rsidRPr="00E733BD" w:rsidSect="00C7192A">
          <w:pgSz w:w="12240" w:h="15840" w:code="1"/>
          <w:pgMar w:top="1440" w:right="1080" w:bottom="1080" w:left="1080" w:header="720" w:footer="720" w:gutter="0"/>
          <w:cols w:space="720"/>
          <w:titlePg/>
        </w:sectPr>
      </w:pPr>
    </w:p>
    <w:p w14:paraId="5B337B0B" w14:textId="77777777" w:rsidR="007E4E94" w:rsidRPr="00E733BD" w:rsidRDefault="007E4E94" w:rsidP="007E4E94">
      <w:pPr>
        <w:jc w:val="center"/>
        <w:rPr>
          <w:rStyle w:val="Titredulivre"/>
          <w:rFonts w:ascii="Overpass" w:hAnsi="Overpass"/>
        </w:rPr>
      </w:pPr>
      <w:r w:rsidRPr="00E733BD">
        <w:rPr>
          <w:rStyle w:val="Titredulivre"/>
          <w:rFonts w:ascii="Overpass" w:hAnsi="Overpass"/>
        </w:rPr>
        <w:lastRenderedPageBreak/>
        <w:t>TABLE DES MATIÈRES</w:t>
      </w:r>
    </w:p>
    <w:p w14:paraId="61043D12" w14:textId="77777777" w:rsidR="007E4E94" w:rsidRPr="00E733BD" w:rsidRDefault="007E4E94" w:rsidP="007E4E94">
      <w:pPr>
        <w:rPr>
          <w:rFonts w:ascii="Overpass" w:hAnsi="Overpass"/>
        </w:rPr>
      </w:pPr>
    </w:p>
    <w:p w14:paraId="7AA7C0D7" w14:textId="77777777" w:rsidR="00D34DE1" w:rsidRPr="00E733BD" w:rsidRDefault="007E4E94">
      <w:pPr>
        <w:pStyle w:val="TM1"/>
        <w:rPr>
          <w:rFonts w:ascii="Overpass" w:eastAsiaTheme="minorEastAsia" w:hAnsi="Overpass"/>
          <w:lang w:eastAsia="fr-CA"/>
        </w:rPr>
      </w:pPr>
      <w:r w:rsidRPr="00E733BD">
        <w:rPr>
          <w:rFonts w:ascii="Overpass" w:hAnsi="Overpass"/>
        </w:rPr>
        <w:fldChar w:fldCharType="begin"/>
      </w:r>
      <w:r w:rsidRPr="00E733BD">
        <w:rPr>
          <w:rFonts w:ascii="Overpass" w:hAnsi="Overpass"/>
        </w:rPr>
        <w:instrText xml:space="preserve"> TOC \o "1-3" \h \z \u </w:instrText>
      </w:r>
      <w:r w:rsidRPr="00E733BD">
        <w:rPr>
          <w:rFonts w:ascii="Overpass" w:hAnsi="Overpass"/>
        </w:rPr>
        <w:fldChar w:fldCharType="separate"/>
      </w:r>
      <w:hyperlink w:anchor="_Toc22800888" w:history="1">
        <w:r w:rsidR="00D34DE1" w:rsidRPr="00E733BD">
          <w:rPr>
            <w:rStyle w:val="Lienhypertexte"/>
            <w:rFonts w:ascii="Overpass" w:hAnsi="Overpass"/>
          </w:rPr>
          <w:t>1.</w:t>
        </w:r>
        <w:r w:rsidR="00D34DE1" w:rsidRPr="00E733BD">
          <w:rPr>
            <w:rFonts w:ascii="Overpass" w:eastAsiaTheme="minorEastAsia" w:hAnsi="Overpass"/>
            <w:lang w:eastAsia="fr-CA"/>
          </w:rPr>
          <w:tab/>
        </w:r>
        <w:r w:rsidR="00D34DE1" w:rsidRPr="00E733BD">
          <w:rPr>
            <w:rStyle w:val="Lienhypertexte"/>
            <w:rFonts w:ascii="Overpass" w:hAnsi="Overpass"/>
          </w:rPr>
          <w:t>Élaboration du projet de programme</w:t>
        </w:r>
        <w:r w:rsidR="00D34DE1" w:rsidRPr="00E733BD">
          <w:rPr>
            <w:rFonts w:ascii="Overpass" w:hAnsi="Overpass"/>
            <w:webHidden/>
          </w:rPr>
          <w:tab/>
        </w:r>
        <w:r w:rsidR="00D34DE1" w:rsidRPr="00E733BD">
          <w:rPr>
            <w:rFonts w:ascii="Overpass" w:hAnsi="Overpass"/>
            <w:webHidden/>
          </w:rPr>
          <w:fldChar w:fldCharType="begin"/>
        </w:r>
        <w:r w:rsidR="00D34DE1" w:rsidRPr="00E733BD">
          <w:rPr>
            <w:rFonts w:ascii="Overpass" w:hAnsi="Overpass"/>
            <w:webHidden/>
          </w:rPr>
          <w:instrText xml:space="preserve"> PAGEREF _Toc22800888 \h </w:instrText>
        </w:r>
        <w:r w:rsidR="00D34DE1" w:rsidRPr="00E733BD">
          <w:rPr>
            <w:rFonts w:ascii="Overpass" w:hAnsi="Overpass"/>
            <w:webHidden/>
          </w:rPr>
        </w:r>
        <w:r w:rsidR="00D34DE1" w:rsidRPr="00E733BD">
          <w:rPr>
            <w:rFonts w:ascii="Overpass" w:hAnsi="Overpass"/>
            <w:webHidden/>
          </w:rPr>
          <w:fldChar w:fldCharType="separate"/>
        </w:r>
        <w:r w:rsidR="005C411A" w:rsidRPr="00E733BD">
          <w:rPr>
            <w:rFonts w:ascii="Overpass" w:hAnsi="Overpass"/>
            <w:webHidden/>
          </w:rPr>
          <w:t>1</w:t>
        </w:r>
        <w:r w:rsidR="00D34DE1" w:rsidRPr="00E733BD">
          <w:rPr>
            <w:rFonts w:ascii="Overpass" w:hAnsi="Overpass"/>
            <w:webHidden/>
          </w:rPr>
          <w:fldChar w:fldCharType="end"/>
        </w:r>
      </w:hyperlink>
    </w:p>
    <w:p w14:paraId="109DE820" w14:textId="77777777" w:rsidR="00D34DE1" w:rsidRPr="00E733BD" w:rsidRDefault="00D34DE1">
      <w:pPr>
        <w:pStyle w:val="TM2"/>
        <w:rPr>
          <w:rFonts w:ascii="Overpass" w:eastAsiaTheme="minorEastAsia" w:hAnsi="Overpass"/>
          <w:noProof/>
          <w:lang w:eastAsia="fr-CA"/>
        </w:rPr>
      </w:pPr>
      <w:hyperlink w:anchor="_Toc22800889" w:history="1">
        <w:r w:rsidRPr="00E733BD">
          <w:rPr>
            <w:rStyle w:val="Lienhypertexte"/>
            <w:rFonts w:ascii="Overpass" w:hAnsi="Overpass"/>
            <w:noProof/>
          </w:rPr>
          <w:t>1.1</w:t>
        </w:r>
        <w:r w:rsidRPr="00E733BD">
          <w:rPr>
            <w:rFonts w:ascii="Overpass" w:eastAsiaTheme="minorEastAsia" w:hAnsi="Overpass"/>
            <w:noProof/>
            <w:lang w:eastAsia="fr-CA"/>
          </w:rPr>
          <w:tab/>
        </w:r>
        <w:r w:rsidRPr="00E733BD">
          <w:rPr>
            <w:rStyle w:val="Lienhypertexte"/>
            <w:rFonts w:ascii="Overpass" w:hAnsi="Overpass"/>
            <w:noProof/>
          </w:rPr>
          <w:t>Mandat</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_Toc22800889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1</w:t>
        </w:r>
        <w:r w:rsidRPr="00E733BD">
          <w:rPr>
            <w:rFonts w:ascii="Overpass" w:hAnsi="Overpass"/>
            <w:noProof/>
            <w:webHidden/>
          </w:rPr>
          <w:fldChar w:fldCharType="end"/>
        </w:r>
      </w:hyperlink>
    </w:p>
    <w:p w14:paraId="14DEDC62" w14:textId="77777777" w:rsidR="00D34DE1" w:rsidRPr="00E733BD" w:rsidRDefault="00D34DE1">
      <w:pPr>
        <w:pStyle w:val="TM2"/>
        <w:rPr>
          <w:rFonts w:ascii="Overpass" w:eastAsiaTheme="minorEastAsia" w:hAnsi="Overpass"/>
          <w:noProof/>
          <w:lang w:eastAsia="fr-CA"/>
        </w:rPr>
      </w:pPr>
      <w:hyperlink w:anchor="_Toc22800890" w:history="1">
        <w:r w:rsidRPr="00E733BD">
          <w:rPr>
            <w:rStyle w:val="Lienhypertexte"/>
            <w:rFonts w:ascii="Overpass" w:hAnsi="Overpass"/>
            <w:noProof/>
          </w:rPr>
          <w:t>1.2</w:t>
        </w:r>
        <w:r w:rsidRPr="00E733BD">
          <w:rPr>
            <w:rFonts w:ascii="Overpass" w:eastAsiaTheme="minorEastAsia" w:hAnsi="Overpass"/>
            <w:noProof/>
            <w:lang w:eastAsia="fr-CA"/>
          </w:rPr>
          <w:tab/>
        </w:r>
        <w:r w:rsidRPr="00E733BD">
          <w:rPr>
            <w:rStyle w:val="Lienhypertexte"/>
            <w:rFonts w:ascii="Overpass" w:hAnsi="Overpass"/>
            <w:noProof/>
          </w:rPr>
          <w:t>Comité d’élaboration</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_Toc22800890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1</w:t>
        </w:r>
        <w:r w:rsidRPr="00E733BD">
          <w:rPr>
            <w:rFonts w:ascii="Overpass" w:hAnsi="Overpass"/>
            <w:noProof/>
            <w:webHidden/>
          </w:rPr>
          <w:fldChar w:fldCharType="end"/>
        </w:r>
      </w:hyperlink>
    </w:p>
    <w:p w14:paraId="44B95D63" w14:textId="77777777" w:rsidR="00D34DE1" w:rsidRPr="00E733BD" w:rsidRDefault="00D34DE1">
      <w:pPr>
        <w:pStyle w:val="TM1"/>
        <w:rPr>
          <w:rFonts w:ascii="Overpass" w:eastAsiaTheme="minorEastAsia" w:hAnsi="Overpass"/>
          <w:lang w:eastAsia="fr-CA"/>
        </w:rPr>
      </w:pPr>
      <w:hyperlink w:anchor="_Toc22800891" w:history="1">
        <w:r w:rsidRPr="00E733BD">
          <w:rPr>
            <w:rStyle w:val="Lienhypertexte"/>
            <w:rFonts w:ascii="Overpass" w:hAnsi="Overpass"/>
          </w:rPr>
          <w:t>2.</w:t>
        </w:r>
        <w:r w:rsidRPr="00E733BD">
          <w:rPr>
            <w:rFonts w:ascii="Overpass" w:eastAsiaTheme="minorEastAsia" w:hAnsi="Overpass"/>
            <w:lang w:eastAsia="fr-CA"/>
          </w:rPr>
          <w:tab/>
        </w:r>
        <w:r w:rsidRPr="00E733BD">
          <w:rPr>
            <w:rStyle w:val="Lienhypertexte"/>
            <w:rFonts w:ascii="Overpass" w:hAnsi="Overpass"/>
          </w:rPr>
          <w:t>Présentation sommaire du projet de programme</w:t>
        </w:r>
        <w:r w:rsidRPr="00E733BD">
          <w:rPr>
            <w:rFonts w:ascii="Overpass" w:hAnsi="Overpass"/>
            <w:webHidden/>
          </w:rPr>
          <w:tab/>
        </w:r>
        <w:r w:rsidRPr="00E733BD">
          <w:rPr>
            <w:rFonts w:ascii="Overpass" w:hAnsi="Overpass"/>
            <w:webHidden/>
          </w:rPr>
          <w:fldChar w:fldCharType="begin"/>
        </w:r>
        <w:r w:rsidRPr="00E733BD">
          <w:rPr>
            <w:rFonts w:ascii="Overpass" w:hAnsi="Overpass"/>
            <w:webHidden/>
          </w:rPr>
          <w:instrText xml:space="preserve"> PAGEREF _Toc22800891 \h </w:instrText>
        </w:r>
        <w:r w:rsidRPr="00E733BD">
          <w:rPr>
            <w:rFonts w:ascii="Overpass" w:hAnsi="Overpass"/>
            <w:webHidden/>
          </w:rPr>
        </w:r>
        <w:r w:rsidRPr="00E733BD">
          <w:rPr>
            <w:rFonts w:ascii="Overpass" w:hAnsi="Overpass"/>
            <w:webHidden/>
          </w:rPr>
          <w:fldChar w:fldCharType="separate"/>
        </w:r>
        <w:r w:rsidR="005C411A" w:rsidRPr="00E733BD">
          <w:rPr>
            <w:rFonts w:ascii="Overpass" w:hAnsi="Overpass"/>
            <w:webHidden/>
          </w:rPr>
          <w:t>1</w:t>
        </w:r>
        <w:r w:rsidRPr="00E733BD">
          <w:rPr>
            <w:rFonts w:ascii="Overpass" w:hAnsi="Overpass"/>
            <w:webHidden/>
          </w:rPr>
          <w:fldChar w:fldCharType="end"/>
        </w:r>
      </w:hyperlink>
    </w:p>
    <w:p w14:paraId="16408B3D" w14:textId="77777777" w:rsidR="00D34DE1" w:rsidRPr="00E733BD" w:rsidRDefault="00D34DE1">
      <w:pPr>
        <w:pStyle w:val="TM1"/>
        <w:rPr>
          <w:rFonts w:ascii="Overpass" w:eastAsiaTheme="minorEastAsia" w:hAnsi="Overpass"/>
          <w:lang w:eastAsia="fr-CA"/>
        </w:rPr>
      </w:pPr>
      <w:hyperlink w:anchor="_Toc22800892" w:history="1">
        <w:r w:rsidRPr="00E733BD">
          <w:rPr>
            <w:rStyle w:val="Lienhypertexte"/>
            <w:rFonts w:ascii="Overpass" w:hAnsi="Overpass"/>
          </w:rPr>
          <w:t>3.</w:t>
        </w:r>
        <w:r w:rsidRPr="00E733BD">
          <w:rPr>
            <w:rFonts w:ascii="Overpass" w:eastAsiaTheme="minorEastAsia" w:hAnsi="Overpass"/>
            <w:lang w:eastAsia="fr-CA"/>
          </w:rPr>
          <w:tab/>
        </w:r>
        <w:r w:rsidRPr="00E733BD">
          <w:rPr>
            <w:rStyle w:val="Lienhypertexte"/>
            <w:rFonts w:ascii="Overpass" w:hAnsi="Overpass"/>
          </w:rPr>
          <w:t>Domaine d’études et opportunité du projet de programme</w:t>
        </w:r>
        <w:r w:rsidRPr="00E733BD">
          <w:rPr>
            <w:rFonts w:ascii="Overpass" w:hAnsi="Overpass"/>
            <w:webHidden/>
          </w:rPr>
          <w:tab/>
        </w:r>
        <w:r w:rsidRPr="00E733BD">
          <w:rPr>
            <w:rFonts w:ascii="Overpass" w:hAnsi="Overpass"/>
            <w:webHidden/>
          </w:rPr>
          <w:fldChar w:fldCharType="begin"/>
        </w:r>
        <w:r w:rsidRPr="00E733BD">
          <w:rPr>
            <w:rFonts w:ascii="Overpass" w:hAnsi="Overpass"/>
            <w:webHidden/>
          </w:rPr>
          <w:instrText xml:space="preserve"> PAGEREF _Toc22800892 \h </w:instrText>
        </w:r>
        <w:r w:rsidRPr="00E733BD">
          <w:rPr>
            <w:rFonts w:ascii="Overpass" w:hAnsi="Overpass"/>
            <w:webHidden/>
          </w:rPr>
        </w:r>
        <w:r w:rsidRPr="00E733BD">
          <w:rPr>
            <w:rFonts w:ascii="Overpass" w:hAnsi="Overpass"/>
            <w:webHidden/>
          </w:rPr>
          <w:fldChar w:fldCharType="separate"/>
        </w:r>
        <w:r w:rsidR="005C411A" w:rsidRPr="00E733BD">
          <w:rPr>
            <w:rFonts w:ascii="Overpass" w:hAnsi="Overpass"/>
            <w:webHidden/>
          </w:rPr>
          <w:t>2</w:t>
        </w:r>
        <w:r w:rsidRPr="00E733BD">
          <w:rPr>
            <w:rFonts w:ascii="Overpass" w:hAnsi="Overpass"/>
            <w:webHidden/>
          </w:rPr>
          <w:fldChar w:fldCharType="end"/>
        </w:r>
      </w:hyperlink>
    </w:p>
    <w:p w14:paraId="452A68B2" w14:textId="77777777" w:rsidR="00D34DE1" w:rsidRPr="00E733BD" w:rsidRDefault="00D34DE1">
      <w:pPr>
        <w:pStyle w:val="TM2"/>
        <w:rPr>
          <w:rFonts w:ascii="Overpass" w:eastAsiaTheme="minorEastAsia" w:hAnsi="Overpass"/>
          <w:noProof/>
          <w:lang w:eastAsia="fr-CA"/>
        </w:rPr>
      </w:pPr>
      <w:hyperlink w:anchor="_Toc22800893" w:history="1">
        <w:r w:rsidRPr="00E733BD">
          <w:rPr>
            <w:rStyle w:val="Lienhypertexte"/>
            <w:rFonts w:ascii="Overpass" w:hAnsi="Overpass"/>
            <w:noProof/>
          </w:rPr>
          <w:t>3.1</w:t>
        </w:r>
        <w:r w:rsidRPr="00E733BD">
          <w:rPr>
            <w:rFonts w:ascii="Overpass" w:eastAsiaTheme="minorEastAsia" w:hAnsi="Overpass"/>
            <w:noProof/>
            <w:lang w:eastAsia="fr-CA"/>
          </w:rPr>
          <w:tab/>
        </w:r>
        <w:r w:rsidRPr="00E733BD">
          <w:rPr>
            <w:rStyle w:val="Lienhypertexte"/>
            <w:rFonts w:ascii="Overpass" w:hAnsi="Overpass"/>
            <w:noProof/>
          </w:rPr>
          <w:t>Domaine d’études</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_Toc22800893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2</w:t>
        </w:r>
        <w:r w:rsidRPr="00E733BD">
          <w:rPr>
            <w:rFonts w:ascii="Overpass" w:hAnsi="Overpass"/>
            <w:noProof/>
            <w:webHidden/>
          </w:rPr>
          <w:fldChar w:fldCharType="end"/>
        </w:r>
      </w:hyperlink>
    </w:p>
    <w:p w14:paraId="06FF3DB9" w14:textId="77777777" w:rsidR="00D34DE1" w:rsidRPr="00E733BD" w:rsidRDefault="00D34DE1">
      <w:pPr>
        <w:pStyle w:val="TM2"/>
        <w:rPr>
          <w:rFonts w:ascii="Overpass" w:eastAsiaTheme="minorEastAsia" w:hAnsi="Overpass"/>
          <w:noProof/>
          <w:lang w:eastAsia="fr-CA"/>
        </w:rPr>
      </w:pPr>
      <w:hyperlink w:anchor="_Toc22800894" w:history="1">
        <w:r w:rsidRPr="00E733BD">
          <w:rPr>
            <w:rStyle w:val="Lienhypertexte"/>
            <w:rFonts w:ascii="Overpass" w:hAnsi="Overpass"/>
            <w:noProof/>
          </w:rPr>
          <w:t>3.2</w:t>
        </w:r>
        <w:r w:rsidRPr="00E733BD">
          <w:rPr>
            <w:rFonts w:ascii="Overpass" w:eastAsiaTheme="minorEastAsia" w:hAnsi="Overpass"/>
            <w:noProof/>
            <w:lang w:eastAsia="fr-CA"/>
          </w:rPr>
          <w:tab/>
        </w:r>
        <w:r w:rsidRPr="00E733BD">
          <w:rPr>
            <w:rStyle w:val="Lienhypertexte"/>
            <w:rFonts w:ascii="Overpass" w:hAnsi="Overpass"/>
            <w:noProof/>
          </w:rPr>
          <w:t>Motifs de création du programme</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_Toc22800894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3</w:t>
        </w:r>
        <w:r w:rsidRPr="00E733BD">
          <w:rPr>
            <w:rFonts w:ascii="Overpass" w:hAnsi="Overpass"/>
            <w:noProof/>
            <w:webHidden/>
          </w:rPr>
          <w:fldChar w:fldCharType="end"/>
        </w:r>
      </w:hyperlink>
    </w:p>
    <w:p w14:paraId="08EF9982" w14:textId="77777777" w:rsidR="00D34DE1" w:rsidRPr="00E733BD" w:rsidRDefault="00D34DE1">
      <w:pPr>
        <w:pStyle w:val="TM2"/>
        <w:rPr>
          <w:rFonts w:ascii="Overpass" w:eastAsiaTheme="minorEastAsia" w:hAnsi="Overpass"/>
          <w:noProof/>
          <w:lang w:eastAsia="fr-CA"/>
        </w:rPr>
      </w:pPr>
      <w:hyperlink w:anchor="_Toc22800895" w:history="1">
        <w:r w:rsidRPr="00E733BD">
          <w:rPr>
            <w:rStyle w:val="Lienhypertexte"/>
            <w:rFonts w:ascii="Overpass" w:hAnsi="Overpass"/>
            <w:noProof/>
          </w:rPr>
          <w:t>3.3</w:t>
        </w:r>
        <w:r w:rsidRPr="00E733BD">
          <w:rPr>
            <w:rFonts w:ascii="Overpass" w:eastAsiaTheme="minorEastAsia" w:hAnsi="Overpass"/>
            <w:noProof/>
            <w:lang w:eastAsia="fr-CA"/>
          </w:rPr>
          <w:tab/>
        </w:r>
        <w:r w:rsidRPr="00E733BD">
          <w:rPr>
            <w:rStyle w:val="Lienhypertexte"/>
            <w:rFonts w:ascii="Overpass" w:hAnsi="Overpass"/>
            <w:noProof/>
          </w:rPr>
          <w:t>Originalité et pertinence institutionnelle</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_Toc22800895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4</w:t>
        </w:r>
        <w:r w:rsidRPr="00E733BD">
          <w:rPr>
            <w:rFonts w:ascii="Overpass" w:hAnsi="Overpass"/>
            <w:noProof/>
            <w:webHidden/>
          </w:rPr>
          <w:fldChar w:fldCharType="end"/>
        </w:r>
      </w:hyperlink>
    </w:p>
    <w:p w14:paraId="6AE0C5A6" w14:textId="77777777" w:rsidR="00D34DE1" w:rsidRPr="00E733BD" w:rsidRDefault="00D34DE1">
      <w:pPr>
        <w:pStyle w:val="TM1"/>
        <w:rPr>
          <w:rFonts w:ascii="Overpass" w:eastAsiaTheme="minorEastAsia" w:hAnsi="Overpass"/>
          <w:lang w:eastAsia="fr-CA"/>
        </w:rPr>
      </w:pPr>
      <w:hyperlink w:anchor="_Toc22800896" w:history="1">
        <w:r w:rsidRPr="00E733BD">
          <w:rPr>
            <w:rStyle w:val="Lienhypertexte"/>
            <w:rFonts w:ascii="Overpass" w:hAnsi="Overpass"/>
          </w:rPr>
          <w:t>4.</w:t>
        </w:r>
        <w:r w:rsidRPr="00E733BD">
          <w:rPr>
            <w:rFonts w:ascii="Overpass" w:eastAsiaTheme="minorEastAsia" w:hAnsi="Overpass"/>
            <w:lang w:eastAsia="fr-CA"/>
          </w:rPr>
          <w:tab/>
        </w:r>
        <w:r w:rsidRPr="00E733BD">
          <w:rPr>
            <w:rStyle w:val="Lienhypertexte"/>
            <w:rFonts w:ascii="Overpass" w:hAnsi="Overpass"/>
          </w:rPr>
          <w:t>Objectifs généraux et spécifiques du projet de programme</w:t>
        </w:r>
        <w:r w:rsidRPr="00E733BD">
          <w:rPr>
            <w:rFonts w:ascii="Overpass" w:hAnsi="Overpass"/>
            <w:webHidden/>
          </w:rPr>
          <w:tab/>
        </w:r>
        <w:r w:rsidRPr="00E733BD">
          <w:rPr>
            <w:rFonts w:ascii="Overpass" w:hAnsi="Overpass"/>
            <w:webHidden/>
          </w:rPr>
          <w:fldChar w:fldCharType="begin"/>
        </w:r>
        <w:r w:rsidRPr="00E733BD">
          <w:rPr>
            <w:rFonts w:ascii="Overpass" w:hAnsi="Overpass"/>
            <w:webHidden/>
          </w:rPr>
          <w:instrText xml:space="preserve"> PAGEREF _Toc22800896 \h </w:instrText>
        </w:r>
        <w:r w:rsidRPr="00E733BD">
          <w:rPr>
            <w:rFonts w:ascii="Overpass" w:hAnsi="Overpass"/>
            <w:webHidden/>
          </w:rPr>
        </w:r>
        <w:r w:rsidRPr="00E733BD">
          <w:rPr>
            <w:rFonts w:ascii="Overpass" w:hAnsi="Overpass"/>
            <w:webHidden/>
          </w:rPr>
          <w:fldChar w:fldCharType="separate"/>
        </w:r>
        <w:r w:rsidR="005C411A" w:rsidRPr="00E733BD">
          <w:rPr>
            <w:rFonts w:ascii="Overpass" w:hAnsi="Overpass"/>
            <w:webHidden/>
          </w:rPr>
          <w:t>5</w:t>
        </w:r>
        <w:r w:rsidRPr="00E733BD">
          <w:rPr>
            <w:rFonts w:ascii="Overpass" w:hAnsi="Overpass"/>
            <w:webHidden/>
          </w:rPr>
          <w:fldChar w:fldCharType="end"/>
        </w:r>
      </w:hyperlink>
    </w:p>
    <w:p w14:paraId="4C0B5EB3" w14:textId="77777777" w:rsidR="00D34DE1" w:rsidRPr="00E733BD" w:rsidRDefault="00D34DE1">
      <w:pPr>
        <w:pStyle w:val="TM2"/>
        <w:rPr>
          <w:rFonts w:ascii="Overpass" w:eastAsiaTheme="minorEastAsia" w:hAnsi="Overpass"/>
          <w:noProof/>
          <w:lang w:eastAsia="fr-CA"/>
        </w:rPr>
      </w:pPr>
      <w:hyperlink w:anchor="_Toc22800897" w:history="1">
        <w:r w:rsidRPr="00E733BD">
          <w:rPr>
            <w:rStyle w:val="Lienhypertexte"/>
            <w:rFonts w:ascii="Overpass" w:hAnsi="Overpass"/>
            <w:noProof/>
          </w:rPr>
          <w:t>4.1</w:t>
        </w:r>
        <w:r w:rsidRPr="00E733BD">
          <w:rPr>
            <w:rFonts w:ascii="Overpass" w:eastAsiaTheme="minorEastAsia" w:hAnsi="Overpass"/>
            <w:noProof/>
            <w:lang w:eastAsia="fr-CA"/>
          </w:rPr>
          <w:tab/>
        </w:r>
        <w:r w:rsidRPr="00E733BD">
          <w:rPr>
            <w:rStyle w:val="Lienhypertexte"/>
            <w:rFonts w:ascii="Overpass" w:hAnsi="Overpass"/>
            <w:noProof/>
          </w:rPr>
          <w:t>Identification du programme</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_Toc22800897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5</w:t>
        </w:r>
        <w:r w:rsidRPr="00E733BD">
          <w:rPr>
            <w:rFonts w:ascii="Overpass" w:hAnsi="Overpass"/>
            <w:noProof/>
            <w:webHidden/>
          </w:rPr>
          <w:fldChar w:fldCharType="end"/>
        </w:r>
      </w:hyperlink>
    </w:p>
    <w:p w14:paraId="6B3CDA5B" w14:textId="77777777" w:rsidR="00D34DE1" w:rsidRPr="00E733BD" w:rsidRDefault="00D34DE1">
      <w:pPr>
        <w:pStyle w:val="TM2"/>
        <w:rPr>
          <w:rFonts w:ascii="Overpass" w:eastAsiaTheme="minorEastAsia" w:hAnsi="Overpass"/>
          <w:noProof/>
          <w:lang w:eastAsia="fr-CA"/>
        </w:rPr>
      </w:pPr>
      <w:hyperlink w:anchor="_Toc22800898" w:history="1">
        <w:r w:rsidRPr="00E733BD">
          <w:rPr>
            <w:rStyle w:val="Lienhypertexte"/>
            <w:rFonts w:ascii="Overpass" w:hAnsi="Overpass"/>
            <w:noProof/>
            <w:w w:val="103"/>
          </w:rPr>
          <w:t>4.2</w:t>
        </w:r>
        <w:r w:rsidRPr="00E733BD">
          <w:rPr>
            <w:rFonts w:ascii="Overpass" w:eastAsiaTheme="minorEastAsia" w:hAnsi="Overpass"/>
            <w:noProof/>
            <w:lang w:eastAsia="fr-CA"/>
          </w:rPr>
          <w:tab/>
        </w:r>
        <w:r w:rsidRPr="00E733BD">
          <w:rPr>
            <w:rStyle w:val="Lienhypertexte"/>
            <w:rFonts w:ascii="Overpass" w:hAnsi="Overpass"/>
            <w:noProof/>
          </w:rPr>
          <w:t>Orientation et objectifs du programme</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_Toc22800898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5</w:t>
        </w:r>
        <w:r w:rsidRPr="00E733BD">
          <w:rPr>
            <w:rFonts w:ascii="Overpass" w:hAnsi="Overpass"/>
            <w:noProof/>
            <w:webHidden/>
          </w:rPr>
          <w:fldChar w:fldCharType="end"/>
        </w:r>
      </w:hyperlink>
    </w:p>
    <w:p w14:paraId="1891D364" w14:textId="77777777" w:rsidR="00D34DE1" w:rsidRPr="00E733BD" w:rsidRDefault="00D34DE1">
      <w:pPr>
        <w:pStyle w:val="TM2"/>
        <w:rPr>
          <w:rFonts w:ascii="Overpass" w:eastAsiaTheme="minorEastAsia" w:hAnsi="Overpass"/>
          <w:noProof/>
          <w:lang w:eastAsia="fr-CA"/>
        </w:rPr>
      </w:pPr>
      <w:hyperlink w:anchor="_Toc22800899" w:history="1">
        <w:r w:rsidRPr="00E733BD">
          <w:rPr>
            <w:rStyle w:val="Lienhypertexte"/>
            <w:rFonts w:ascii="Overpass" w:hAnsi="Overpass"/>
            <w:noProof/>
            <w:w w:val="103"/>
          </w:rPr>
          <w:t>4.3</w:t>
        </w:r>
        <w:r w:rsidRPr="00E733BD">
          <w:rPr>
            <w:rFonts w:ascii="Overpass" w:eastAsiaTheme="minorEastAsia" w:hAnsi="Overpass"/>
            <w:noProof/>
            <w:lang w:eastAsia="fr-CA"/>
          </w:rPr>
          <w:tab/>
        </w:r>
        <w:r w:rsidRPr="00E733BD">
          <w:rPr>
            <w:rStyle w:val="Lienhypertexte"/>
            <w:rFonts w:ascii="Overpass" w:hAnsi="Overpass"/>
            <w:noProof/>
          </w:rPr>
          <w:t>Cadre du programme</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_Toc22800899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5</w:t>
        </w:r>
        <w:r w:rsidRPr="00E733BD">
          <w:rPr>
            <w:rFonts w:ascii="Overpass" w:hAnsi="Overpass"/>
            <w:noProof/>
            <w:webHidden/>
          </w:rPr>
          <w:fldChar w:fldCharType="end"/>
        </w:r>
      </w:hyperlink>
    </w:p>
    <w:p w14:paraId="2D676065" w14:textId="77777777" w:rsidR="00D34DE1" w:rsidRPr="00E733BD" w:rsidRDefault="00D34DE1">
      <w:pPr>
        <w:pStyle w:val="TM3"/>
        <w:rPr>
          <w:rFonts w:ascii="Overpass" w:eastAsiaTheme="minorEastAsia" w:hAnsi="Overpass"/>
          <w:noProof/>
          <w:lang w:eastAsia="fr-CA"/>
        </w:rPr>
      </w:pPr>
      <w:hyperlink w:anchor="_Toc22800900" w:history="1">
        <w:r w:rsidRPr="00E733BD">
          <w:rPr>
            <w:rStyle w:val="Lienhypertexte"/>
            <w:rFonts w:ascii="Overpass" w:hAnsi="Overpass"/>
            <w:noProof/>
          </w:rPr>
          <w:t>4.3.1</w:t>
        </w:r>
        <w:r w:rsidRPr="00E733BD">
          <w:rPr>
            <w:rFonts w:ascii="Overpass" w:eastAsiaTheme="minorEastAsia" w:hAnsi="Overpass"/>
            <w:noProof/>
            <w:lang w:eastAsia="fr-CA"/>
          </w:rPr>
          <w:tab/>
        </w:r>
        <w:r w:rsidRPr="00E733BD">
          <w:rPr>
            <w:rStyle w:val="Lienhypertexte"/>
            <w:rFonts w:ascii="Overpass" w:hAnsi="Overpass"/>
            <w:noProof/>
          </w:rPr>
          <w:t>Conditions d’admission du programme</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_Toc22800900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5</w:t>
        </w:r>
        <w:r w:rsidRPr="00E733BD">
          <w:rPr>
            <w:rFonts w:ascii="Overpass" w:hAnsi="Overpass"/>
            <w:noProof/>
            <w:webHidden/>
          </w:rPr>
          <w:fldChar w:fldCharType="end"/>
        </w:r>
      </w:hyperlink>
    </w:p>
    <w:p w14:paraId="71E9DDF4" w14:textId="77777777" w:rsidR="00D34DE1" w:rsidRPr="00E733BD" w:rsidRDefault="00D34DE1">
      <w:pPr>
        <w:pStyle w:val="TM3"/>
        <w:rPr>
          <w:rFonts w:ascii="Overpass" w:eastAsiaTheme="minorEastAsia" w:hAnsi="Overpass"/>
          <w:noProof/>
          <w:lang w:eastAsia="fr-CA"/>
        </w:rPr>
      </w:pPr>
      <w:hyperlink w:anchor="_Toc22800901" w:history="1">
        <w:r w:rsidRPr="00E733BD">
          <w:rPr>
            <w:rStyle w:val="Lienhypertexte"/>
            <w:rFonts w:ascii="Overpass" w:hAnsi="Overpass"/>
            <w:noProof/>
          </w:rPr>
          <w:t>4.3.2</w:t>
        </w:r>
        <w:r w:rsidRPr="00E733BD">
          <w:rPr>
            <w:rFonts w:ascii="Overpass" w:eastAsiaTheme="minorEastAsia" w:hAnsi="Overpass"/>
            <w:noProof/>
            <w:lang w:eastAsia="fr-CA"/>
          </w:rPr>
          <w:tab/>
        </w:r>
        <w:r w:rsidRPr="00E733BD">
          <w:rPr>
            <w:rStyle w:val="Lienhypertexte"/>
            <w:rFonts w:ascii="Overpass" w:hAnsi="Overpass"/>
            <w:noProof/>
          </w:rPr>
          <w:t>Composition et organisation du programme</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_Toc22800901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5</w:t>
        </w:r>
        <w:r w:rsidRPr="00E733BD">
          <w:rPr>
            <w:rFonts w:ascii="Overpass" w:hAnsi="Overpass"/>
            <w:noProof/>
            <w:webHidden/>
          </w:rPr>
          <w:fldChar w:fldCharType="end"/>
        </w:r>
      </w:hyperlink>
    </w:p>
    <w:p w14:paraId="33F4BC9F" w14:textId="77777777" w:rsidR="00D34DE1" w:rsidRPr="00E733BD" w:rsidRDefault="00D34DE1">
      <w:pPr>
        <w:pStyle w:val="TM3"/>
        <w:rPr>
          <w:rFonts w:ascii="Overpass" w:eastAsiaTheme="minorEastAsia" w:hAnsi="Overpass"/>
          <w:noProof/>
          <w:lang w:eastAsia="fr-CA"/>
        </w:rPr>
      </w:pPr>
      <w:hyperlink w:anchor="_Toc22800902" w:history="1">
        <w:r w:rsidRPr="00E733BD">
          <w:rPr>
            <w:rStyle w:val="Lienhypertexte"/>
            <w:rFonts w:ascii="Overpass" w:hAnsi="Overpass"/>
            <w:noProof/>
          </w:rPr>
          <w:t>4.3.3</w:t>
        </w:r>
        <w:r w:rsidRPr="00E733BD">
          <w:rPr>
            <w:rFonts w:ascii="Overpass" w:eastAsiaTheme="minorEastAsia" w:hAnsi="Overpass"/>
            <w:noProof/>
            <w:lang w:eastAsia="fr-CA"/>
          </w:rPr>
          <w:tab/>
        </w:r>
        <w:r w:rsidRPr="00E733BD">
          <w:rPr>
            <w:rStyle w:val="Lienhypertexte"/>
            <w:rFonts w:ascii="Overpass" w:hAnsi="Overpass"/>
            <w:noProof/>
          </w:rPr>
          <w:t>Mode de gestion (comité de programme, stage, etc.)</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_Toc22800902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6</w:t>
        </w:r>
        <w:r w:rsidRPr="00E733BD">
          <w:rPr>
            <w:rFonts w:ascii="Overpass" w:hAnsi="Overpass"/>
            <w:noProof/>
            <w:webHidden/>
          </w:rPr>
          <w:fldChar w:fldCharType="end"/>
        </w:r>
      </w:hyperlink>
    </w:p>
    <w:p w14:paraId="4EF4F7A7" w14:textId="77777777" w:rsidR="00D34DE1" w:rsidRPr="00E733BD" w:rsidRDefault="00D34DE1">
      <w:pPr>
        <w:pStyle w:val="TM1"/>
        <w:rPr>
          <w:rFonts w:ascii="Overpass" w:eastAsiaTheme="minorEastAsia" w:hAnsi="Overpass"/>
          <w:lang w:eastAsia="fr-CA"/>
        </w:rPr>
      </w:pPr>
      <w:hyperlink w:anchor="_Toc22800903" w:history="1">
        <w:r w:rsidRPr="00E733BD">
          <w:rPr>
            <w:rStyle w:val="Lienhypertexte"/>
            <w:rFonts w:ascii="Overpass" w:hAnsi="Overpass"/>
          </w:rPr>
          <w:t>5.</w:t>
        </w:r>
        <w:r w:rsidRPr="00E733BD">
          <w:rPr>
            <w:rFonts w:ascii="Overpass" w:eastAsiaTheme="minorEastAsia" w:hAnsi="Overpass"/>
            <w:lang w:eastAsia="fr-CA"/>
          </w:rPr>
          <w:tab/>
        </w:r>
        <w:r w:rsidRPr="00E733BD">
          <w:rPr>
            <w:rStyle w:val="Lienhypertexte"/>
            <w:rFonts w:ascii="Overpass" w:hAnsi="Overpass"/>
          </w:rPr>
          <w:t>Dossier de faisabilité et budget</w:t>
        </w:r>
        <w:r w:rsidRPr="00E733BD">
          <w:rPr>
            <w:rFonts w:ascii="Overpass" w:hAnsi="Overpass"/>
            <w:webHidden/>
          </w:rPr>
          <w:tab/>
        </w:r>
        <w:r w:rsidRPr="00E733BD">
          <w:rPr>
            <w:rFonts w:ascii="Overpass" w:hAnsi="Overpass"/>
            <w:webHidden/>
          </w:rPr>
          <w:fldChar w:fldCharType="begin"/>
        </w:r>
        <w:r w:rsidRPr="00E733BD">
          <w:rPr>
            <w:rFonts w:ascii="Overpass" w:hAnsi="Overpass"/>
            <w:webHidden/>
          </w:rPr>
          <w:instrText xml:space="preserve"> PAGEREF _Toc22800903 \h </w:instrText>
        </w:r>
        <w:r w:rsidRPr="00E733BD">
          <w:rPr>
            <w:rFonts w:ascii="Overpass" w:hAnsi="Overpass"/>
            <w:webHidden/>
          </w:rPr>
        </w:r>
        <w:r w:rsidRPr="00E733BD">
          <w:rPr>
            <w:rFonts w:ascii="Overpass" w:hAnsi="Overpass"/>
            <w:webHidden/>
          </w:rPr>
          <w:fldChar w:fldCharType="separate"/>
        </w:r>
        <w:r w:rsidR="005C411A" w:rsidRPr="00E733BD">
          <w:rPr>
            <w:rFonts w:ascii="Overpass" w:hAnsi="Overpass"/>
            <w:webHidden/>
          </w:rPr>
          <w:t>7</w:t>
        </w:r>
        <w:r w:rsidRPr="00E733BD">
          <w:rPr>
            <w:rFonts w:ascii="Overpass" w:hAnsi="Overpass"/>
            <w:webHidden/>
          </w:rPr>
          <w:fldChar w:fldCharType="end"/>
        </w:r>
      </w:hyperlink>
    </w:p>
    <w:p w14:paraId="26CD9DFB" w14:textId="77777777" w:rsidR="00D34DE1" w:rsidRPr="00E733BD" w:rsidRDefault="00D34DE1">
      <w:pPr>
        <w:pStyle w:val="TM2"/>
        <w:rPr>
          <w:rFonts w:ascii="Overpass" w:eastAsiaTheme="minorEastAsia" w:hAnsi="Overpass"/>
          <w:noProof/>
          <w:lang w:eastAsia="fr-CA"/>
        </w:rPr>
      </w:pPr>
      <w:hyperlink w:anchor="_Toc22800904" w:history="1">
        <w:r w:rsidRPr="00E733BD">
          <w:rPr>
            <w:rStyle w:val="Lienhypertexte"/>
            <w:rFonts w:ascii="Overpass" w:hAnsi="Overpass"/>
            <w:noProof/>
          </w:rPr>
          <w:t>5.1</w:t>
        </w:r>
        <w:r w:rsidRPr="00E733BD">
          <w:rPr>
            <w:rFonts w:ascii="Overpass" w:eastAsiaTheme="minorEastAsia" w:hAnsi="Overpass"/>
            <w:noProof/>
            <w:lang w:eastAsia="fr-CA"/>
          </w:rPr>
          <w:tab/>
        </w:r>
        <w:r w:rsidRPr="00E733BD">
          <w:rPr>
            <w:rStyle w:val="Lienhypertexte"/>
            <w:rFonts w:ascii="Overpass" w:hAnsi="Overpass"/>
            <w:noProof/>
          </w:rPr>
          <w:t>Prévisions d’effectifs étudiants</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_Toc22800904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7</w:t>
        </w:r>
        <w:r w:rsidRPr="00E733BD">
          <w:rPr>
            <w:rFonts w:ascii="Overpass" w:hAnsi="Overpass"/>
            <w:noProof/>
            <w:webHidden/>
          </w:rPr>
          <w:fldChar w:fldCharType="end"/>
        </w:r>
      </w:hyperlink>
    </w:p>
    <w:p w14:paraId="393277A2" w14:textId="77777777" w:rsidR="00D34DE1" w:rsidRPr="00E733BD" w:rsidRDefault="00D34DE1">
      <w:pPr>
        <w:pStyle w:val="TM2"/>
        <w:rPr>
          <w:rFonts w:ascii="Overpass" w:eastAsiaTheme="minorEastAsia" w:hAnsi="Overpass"/>
          <w:noProof/>
          <w:lang w:eastAsia="fr-CA"/>
        </w:rPr>
      </w:pPr>
      <w:hyperlink w:anchor="_Toc22800905" w:history="1">
        <w:r w:rsidRPr="00E733BD">
          <w:rPr>
            <w:rStyle w:val="Lienhypertexte"/>
            <w:rFonts w:ascii="Overpass" w:hAnsi="Overpass"/>
            <w:noProof/>
          </w:rPr>
          <w:t>5.2</w:t>
        </w:r>
        <w:r w:rsidRPr="00E733BD">
          <w:rPr>
            <w:rFonts w:ascii="Overpass" w:eastAsiaTheme="minorEastAsia" w:hAnsi="Overpass"/>
            <w:noProof/>
            <w:lang w:eastAsia="fr-CA"/>
          </w:rPr>
          <w:tab/>
        </w:r>
        <w:r w:rsidRPr="00E733BD">
          <w:rPr>
            <w:rStyle w:val="Lienhypertexte"/>
            <w:rFonts w:ascii="Overpass" w:hAnsi="Overpass"/>
            <w:noProof/>
          </w:rPr>
          <w:t>Mesures de recrutement</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_Toc22800905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7</w:t>
        </w:r>
        <w:r w:rsidRPr="00E733BD">
          <w:rPr>
            <w:rFonts w:ascii="Overpass" w:hAnsi="Overpass"/>
            <w:noProof/>
            <w:webHidden/>
          </w:rPr>
          <w:fldChar w:fldCharType="end"/>
        </w:r>
      </w:hyperlink>
    </w:p>
    <w:p w14:paraId="60244656" w14:textId="77777777" w:rsidR="00D34DE1" w:rsidRPr="00E733BD" w:rsidRDefault="00D34DE1">
      <w:pPr>
        <w:pStyle w:val="TM2"/>
        <w:rPr>
          <w:rFonts w:ascii="Overpass" w:eastAsiaTheme="minorEastAsia" w:hAnsi="Overpass"/>
          <w:noProof/>
          <w:lang w:eastAsia="fr-CA"/>
        </w:rPr>
      </w:pPr>
      <w:hyperlink w:anchor="_Toc22800906" w:history="1">
        <w:r w:rsidRPr="00E733BD">
          <w:rPr>
            <w:rStyle w:val="Lienhypertexte"/>
            <w:rFonts w:ascii="Overpass" w:hAnsi="Overpass"/>
            <w:noProof/>
          </w:rPr>
          <w:t>5.3</w:t>
        </w:r>
        <w:r w:rsidRPr="00E733BD">
          <w:rPr>
            <w:rFonts w:ascii="Overpass" w:eastAsiaTheme="minorEastAsia" w:hAnsi="Overpass"/>
            <w:noProof/>
            <w:lang w:eastAsia="fr-CA"/>
          </w:rPr>
          <w:tab/>
        </w:r>
        <w:r w:rsidRPr="00E733BD">
          <w:rPr>
            <w:rStyle w:val="Lienhypertexte"/>
            <w:rFonts w:ascii="Overpass" w:hAnsi="Overpass"/>
            <w:noProof/>
          </w:rPr>
          <w:t>Ressources d’embauche contribuant à l’enseignement</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_Toc22800906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7</w:t>
        </w:r>
        <w:r w:rsidRPr="00E733BD">
          <w:rPr>
            <w:rFonts w:ascii="Overpass" w:hAnsi="Overpass"/>
            <w:noProof/>
            <w:webHidden/>
          </w:rPr>
          <w:fldChar w:fldCharType="end"/>
        </w:r>
      </w:hyperlink>
    </w:p>
    <w:p w14:paraId="6AAB2BD4" w14:textId="77777777" w:rsidR="00D34DE1" w:rsidRPr="00E733BD" w:rsidRDefault="00D34DE1">
      <w:pPr>
        <w:pStyle w:val="TM2"/>
        <w:rPr>
          <w:rFonts w:ascii="Overpass" w:eastAsiaTheme="minorEastAsia" w:hAnsi="Overpass"/>
          <w:noProof/>
          <w:lang w:eastAsia="fr-CA"/>
        </w:rPr>
      </w:pPr>
      <w:hyperlink w:anchor="_Toc22800907" w:history="1">
        <w:r w:rsidRPr="00E733BD">
          <w:rPr>
            <w:rStyle w:val="Lienhypertexte"/>
            <w:rFonts w:ascii="Overpass" w:hAnsi="Overpass"/>
            <w:noProof/>
          </w:rPr>
          <w:t>5.4</w:t>
        </w:r>
        <w:r w:rsidRPr="00E733BD">
          <w:rPr>
            <w:rFonts w:ascii="Overpass" w:eastAsiaTheme="minorEastAsia" w:hAnsi="Overpass"/>
            <w:noProof/>
            <w:lang w:eastAsia="fr-CA"/>
          </w:rPr>
          <w:tab/>
        </w:r>
        <w:r w:rsidRPr="00E733BD">
          <w:rPr>
            <w:rStyle w:val="Lienhypertexte"/>
            <w:rFonts w:ascii="Overpass" w:hAnsi="Overpass"/>
            <w:noProof/>
          </w:rPr>
          <w:t>Autres ressources humaines requises</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_Toc22800907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8</w:t>
        </w:r>
        <w:r w:rsidRPr="00E733BD">
          <w:rPr>
            <w:rFonts w:ascii="Overpass" w:hAnsi="Overpass"/>
            <w:noProof/>
            <w:webHidden/>
          </w:rPr>
          <w:fldChar w:fldCharType="end"/>
        </w:r>
      </w:hyperlink>
    </w:p>
    <w:p w14:paraId="43BD5502" w14:textId="77777777" w:rsidR="00D34DE1" w:rsidRPr="00E733BD" w:rsidRDefault="00D34DE1">
      <w:pPr>
        <w:pStyle w:val="TM2"/>
        <w:rPr>
          <w:rFonts w:ascii="Overpass" w:eastAsiaTheme="minorEastAsia" w:hAnsi="Overpass"/>
          <w:noProof/>
          <w:lang w:eastAsia="fr-CA"/>
        </w:rPr>
      </w:pPr>
      <w:hyperlink w:anchor="_Toc22800908" w:history="1">
        <w:r w:rsidRPr="00E733BD">
          <w:rPr>
            <w:rStyle w:val="Lienhypertexte"/>
            <w:rFonts w:ascii="Overpass" w:hAnsi="Overpass"/>
            <w:noProof/>
          </w:rPr>
          <w:t>5.5</w:t>
        </w:r>
        <w:r w:rsidRPr="00E733BD">
          <w:rPr>
            <w:rFonts w:ascii="Overpass" w:eastAsiaTheme="minorEastAsia" w:hAnsi="Overpass"/>
            <w:noProof/>
            <w:lang w:eastAsia="fr-CA"/>
          </w:rPr>
          <w:tab/>
        </w:r>
        <w:r w:rsidRPr="00E733BD">
          <w:rPr>
            <w:rStyle w:val="Lienhypertexte"/>
            <w:rFonts w:ascii="Overpass" w:hAnsi="Overpass"/>
            <w:noProof/>
          </w:rPr>
          <w:t>Ressources matérielles</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_Toc22800908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8</w:t>
        </w:r>
        <w:r w:rsidRPr="00E733BD">
          <w:rPr>
            <w:rFonts w:ascii="Overpass" w:hAnsi="Overpass"/>
            <w:noProof/>
            <w:webHidden/>
          </w:rPr>
          <w:fldChar w:fldCharType="end"/>
        </w:r>
      </w:hyperlink>
    </w:p>
    <w:p w14:paraId="51730445" w14:textId="77777777" w:rsidR="00D34DE1" w:rsidRPr="00E733BD" w:rsidRDefault="00D34DE1">
      <w:pPr>
        <w:pStyle w:val="TM1"/>
        <w:rPr>
          <w:rFonts w:ascii="Overpass" w:eastAsiaTheme="minorEastAsia" w:hAnsi="Overpass"/>
          <w:lang w:eastAsia="fr-CA"/>
        </w:rPr>
      </w:pPr>
      <w:hyperlink w:anchor="_Toc22800909" w:history="1">
        <w:r w:rsidRPr="00E733BD">
          <w:rPr>
            <w:rStyle w:val="Lienhypertexte"/>
            <w:rFonts w:ascii="Overpass" w:hAnsi="Overpass"/>
          </w:rPr>
          <w:t>6.</w:t>
        </w:r>
        <w:r w:rsidRPr="00E733BD">
          <w:rPr>
            <w:rFonts w:ascii="Overpass" w:eastAsiaTheme="minorEastAsia" w:hAnsi="Overpass"/>
            <w:lang w:eastAsia="fr-CA"/>
          </w:rPr>
          <w:tab/>
        </w:r>
        <w:r w:rsidRPr="00E733BD">
          <w:rPr>
            <w:rStyle w:val="Lienhypertexte"/>
            <w:rFonts w:ascii="Overpass" w:hAnsi="Overpass"/>
          </w:rPr>
          <w:t>Conclusion</w:t>
        </w:r>
        <w:r w:rsidRPr="00E733BD">
          <w:rPr>
            <w:rFonts w:ascii="Overpass" w:hAnsi="Overpass"/>
            <w:webHidden/>
          </w:rPr>
          <w:tab/>
        </w:r>
        <w:r w:rsidRPr="00E733BD">
          <w:rPr>
            <w:rFonts w:ascii="Overpass" w:hAnsi="Overpass"/>
            <w:webHidden/>
          </w:rPr>
          <w:fldChar w:fldCharType="begin"/>
        </w:r>
        <w:r w:rsidRPr="00E733BD">
          <w:rPr>
            <w:rFonts w:ascii="Overpass" w:hAnsi="Overpass"/>
            <w:webHidden/>
          </w:rPr>
          <w:instrText xml:space="preserve"> PAGEREF _Toc22800909 \h </w:instrText>
        </w:r>
        <w:r w:rsidRPr="00E733BD">
          <w:rPr>
            <w:rFonts w:ascii="Overpass" w:hAnsi="Overpass"/>
            <w:webHidden/>
          </w:rPr>
        </w:r>
        <w:r w:rsidRPr="00E733BD">
          <w:rPr>
            <w:rFonts w:ascii="Overpass" w:hAnsi="Overpass"/>
            <w:webHidden/>
          </w:rPr>
          <w:fldChar w:fldCharType="separate"/>
        </w:r>
        <w:r w:rsidR="005C411A" w:rsidRPr="00E733BD">
          <w:rPr>
            <w:rFonts w:ascii="Overpass" w:hAnsi="Overpass"/>
            <w:webHidden/>
          </w:rPr>
          <w:t>9</w:t>
        </w:r>
        <w:r w:rsidRPr="00E733BD">
          <w:rPr>
            <w:rFonts w:ascii="Overpass" w:hAnsi="Overpass"/>
            <w:webHidden/>
          </w:rPr>
          <w:fldChar w:fldCharType="end"/>
        </w:r>
      </w:hyperlink>
    </w:p>
    <w:p w14:paraId="44779D0A" w14:textId="77777777" w:rsidR="00D34DE1" w:rsidRPr="00E733BD" w:rsidRDefault="00D34DE1">
      <w:pPr>
        <w:pStyle w:val="TM1"/>
        <w:rPr>
          <w:rFonts w:ascii="Overpass" w:eastAsiaTheme="minorEastAsia" w:hAnsi="Overpass"/>
          <w:lang w:eastAsia="fr-CA"/>
        </w:rPr>
      </w:pPr>
      <w:hyperlink w:anchor="_Toc22800910" w:history="1">
        <w:r w:rsidRPr="00E733BD">
          <w:rPr>
            <w:rStyle w:val="Lienhypertexte"/>
            <w:rFonts w:ascii="Overpass" w:hAnsi="Overpass"/>
          </w:rPr>
          <w:t>Annexes</w:t>
        </w:r>
        <w:r w:rsidRPr="00E733BD">
          <w:rPr>
            <w:rFonts w:ascii="Overpass" w:hAnsi="Overpass"/>
            <w:webHidden/>
          </w:rPr>
          <w:tab/>
        </w:r>
        <w:r w:rsidRPr="00E733BD">
          <w:rPr>
            <w:rFonts w:ascii="Overpass" w:hAnsi="Overpass"/>
            <w:webHidden/>
          </w:rPr>
          <w:fldChar w:fldCharType="begin"/>
        </w:r>
        <w:r w:rsidRPr="00E733BD">
          <w:rPr>
            <w:rFonts w:ascii="Overpass" w:hAnsi="Overpass"/>
            <w:webHidden/>
          </w:rPr>
          <w:instrText xml:space="preserve"> PAGEREF _Toc22800910 \h </w:instrText>
        </w:r>
        <w:r w:rsidRPr="00E733BD">
          <w:rPr>
            <w:rFonts w:ascii="Overpass" w:hAnsi="Overpass"/>
            <w:webHidden/>
          </w:rPr>
        </w:r>
        <w:r w:rsidRPr="00E733BD">
          <w:rPr>
            <w:rFonts w:ascii="Overpass" w:hAnsi="Overpass"/>
            <w:webHidden/>
          </w:rPr>
          <w:fldChar w:fldCharType="separate"/>
        </w:r>
        <w:r w:rsidR="005C411A" w:rsidRPr="00E733BD">
          <w:rPr>
            <w:rFonts w:ascii="Overpass" w:hAnsi="Overpass"/>
            <w:webHidden/>
          </w:rPr>
          <w:t>10</w:t>
        </w:r>
        <w:r w:rsidRPr="00E733BD">
          <w:rPr>
            <w:rFonts w:ascii="Overpass" w:hAnsi="Overpass"/>
            <w:webHidden/>
          </w:rPr>
          <w:fldChar w:fldCharType="end"/>
        </w:r>
      </w:hyperlink>
    </w:p>
    <w:p w14:paraId="3BD05788" w14:textId="77777777" w:rsidR="00D34DE1" w:rsidRPr="00E733BD" w:rsidRDefault="00D34DE1">
      <w:pPr>
        <w:pStyle w:val="TM1"/>
        <w:rPr>
          <w:rFonts w:ascii="Overpass" w:eastAsiaTheme="minorEastAsia" w:hAnsi="Overpass"/>
          <w:lang w:eastAsia="fr-CA"/>
        </w:rPr>
      </w:pPr>
      <w:hyperlink w:anchor="_Toc22800911" w:history="1">
        <w:r w:rsidRPr="00E733BD">
          <w:rPr>
            <w:rStyle w:val="Lienhypertexte"/>
            <w:rFonts w:ascii="Overpass" w:hAnsi="Overpass"/>
          </w:rPr>
          <w:t>Annexe 1 - Descript</w:t>
        </w:r>
        <w:r w:rsidRPr="00E733BD">
          <w:rPr>
            <w:rStyle w:val="Lienhypertexte"/>
            <w:rFonts w:ascii="Overpass" w:hAnsi="Overpass"/>
            <w:spacing w:val="-2"/>
          </w:rPr>
          <w:t>i</w:t>
        </w:r>
        <w:r w:rsidRPr="00E733BD">
          <w:rPr>
            <w:rStyle w:val="Lienhypertexte"/>
            <w:rFonts w:ascii="Overpass" w:hAnsi="Overpass"/>
          </w:rPr>
          <w:t>on offic</w:t>
        </w:r>
        <w:r w:rsidRPr="00E733BD">
          <w:rPr>
            <w:rStyle w:val="Lienhypertexte"/>
            <w:rFonts w:ascii="Overpass" w:hAnsi="Overpass"/>
            <w:spacing w:val="-2"/>
          </w:rPr>
          <w:t>i</w:t>
        </w:r>
        <w:r w:rsidRPr="00E733BD">
          <w:rPr>
            <w:rStyle w:val="Lienhypertexte"/>
            <w:rFonts w:ascii="Overpass" w:hAnsi="Overpass"/>
          </w:rPr>
          <w:t>el</w:t>
        </w:r>
        <w:r w:rsidRPr="00E733BD">
          <w:rPr>
            <w:rStyle w:val="Lienhypertexte"/>
            <w:rFonts w:ascii="Overpass" w:hAnsi="Overpass"/>
            <w:spacing w:val="-2"/>
          </w:rPr>
          <w:t>l</w:t>
        </w:r>
        <w:r w:rsidRPr="00E733BD">
          <w:rPr>
            <w:rStyle w:val="Lienhypertexte"/>
            <w:rFonts w:ascii="Overpass" w:hAnsi="Overpass"/>
          </w:rPr>
          <w:t>e</w:t>
        </w:r>
        <w:r w:rsidRPr="00E733BD">
          <w:rPr>
            <w:rStyle w:val="Lienhypertexte"/>
            <w:rFonts w:ascii="Overpass" w:hAnsi="Overpass"/>
            <w:spacing w:val="54"/>
          </w:rPr>
          <w:t xml:space="preserve"> </w:t>
        </w:r>
        <w:r w:rsidRPr="00E733BD">
          <w:rPr>
            <w:rStyle w:val="Lienhypertexte"/>
            <w:rFonts w:ascii="Overpass" w:hAnsi="Overpass"/>
          </w:rPr>
          <w:t>du</w:t>
        </w:r>
        <w:r w:rsidRPr="00E733BD">
          <w:rPr>
            <w:rStyle w:val="Lienhypertexte"/>
            <w:rFonts w:ascii="Overpass" w:hAnsi="Overpass"/>
            <w:spacing w:val="40"/>
          </w:rPr>
          <w:t xml:space="preserve"> </w:t>
        </w:r>
        <w:r w:rsidRPr="00E733BD">
          <w:rPr>
            <w:rStyle w:val="Lienhypertexte"/>
            <w:rFonts w:ascii="Overpass" w:hAnsi="Overpass"/>
          </w:rPr>
          <w:t>programme</w:t>
        </w:r>
        <w:r w:rsidRPr="00E733BD">
          <w:rPr>
            <w:rFonts w:ascii="Overpass" w:hAnsi="Overpass"/>
            <w:webHidden/>
          </w:rPr>
          <w:tab/>
        </w:r>
        <w:r w:rsidRPr="00E733BD">
          <w:rPr>
            <w:rFonts w:ascii="Overpass" w:hAnsi="Overpass"/>
            <w:webHidden/>
          </w:rPr>
          <w:fldChar w:fldCharType="begin"/>
        </w:r>
        <w:r w:rsidRPr="00E733BD">
          <w:rPr>
            <w:rFonts w:ascii="Overpass" w:hAnsi="Overpass"/>
            <w:webHidden/>
          </w:rPr>
          <w:instrText xml:space="preserve"> PAGEREF _Toc22800911 \h </w:instrText>
        </w:r>
        <w:r w:rsidRPr="00E733BD">
          <w:rPr>
            <w:rFonts w:ascii="Overpass" w:hAnsi="Overpass"/>
            <w:webHidden/>
          </w:rPr>
        </w:r>
        <w:r w:rsidRPr="00E733BD">
          <w:rPr>
            <w:rFonts w:ascii="Overpass" w:hAnsi="Overpass"/>
            <w:webHidden/>
          </w:rPr>
          <w:fldChar w:fldCharType="separate"/>
        </w:r>
        <w:r w:rsidR="005C411A" w:rsidRPr="00E733BD">
          <w:rPr>
            <w:rFonts w:ascii="Overpass" w:hAnsi="Overpass"/>
            <w:webHidden/>
          </w:rPr>
          <w:t>11</w:t>
        </w:r>
        <w:r w:rsidRPr="00E733BD">
          <w:rPr>
            <w:rFonts w:ascii="Overpass" w:hAnsi="Overpass"/>
            <w:webHidden/>
          </w:rPr>
          <w:fldChar w:fldCharType="end"/>
        </w:r>
      </w:hyperlink>
    </w:p>
    <w:p w14:paraId="42BAE083" w14:textId="77777777" w:rsidR="00D34DE1" w:rsidRPr="00E733BD" w:rsidRDefault="00D34DE1">
      <w:pPr>
        <w:pStyle w:val="TM3"/>
        <w:rPr>
          <w:rFonts w:ascii="Overpass" w:eastAsiaTheme="minorEastAsia" w:hAnsi="Overpass"/>
          <w:noProof/>
          <w:lang w:eastAsia="fr-CA"/>
        </w:rPr>
      </w:pPr>
      <w:hyperlink w:anchor="_Toc22800912" w:history="1">
        <w:r w:rsidRPr="00E733BD">
          <w:rPr>
            <w:rStyle w:val="Lienhypertexte"/>
            <w:rFonts w:ascii="Overpass" w:hAnsi="Overpass" w:cstheme="minorHAnsi"/>
            <w:noProof/>
          </w:rPr>
          <w:t>Renseignements et directives</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_Toc22800912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11</w:t>
        </w:r>
        <w:r w:rsidRPr="00E733BD">
          <w:rPr>
            <w:rFonts w:ascii="Overpass" w:hAnsi="Overpass"/>
            <w:noProof/>
            <w:webHidden/>
          </w:rPr>
          <w:fldChar w:fldCharType="end"/>
        </w:r>
      </w:hyperlink>
    </w:p>
    <w:p w14:paraId="1643CED8" w14:textId="77777777" w:rsidR="00D34DE1" w:rsidRPr="00E733BD" w:rsidRDefault="00D34DE1">
      <w:pPr>
        <w:pStyle w:val="TM3"/>
        <w:rPr>
          <w:rFonts w:ascii="Overpass" w:eastAsiaTheme="minorEastAsia" w:hAnsi="Overpass"/>
          <w:noProof/>
          <w:lang w:eastAsia="fr-CA"/>
        </w:rPr>
      </w:pPr>
      <w:hyperlink w:anchor="_Toc22800913" w:history="1">
        <w:r w:rsidRPr="00E733BD">
          <w:rPr>
            <w:rStyle w:val="Lienhypertexte"/>
            <w:rFonts w:ascii="Overpass" w:hAnsi="Overpass" w:cstheme="minorHAnsi"/>
            <w:noProof/>
          </w:rPr>
          <w:t>Conditions d'admission</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_Toc22800913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11</w:t>
        </w:r>
        <w:r w:rsidRPr="00E733BD">
          <w:rPr>
            <w:rFonts w:ascii="Overpass" w:hAnsi="Overpass"/>
            <w:noProof/>
            <w:webHidden/>
          </w:rPr>
          <w:fldChar w:fldCharType="end"/>
        </w:r>
      </w:hyperlink>
    </w:p>
    <w:p w14:paraId="4262F25C" w14:textId="77777777" w:rsidR="00D34DE1" w:rsidRPr="00E733BD" w:rsidRDefault="00D34DE1">
      <w:pPr>
        <w:pStyle w:val="TM3"/>
        <w:rPr>
          <w:rFonts w:ascii="Overpass" w:eastAsiaTheme="minorEastAsia" w:hAnsi="Overpass"/>
          <w:noProof/>
          <w:lang w:eastAsia="fr-CA"/>
        </w:rPr>
      </w:pPr>
      <w:hyperlink w:anchor="_Toc22800914" w:history="1">
        <w:r w:rsidRPr="00E733BD">
          <w:rPr>
            <w:rStyle w:val="Lienhypertexte"/>
            <w:rFonts w:ascii="Overpass" w:hAnsi="Overpass" w:cstheme="minorHAnsi"/>
            <w:noProof/>
          </w:rPr>
          <w:t>Structure du programme</w:t>
        </w:r>
        <w:r w:rsidRPr="00E733BD">
          <w:rPr>
            <w:rFonts w:ascii="Overpass" w:hAnsi="Overpass"/>
            <w:noProof/>
            <w:webHidden/>
          </w:rPr>
          <w:tab/>
        </w:r>
        <w:r w:rsidRPr="00E733BD">
          <w:rPr>
            <w:rFonts w:ascii="Overpass" w:hAnsi="Overpass"/>
            <w:noProof/>
            <w:webHidden/>
          </w:rPr>
          <w:fldChar w:fldCharType="begin"/>
        </w:r>
        <w:r w:rsidRPr="00E733BD">
          <w:rPr>
            <w:rFonts w:ascii="Overpass" w:hAnsi="Overpass"/>
            <w:noProof/>
            <w:webHidden/>
          </w:rPr>
          <w:instrText xml:space="preserve"> PAGEREF _Toc22800914 \h </w:instrText>
        </w:r>
        <w:r w:rsidRPr="00E733BD">
          <w:rPr>
            <w:rFonts w:ascii="Overpass" w:hAnsi="Overpass"/>
            <w:noProof/>
            <w:webHidden/>
          </w:rPr>
        </w:r>
        <w:r w:rsidRPr="00E733BD">
          <w:rPr>
            <w:rFonts w:ascii="Overpass" w:hAnsi="Overpass"/>
            <w:noProof/>
            <w:webHidden/>
          </w:rPr>
          <w:fldChar w:fldCharType="separate"/>
        </w:r>
        <w:r w:rsidR="005C411A" w:rsidRPr="00E733BD">
          <w:rPr>
            <w:rFonts w:ascii="Overpass" w:hAnsi="Overpass"/>
            <w:noProof/>
            <w:webHidden/>
          </w:rPr>
          <w:t>12</w:t>
        </w:r>
        <w:r w:rsidRPr="00E733BD">
          <w:rPr>
            <w:rFonts w:ascii="Overpass" w:hAnsi="Overpass"/>
            <w:noProof/>
            <w:webHidden/>
          </w:rPr>
          <w:fldChar w:fldCharType="end"/>
        </w:r>
      </w:hyperlink>
    </w:p>
    <w:p w14:paraId="68F88E9C" w14:textId="77777777" w:rsidR="007E4E94" w:rsidRPr="00E733BD" w:rsidRDefault="007E4E94" w:rsidP="0026156B">
      <w:pPr>
        <w:rPr>
          <w:rFonts w:ascii="Overpass" w:hAnsi="Overpass"/>
        </w:rPr>
      </w:pPr>
      <w:r w:rsidRPr="00E733BD">
        <w:rPr>
          <w:rFonts w:ascii="Overpass" w:hAnsi="Overpass"/>
        </w:rPr>
        <w:fldChar w:fldCharType="end"/>
      </w:r>
    </w:p>
    <w:p w14:paraId="2283D2B0" w14:textId="77777777" w:rsidR="001E00A1" w:rsidRPr="00E733BD" w:rsidRDefault="001E00A1" w:rsidP="0026156B">
      <w:pPr>
        <w:rPr>
          <w:rFonts w:ascii="Overpass" w:hAnsi="Overpass"/>
        </w:rPr>
      </w:pPr>
    </w:p>
    <w:p w14:paraId="36365F83" w14:textId="77777777" w:rsidR="00C7192A" w:rsidRPr="00E733BD" w:rsidRDefault="00C7192A" w:rsidP="0026156B">
      <w:pPr>
        <w:rPr>
          <w:rFonts w:ascii="Overpass" w:hAnsi="Overpass"/>
        </w:rPr>
      </w:pPr>
    </w:p>
    <w:p w14:paraId="195F4BED" w14:textId="77777777" w:rsidR="00C7192A" w:rsidRPr="00E733BD" w:rsidRDefault="00C7192A" w:rsidP="0026156B">
      <w:pPr>
        <w:pStyle w:val="Titre"/>
        <w:rPr>
          <w:rFonts w:ascii="Overpass" w:hAnsi="Overpass"/>
        </w:rPr>
        <w:sectPr w:rsidR="00C7192A" w:rsidRPr="00E733BD" w:rsidSect="007E4E94">
          <w:footerReference w:type="default" r:id="rId10"/>
          <w:pgSz w:w="12240" w:h="15840" w:code="1"/>
          <w:pgMar w:top="1440" w:right="1080" w:bottom="1080" w:left="1080" w:header="720" w:footer="720" w:gutter="0"/>
          <w:pgNumType w:fmt="lowerRoman" w:start="1"/>
          <w:cols w:space="720"/>
        </w:sectPr>
      </w:pPr>
    </w:p>
    <w:p w14:paraId="77F076F2" w14:textId="77777777" w:rsidR="00A14A17" w:rsidRPr="00E733BD" w:rsidRDefault="008219A2" w:rsidP="0026156B">
      <w:pPr>
        <w:pStyle w:val="Titre"/>
        <w:rPr>
          <w:rFonts w:ascii="Overpass" w:hAnsi="Overpass"/>
        </w:rPr>
      </w:pPr>
      <w:r w:rsidRPr="00E733BD">
        <w:rPr>
          <w:rFonts w:ascii="Overpass" w:hAnsi="Overpass"/>
        </w:rPr>
        <w:lastRenderedPageBreak/>
        <w:t>Introduction</w:t>
      </w:r>
    </w:p>
    <w:p w14:paraId="5F10166D" w14:textId="77777777" w:rsidR="00C93F80" w:rsidRPr="00E733BD" w:rsidRDefault="00C93F80" w:rsidP="00C93F80">
      <w:pPr>
        <w:rPr>
          <w:rFonts w:ascii="Overpass" w:hAnsi="Overpass"/>
        </w:rPr>
      </w:pPr>
      <w:r w:rsidRPr="00E733BD">
        <w:rPr>
          <w:rFonts w:ascii="Overpass" w:hAnsi="Overpass"/>
        </w:rPr>
        <w:t>…</w:t>
      </w:r>
    </w:p>
    <w:p w14:paraId="07393ED3" w14:textId="77777777" w:rsidR="00C93F80" w:rsidRPr="00E733BD" w:rsidRDefault="00C93F80" w:rsidP="00C93F80">
      <w:pPr>
        <w:rPr>
          <w:rFonts w:ascii="Overpass" w:hAnsi="Overpass"/>
        </w:rPr>
      </w:pPr>
    </w:p>
    <w:p w14:paraId="3A2BD55B" w14:textId="77777777" w:rsidR="00C93F80" w:rsidRPr="00E733BD" w:rsidRDefault="00C93F80" w:rsidP="00C93F80">
      <w:pPr>
        <w:rPr>
          <w:rFonts w:ascii="Overpass" w:hAnsi="Overpass"/>
        </w:rPr>
      </w:pPr>
    </w:p>
    <w:p w14:paraId="3EA4E072" w14:textId="77777777" w:rsidR="001E00A1" w:rsidRPr="00E733BD" w:rsidRDefault="001E00A1" w:rsidP="00C93F80">
      <w:pPr>
        <w:rPr>
          <w:rFonts w:ascii="Overpass" w:hAnsi="Overpass"/>
        </w:rPr>
      </w:pPr>
    </w:p>
    <w:p w14:paraId="56434DD4" w14:textId="77777777" w:rsidR="00A14A17" w:rsidRPr="00E733BD" w:rsidRDefault="007E647C" w:rsidP="007E647C">
      <w:pPr>
        <w:pStyle w:val="Titre1"/>
        <w:rPr>
          <w:rFonts w:ascii="Overpass" w:hAnsi="Overpass"/>
        </w:rPr>
      </w:pPr>
      <w:bookmarkStart w:id="0" w:name="_Toc22800888"/>
      <w:r w:rsidRPr="00E733BD">
        <w:rPr>
          <w:rFonts w:ascii="Overpass" w:hAnsi="Overpass"/>
        </w:rPr>
        <w:t>É</w:t>
      </w:r>
      <w:r w:rsidR="008219A2" w:rsidRPr="00E733BD">
        <w:rPr>
          <w:rFonts w:ascii="Overpass" w:hAnsi="Overpass"/>
        </w:rPr>
        <w:t xml:space="preserve">laboration du </w:t>
      </w:r>
      <w:r w:rsidR="00616969" w:rsidRPr="00E733BD">
        <w:rPr>
          <w:rFonts w:ascii="Overpass" w:hAnsi="Overpass"/>
        </w:rPr>
        <w:t xml:space="preserve">projet de </w:t>
      </w:r>
      <w:r w:rsidR="008219A2" w:rsidRPr="00E733BD">
        <w:rPr>
          <w:rFonts w:ascii="Overpass" w:hAnsi="Overpass"/>
        </w:rPr>
        <w:t>programme</w:t>
      </w:r>
      <w:bookmarkEnd w:id="0"/>
    </w:p>
    <w:p w14:paraId="6F0DA4BD" w14:textId="77777777" w:rsidR="00A14A17" w:rsidRPr="00E733BD" w:rsidRDefault="007E647C" w:rsidP="001B12F5">
      <w:pPr>
        <w:pStyle w:val="Titre2"/>
        <w:rPr>
          <w:rFonts w:ascii="Overpass" w:hAnsi="Overpass"/>
        </w:rPr>
      </w:pPr>
      <w:bookmarkStart w:id="1" w:name="_Toc22800889"/>
      <w:r w:rsidRPr="00E733BD">
        <w:rPr>
          <w:rFonts w:ascii="Overpass" w:hAnsi="Overpass"/>
        </w:rPr>
        <w:t>M</w:t>
      </w:r>
      <w:r w:rsidR="008219A2" w:rsidRPr="00E733BD">
        <w:rPr>
          <w:rFonts w:ascii="Overpass" w:hAnsi="Overpass"/>
        </w:rPr>
        <w:t>andat</w:t>
      </w:r>
      <w:bookmarkEnd w:id="1"/>
    </w:p>
    <w:p w14:paraId="7975E7FC" w14:textId="77777777" w:rsidR="00C93F80" w:rsidRPr="00E733BD" w:rsidRDefault="00C93F80" w:rsidP="0026156B">
      <w:pPr>
        <w:pStyle w:val="Texte2"/>
        <w:rPr>
          <w:rFonts w:ascii="Overpass" w:hAnsi="Overpass"/>
        </w:rPr>
      </w:pPr>
    </w:p>
    <w:p w14:paraId="3B519C2B" w14:textId="77777777" w:rsidR="00410817" w:rsidRPr="00E733BD" w:rsidRDefault="0075081B" w:rsidP="0026156B">
      <w:pPr>
        <w:pStyle w:val="Texte2"/>
        <w:rPr>
          <w:rFonts w:ascii="Overpass" w:hAnsi="Overpass"/>
        </w:rPr>
      </w:pPr>
      <w:r w:rsidRPr="00E733BD">
        <w:rPr>
          <w:rFonts w:ascii="Overpass" w:hAnsi="Overpass"/>
          <w:noProof/>
          <w:lang w:eastAsia="fr-CA"/>
        </w:rPr>
        <mc:AlternateContent>
          <mc:Choice Requires="wps">
            <w:drawing>
              <wp:anchor distT="0" distB="0" distL="114300" distR="114300" simplePos="0" relativeHeight="251659264" behindDoc="0" locked="0" layoutInCell="1" allowOverlap="1" wp14:anchorId="3B4D413E" wp14:editId="1DCCBFCB">
                <wp:simplePos x="0" y="0"/>
                <wp:positionH relativeFrom="column">
                  <wp:posOffset>-45085</wp:posOffset>
                </wp:positionH>
                <wp:positionV relativeFrom="paragraph">
                  <wp:posOffset>339725</wp:posOffset>
                </wp:positionV>
                <wp:extent cx="6673850" cy="510540"/>
                <wp:effectExtent l="0" t="0" r="0" b="3810"/>
                <wp:wrapTopAndBottom/>
                <wp:docPr id="7" name="Zone de texte 7"/>
                <wp:cNvGraphicFramePr/>
                <a:graphic xmlns:a="http://schemas.openxmlformats.org/drawingml/2006/main">
                  <a:graphicData uri="http://schemas.microsoft.com/office/word/2010/wordprocessingShape">
                    <wps:wsp>
                      <wps:cNvSpPr txBox="1"/>
                      <wps:spPr>
                        <a:xfrm>
                          <a:off x="0" y="0"/>
                          <a:ext cx="6673850" cy="510540"/>
                        </a:xfrm>
                        <a:prstGeom prst="rect">
                          <a:avLst/>
                        </a:prstGeom>
                        <a:solidFill>
                          <a:schemeClr val="accent1">
                            <a:lumMod val="20000"/>
                            <a:lumOff val="80000"/>
                          </a:schemeClr>
                        </a:solidFill>
                        <a:ln w="6350">
                          <a:noFill/>
                        </a:ln>
                      </wps:spPr>
                      <wps:txbx>
                        <w:txbxContent>
                          <w:p w14:paraId="3ACEE624" w14:textId="77777777" w:rsidR="00D34DE1" w:rsidRPr="00E733BD" w:rsidRDefault="00D34DE1" w:rsidP="0075081B">
                            <w:pPr>
                              <w:spacing w:line="276" w:lineRule="auto"/>
                              <w:rPr>
                                <w:rFonts w:ascii="Overpass" w:hAnsi="Overpass"/>
                              </w:rPr>
                            </w:pPr>
                            <w:r w:rsidRPr="00E733BD">
                              <w:rPr>
                                <w:rFonts w:ascii="Overpass" w:hAnsi="Overpass"/>
                              </w:rPr>
                              <w:t>Rappeler ici le mandat confié au comité de programme, ainsi que les orientations données par le VREAE lors de l’autorisation d’élaboration.</w:t>
                            </w:r>
                          </w:p>
                          <w:p w14:paraId="2E5FC354" w14:textId="77777777" w:rsidR="00D34DE1" w:rsidRPr="00E733BD" w:rsidRDefault="00D34DE1">
                            <w:pPr>
                              <w:rPr>
                                <w:rFonts w:ascii="Overpass" w:hAnsi="Overpas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4D413E" id="_x0000_t202" coordsize="21600,21600" o:spt="202" path="m,l,21600r21600,l21600,xe">
                <v:stroke joinstyle="miter"/>
                <v:path gradientshapeok="t" o:connecttype="rect"/>
              </v:shapetype>
              <v:shape id="Zone de texte 7" o:spid="_x0000_s1026" type="#_x0000_t202" style="position:absolute;left:0;text-align:left;margin-left:-3.55pt;margin-top:26.75pt;width:525.5pt;height:4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" fillcolor="#dbe5f1 [660]" stroked="f" strokeweight=".5pt">
                <v:textbox>
                  <w:txbxContent>
                    <w:p w14:paraId="3ACEE624" w14:textId="77777777" w:rsidR="00D34DE1" w:rsidRPr="00E733BD" w:rsidRDefault="00D34DE1" w:rsidP="0075081B">
                      <w:pPr>
                        <w:spacing w:line="276" w:lineRule="auto"/>
                        <w:rPr>
                          <w:rFonts w:ascii="Overpass" w:hAnsi="Overpass"/>
                        </w:rPr>
                      </w:pPr>
                      <w:r w:rsidRPr="00E733BD">
                        <w:rPr>
                          <w:rFonts w:ascii="Overpass" w:hAnsi="Overpass"/>
                        </w:rPr>
                        <w:t>Rappeler ici le mandat confié au comité de programme, ainsi que les orientations données par le VREAE lors de l’autorisation d’élaboration.</w:t>
                      </w:r>
                    </w:p>
                    <w:p w14:paraId="2E5FC354" w14:textId="77777777" w:rsidR="00D34DE1" w:rsidRPr="00E733BD" w:rsidRDefault="00D34DE1">
                      <w:pPr>
                        <w:rPr>
                          <w:rFonts w:ascii="Overpass" w:hAnsi="Overpass"/>
                        </w:rPr>
                      </w:pPr>
                    </w:p>
                  </w:txbxContent>
                </v:textbox>
                <w10:wrap type="topAndBottom"/>
              </v:shape>
            </w:pict>
          </mc:Fallback>
        </mc:AlternateContent>
      </w:r>
      <w:r w:rsidR="00C93F80" w:rsidRPr="00E733BD">
        <w:rPr>
          <w:rFonts w:ascii="Overpass" w:hAnsi="Overpass"/>
        </w:rPr>
        <w:t>…</w:t>
      </w:r>
    </w:p>
    <w:p w14:paraId="2AD53599" w14:textId="77777777" w:rsidR="0075081B" w:rsidRPr="00E733BD" w:rsidRDefault="0075081B" w:rsidP="0075081B">
      <w:pPr>
        <w:spacing w:line="276" w:lineRule="auto"/>
        <w:rPr>
          <w:rFonts w:ascii="Overpass" w:hAnsi="Overpass"/>
        </w:rPr>
      </w:pPr>
    </w:p>
    <w:p w14:paraId="5075FE61" w14:textId="77777777" w:rsidR="00410817" w:rsidRPr="00E733BD" w:rsidRDefault="008219A2" w:rsidP="001B12F5">
      <w:pPr>
        <w:pStyle w:val="Titre2"/>
        <w:rPr>
          <w:rFonts w:ascii="Overpass" w:hAnsi="Overpass"/>
        </w:rPr>
      </w:pPr>
      <w:bookmarkStart w:id="2" w:name="_Toc22800890"/>
      <w:r w:rsidRPr="00E733BD">
        <w:rPr>
          <w:rFonts w:ascii="Overpass" w:hAnsi="Overpass"/>
        </w:rPr>
        <w:t>Comité d’élaboration</w:t>
      </w:r>
      <w:bookmarkEnd w:id="2"/>
    </w:p>
    <w:p w14:paraId="59ACBA3C" w14:textId="77777777" w:rsidR="00410817" w:rsidRPr="00E733BD" w:rsidRDefault="00410817" w:rsidP="00C93F80">
      <w:pPr>
        <w:pStyle w:val="Texte2"/>
        <w:rPr>
          <w:rFonts w:ascii="Overpass" w:hAnsi="Overpass"/>
        </w:rPr>
      </w:pPr>
    </w:p>
    <w:p w14:paraId="52717852" w14:textId="77777777" w:rsidR="0051398B" w:rsidRPr="00E733BD" w:rsidRDefault="00410817" w:rsidP="007E647C">
      <w:pPr>
        <w:pStyle w:val="puce2"/>
        <w:spacing w:after="0"/>
        <w:rPr>
          <w:rFonts w:ascii="Overpass" w:hAnsi="Overpass"/>
        </w:rPr>
      </w:pPr>
      <w:r w:rsidRPr="00E733BD">
        <w:rPr>
          <w:rFonts w:ascii="Overpass" w:hAnsi="Overpass"/>
        </w:rPr>
        <w:t>Liste des membres</w:t>
      </w:r>
    </w:p>
    <w:p w14:paraId="6621CA89" w14:textId="77777777" w:rsidR="007E647C" w:rsidRPr="00E733BD" w:rsidRDefault="007E647C" w:rsidP="007E647C">
      <w:pPr>
        <w:pStyle w:val="Texte2"/>
        <w:rPr>
          <w:rFonts w:ascii="Overpass" w:hAnsi="Overpass"/>
        </w:rPr>
      </w:pPr>
    </w:p>
    <w:p w14:paraId="3963E76D" w14:textId="77777777" w:rsidR="007E647C" w:rsidRPr="00E733BD" w:rsidRDefault="007E647C" w:rsidP="007E647C">
      <w:pPr>
        <w:pStyle w:val="Titre1"/>
        <w:rPr>
          <w:rFonts w:ascii="Overpass" w:hAnsi="Overpass"/>
        </w:rPr>
      </w:pPr>
      <w:bookmarkStart w:id="3" w:name="_Toc22800891"/>
      <w:r w:rsidRPr="00E733BD">
        <w:rPr>
          <w:rFonts w:ascii="Overpass" w:hAnsi="Overpass"/>
        </w:rPr>
        <w:t xml:space="preserve">Présentation sommaire du </w:t>
      </w:r>
      <w:r w:rsidR="00616969" w:rsidRPr="00E733BD">
        <w:rPr>
          <w:rFonts w:ascii="Overpass" w:hAnsi="Overpass"/>
        </w:rPr>
        <w:t xml:space="preserve">projet de </w:t>
      </w:r>
      <w:r w:rsidRPr="00E733BD">
        <w:rPr>
          <w:rFonts w:ascii="Overpass" w:hAnsi="Overpass"/>
        </w:rPr>
        <w:t>programme</w:t>
      </w:r>
      <w:bookmarkEnd w:id="3"/>
    </w:p>
    <w:p w14:paraId="48B20B87" w14:textId="77777777" w:rsidR="007E647C" w:rsidRPr="00E733BD" w:rsidRDefault="007E647C" w:rsidP="007E647C">
      <w:pPr>
        <w:rPr>
          <w:rFonts w:ascii="Overpass" w:hAnsi="Overpass"/>
        </w:rPr>
      </w:pPr>
    </w:p>
    <w:p w14:paraId="71710618" w14:textId="77777777" w:rsidR="0075081B" w:rsidRPr="00E733BD" w:rsidRDefault="0075081B">
      <w:pPr>
        <w:spacing w:after="200" w:line="276" w:lineRule="auto"/>
        <w:jc w:val="left"/>
        <w:rPr>
          <w:rFonts w:ascii="Overpass" w:hAnsi="Overpass"/>
        </w:rPr>
      </w:pPr>
      <w:r w:rsidRPr="00E733BD">
        <w:rPr>
          <w:rFonts w:ascii="Overpass" w:hAnsi="Overpass"/>
        </w:rPr>
        <w:br w:type="page"/>
      </w:r>
      <w:r w:rsidR="005E4D3F" w:rsidRPr="00E733BD">
        <w:rPr>
          <w:rFonts w:ascii="Overpass" w:hAnsi="Overpass"/>
          <w:noProof/>
          <w:lang w:eastAsia="fr-CA"/>
        </w:rPr>
        <mc:AlternateContent>
          <mc:Choice Requires="wps">
            <w:drawing>
              <wp:anchor distT="0" distB="0" distL="114300" distR="114300" simplePos="0" relativeHeight="251680768" behindDoc="0" locked="0" layoutInCell="1" allowOverlap="1" wp14:anchorId="39850D28" wp14:editId="40568A07">
                <wp:simplePos x="0" y="0"/>
                <wp:positionH relativeFrom="column">
                  <wp:posOffset>0</wp:posOffset>
                </wp:positionH>
                <wp:positionV relativeFrom="paragraph">
                  <wp:posOffset>328930</wp:posOffset>
                </wp:positionV>
                <wp:extent cx="6673850" cy="510540"/>
                <wp:effectExtent l="0" t="0" r="0" b="3810"/>
                <wp:wrapTopAndBottom/>
                <wp:docPr id="19" name="Zone de texte 19"/>
                <wp:cNvGraphicFramePr/>
                <a:graphic xmlns:a="http://schemas.openxmlformats.org/drawingml/2006/main">
                  <a:graphicData uri="http://schemas.microsoft.com/office/word/2010/wordprocessingShape">
                    <wps:wsp>
                      <wps:cNvSpPr txBox="1"/>
                      <wps:spPr>
                        <a:xfrm>
                          <a:off x="0" y="0"/>
                          <a:ext cx="6673850" cy="510540"/>
                        </a:xfrm>
                        <a:prstGeom prst="rect">
                          <a:avLst/>
                        </a:prstGeom>
                        <a:solidFill>
                          <a:schemeClr val="accent1">
                            <a:lumMod val="20000"/>
                            <a:lumOff val="80000"/>
                          </a:schemeClr>
                        </a:solidFill>
                        <a:ln w="6350">
                          <a:noFill/>
                        </a:ln>
                      </wps:spPr>
                      <wps:txbx>
                        <w:txbxContent>
                          <w:p w14:paraId="015D4973" w14:textId="77777777" w:rsidR="005E4D3F" w:rsidRPr="00E733BD" w:rsidRDefault="005E4D3F" w:rsidP="005E4D3F">
                            <w:pPr>
                              <w:pStyle w:val="Texte1"/>
                              <w:ind w:left="0"/>
                              <w:rPr>
                                <w:rFonts w:ascii="Overpass" w:hAnsi="Overpass"/>
                              </w:rPr>
                            </w:pPr>
                            <w:r w:rsidRPr="00E733BD">
                              <w:rPr>
                                <w:rFonts w:ascii="Overpass" w:hAnsi="Overpass"/>
                              </w:rPr>
                              <w:t>La faculté résume de manière succincte les grandes sections du dossier de présentation de façon à faire ressortir les principales caractéristiques du projet de programme</w:t>
                            </w:r>
                            <w:r w:rsidR="00C51777" w:rsidRPr="00E733BD">
                              <w:rPr>
                                <w:rFonts w:ascii="Overpass" w:hAnsi="Overpass"/>
                              </w:rPr>
                              <w:t xml:space="preserve"> (résumé exécutif)</w:t>
                            </w:r>
                            <w:r w:rsidRPr="00E733BD">
                              <w:rPr>
                                <w:rFonts w:ascii="Overpass" w:hAnsi="Overpass"/>
                              </w:rPr>
                              <w:t>.</w:t>
                            </w:r>
                          </w:p>
                          <w:p w14:paraId="72D78017" w14:textId="77777777" w:rsidR="005E4D3F" w:rsidRPr="00E733BD" w:rsidRDefault="005E4D3F" w:rsidP="005E4D3F">
                            <w:pPr>
                              <w:rPr>
                                <w:rFonts w:ascii="Overpass" w:hAnsi="Overpas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850D28" id="Zone de texte 19" o:spid="_x0000_s1027" type="#_x0000_t202" style="position:absolute;margin-left:0;margin-top:25.9pt;width:525.5pt;height:40.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" fillcolor="#dbe5f1 [660]" stroked="f" strokeweight=".5pt">
                <v:textbox>
                  <w:txbxContent>
                    <w:p w14:paraId="015D4973" w14:textId="77777777" w:rsidR="005E4D3F" w:rsidRPr="00E733BD" w:rsidRDefault="005E4D3F" w:rsidP="005E4D3F">
                      <w:pPr>
                        <w:pStyle w:val="Texte1"/>
                        <w:ind w:left="0"/>
                        <w:rPr>
                          <w:rFonts w:ascii="Overpass" w:hAnsi="Overpass"/>
                        </w:rPr>
                      </w:pPr>
                      <w:r w:rsidRPr="00E733BD">
                        <w:rPr>
                          <w:rFonts w:ascii="Overpass" w:hAnsi="Overpass"/>
                        </w:rPr>
                        <w:t>La faculté résume de manière succincte les grandes sections du dossier de présentation de façon à faire ressortir les principales caractéristiques du projet de programme</w:t>
                      </w:r>
                      <w:r w:rsidR="00C51777" w:rsidRPr="00E733BD">
                        <w:rPr>
                          <w:rFonts w:ascii="Overpass" w:hAnsi="Overpass"/>
                        </w:rPr>
                        <w:t xml:space="preserve"> (résumé exécutif)</w:t>
                      </w:r>
                      <w:r w:rsidRPr="00E733BD">
                        <w:rPr>
                          <w:rFonts w:ascii="Overpass" w:hAnsi="Overpass"/>
                        </w:rPr>
                        <w:t>.</w:t>
                      </w:r>
                    </w:p>
                    <w:p w14:paraId="72D78017" w14:textId="77777777" w:rsidR="005E4D3F" w:rsidRPr="00E733BD" w:rsidRDefault="005E4D3F" w:rsidP="005E4D3F">
                      <w:pPr>
                        <w:rPr>
                          <w:rFonts w:ascii="Overpass" w:hAnsi="Overpass"/>
                        </w:rPr>
                      </w:pPr>
                    </w:p>
                  </w:txbxContent>
                </v:textbox>
                <w10:wrap type="topAndBottom"/>
              </v:shape>
            </w:pict>
          </mc:Fallback>
        </mc:AlternateContent>
      </w:r>
    </w:p>
    <w:p w14:paraId="5059DEDA" w14:textId="77777777" w:rsidR="007E647C" w:rsidRPr="00E733BD" w:rsidRDefault="007E647C" w:rsidP="007E647C">
      <w:pPr>
        <w:pStyle w:val="Texte1"/>
        <w:rPr>
          <w:rFonts w:ascii="Overpass" w:hAnsi="Overpass"/>
        </w:rPr>
      </w:pPr>
    </w:p>
    <w:p w14:paraId="22C7372D" w14:textId="77777777" w:rsidR="007E647C" w:rsidRPr="00E733BD" w:rsidRDefault="007E647C" w:rsidP="007E647C">
      <w:pPr>
        <w:pStyle w:val="Texte2"/>
        <w:rPr>
          <w:rFonts w:ascii="Overpass" w:hAnsi="Overpass"/>
        </w:rPr>
      </w:pPr>
    </w:p>
    <w:p w14:paraId="4F9C74FD" w14:textId="77777777" w:rsidR="00A14A17" w:rsidRPr="00E733BD" w:rsidRDefault="007E647C" w:rsidP="007E647C">
      <w:pPr>
        <w:pStyle w:val="Titre1"/>
        <w:rPr>
          <w:rFonts w:ascii="Overpass" w:hAnsi="Overpass"/>
        </w:rPr>
      </w:pPr>
      <w:bookmarkStart w:id="4" w:name="_Toc22800892"/>
      <w:r w:rsidRPr="00E733BD">
        <w:rPr>
          <w:rFonts w:ascii="Overpass" w:hAnsi="Overpass"/>
        </w:rPr>
        <w:t>D</w:t>
      </w:r>
      <w:r w:rsidR="00C93F80" w:rsidRPr="00E733BD">
        <w:rPr>
          <w:rFonts w:ascii="Overpass" w:hAnsi="Overpass"/>
        </w:rPr>
        <w:t>omaine d’études et opportunité du projet de programme</w:t>
      </w:r>
      <w:bookmarkEnd w:id="4"/>
    </w:p>
    <w:p w14:paraId="4040FE3A" w14:textId="77777777" w:rsidR="0061371E" w:rsidRPr="00E733BD" w:rsidRDefault="007E647C" w:rsidP="00C93F80">
      <w:pPr>
        <w:pStyle w:val="Titre2"/>
        <w:rPr>
          <w:rFonts w:ascii="Overpass" w:hAnsi="Overpass"/>
        </w:rPr>
      </w:pPr>
      <w:bookmarkStart w:id="5" w:name="_Toc22800893"/>
      <w:r w:rsidRPr="00E733BD">
        <w:rPr>
          <w:rFonts w:ascii="Overpass" w:hAnsi="Overpass"/>
        </w:rPr>
        <w:t>Domaine d’études</w:t>
      </w:r>
      <w:bookmarkEnd w:id="5"/>
    </w:p>
    <w:p w14:paraId="1865DBA0" w14:textId="77777777" w:rsidR="00C93F80" w:rsidRPr="00E733BD" w:rsidRDefault="00C93F80" w:rsidP="00C93F80">
      <w:pPr>
        <w:pStyle w:val="Texte2"/>
        <w:rPr>
          <w:rFonts w:ascii="Overpass" w:hAnsi="Overpass"/>
        </w:rPr>
      </w:pPr>
    </w:p>
    <w:p w14:paraId="16A759D3" w14:textId="77777777" w:rsidR="00C93F80" w:rsidRPr="00E733BD" w:rsidRDefault="00C93F80" w:rsidP="00040EDD">
      <w:pPr>
        <w:pStyle w:val="Texte2"/>
        <w:ind w:left="0"/>
        <w:rPr>
          <w:rFonts w:ascii="Overpass" w:hAnsi="Overpass"/>
        </w:rPr>
      </w:pPr>
    </w:p>
    <w:p w14:paraId="2D2DBF2E" w14:textId="77777777" w:rsidR="00A6675C" w:rsidRPr="00E733BD" w:rsidRDefault="00A6675C" w:rsidP="00C93F80">
      <w:pPr>
        <w:pStyle w:val="Texte2"/>
        <w:rPr>
          <w:rFonts w:ascii="Overpass" w:hAnsi="Overpass"/>
        </w:rPr>
      </w:pPr>
    </w:p>
    <w:p w14:paraId="4F0C2525" w14:textId="77777777" w:rsidR="0075081B" w:rsidRPr="00E733BD" w:rsidRDefault="00040EDD">
      <w:pPr>
        <w:spacing w:after="200" w:line="276" w:lineRule="auto"/>
        <w:jc w:val="left"/>
        <w:rPr>
          <w:rFonts w:ascii="Overpass" w:eastAsiaTheme="majorEastAsia" w:hAnsi="Overpass"/>
          <w:bCs/>
          <w:i/>
          <w:szCs w:val="26"/>
        </w:rPr>
      </w:pPr>
      <w:r w:rsidRPr="00E733BD">
        <w:rPr>
          <w:rFonts w:ascii="Overpass" w:hAnsi="Overpass"/>
          <w:noProof/>
          <w:color w:val="0070C0"/>
          <w:lang w:eastAsia="fr-CA"/>
        </w:rPr>
        <mc:AlternateContent>
          <mc:Choice Requires="wps">
            <w:drawing>
              <wp:anchor distT="0" distB="0" distL="114300" distR="114300" simplePos="0" relativeHeight="251661312" behindDoc="0" locked="0" layoutInCell="1" allowOverlap="1" wp14:anchorId="523FBAF9" wp14:editId="69EDC21D">
                <wp:simplePos x="0" y="0"/>
                <wp:positionH relativeFrom="margin">
                  <wp:align>center</wp:align>
                </wp:positionH>
                <wp:positionV relativeFrom="paragraph">
                  <wp:posOffset>3090293</wp:posOffset>
                </wp:positionV>
                <wp:extent cx="6151880" cy="3735070"/>
                <wp:effectExtent l="0" t="0" r="1270" b="0"/>
                <wp:wrapTopAndBottom/>
                <wp:docPr id="14" name="Zone de texte 14"/>
                <wp:cNvGraphicFramePr/>
                <a:graphic xmlns:a="http://schemas.openxmlformats.org/drawingml/2006/main">
                  <a:graphicData uri="http://schemas.microsoft.com/office/word/2010/wordprocessingShape">
                    <wps:wsp>
                      <wps:cNvSpPr txBox="1"/>
                      <wps:spPr>
                        <a:xfrm>
                          <a:off x="0" y="0"/>
                          <a:ext cx="6151880" cy="3735070"/>
                        </a:xfrm>
                        <a:prstGeom prst="rect">
                          <a:avLst/>
                        </a:prstGeom>
                        <a:solidFill>
                          <a:schemeClr val="accent1">
                            <a:lumMod val="20000"/>
                            <a:lumOff val="80000"/>
                          </a:schemeClr>
                        </a:solidFill>
                        <a:ln w="6350">
                          <a:noFill/>
                        </a:ln>
                      </wps:spPr>
                      <wps:txbx>
                        <w:txbxContent>
                          <w:p w14:paraId="3D261516" w14:textId="77777777" w:rsidR="00D34DE1" w:rsidRPr="00E733BD" w:rsidRDefault="00D34DE1" w:rsidP="0075081B">
                            <w:pPr>
                              <w:pStyle w:val="Paragraphedeliste"/>
                              <w:numPr>
                                <w:ilvl w:val="0"/>
                                <w:numId w:val="15"/>
                              </w:numPr>
                              <w:spacing w:line="276" w:lineRule="auto"/>
                              <w:rPr>
                                <w:rFonts w:ascii="Overpass" w:hAnsi="Overpass"/>
                                <w:sz w:val="20"/>
                              </w:rPr>
                            </w:pPr>
                            <w:r w:rsidRPr="00E733BD">
                              <w:rPr>
                                <w:rFonts w:ascii="Overpass" w:hAnsi="Overpass"/>
                                <w:sz w:val="20"/>
                              </w:rPr>
                              <w:t xml:space="preserve">Outre la définition du domaine, qui doit être accessible pour des non-spécialistes, il convient de faire ressortir ce qui en fait une discipline universitaire. Par discipline, on entend un champ de spécialisation scientifique institutionnalisé, avec des théories, des concepts et méthodologies spécifiques, une communauté scientifique. </w:t>
                            </w:r>
                          </w:p>
                          <w:p w14:paraId="7903CF85" w14:textId="77777777" w:rsidR="00D34DE1" w:rsidRPr="00E733BD" w:rsidRDefault="00D34DE1" w:rsidP="0075081B">
                            <w:pPr>
                              <w:pStyle w:val="Paragraphedeliste"/>
                              <w:numPr>
                                <w:ilvl w:val="0"/>
                                <w:numId w:val="15"/>
                              </w:numPr>
                              <w:spacing w:line="276" w:lineRule="auto"/>
                              <w:rPr>
                                <w:rFonts w:ascii="Overpass" w:hAnsi="Overpass"/>
                                <w:sz w:val="20"/>
                              </w:rPr>
                            </w:pPr>
                            <w:r w:rsidRPr="00E733BD">
                              <w:rPr>
                                <w:rFonts w:ascii="Overpass" w:hAnsi="Overpass"/>
                                <w:sz w:val="20"/>
                              </w:rPr>
                              <w:t xml:space="preserve">S’agit-il d’une discipline nouvelle ou déjà existante à l’Université Laval? </w:t>
                            </w:r>
                          </w:p>
                          <w:p w14:paraId="223D1C0D" w14:textId="77777777" w:rsidR="00D34DE1" w:rsidRPr="00E733BD" w:rsidRDefault="00D34DE1" w:rsidP="0075081B">
                            <w:pPr>
                              <w:pStyle w:val="Paragraphedeliste"/>
                              <w:numPr>
                                <w:ilvl w:val="0"/>
                                <w:numId w:val="17"/>
                              </w:numPr>
                              <w:spacing w:line="276" w:lineRule="auto"/>
                              <w:rPr>
                                <w:rFonts w:ascii="Overpass" w:hAnsi="Overpass"/>
                                <w:sz w:val="20"/>
                              </w:rPr>
                            </w:pPr>
                            <w:r w:rsidRPr="00E733BD">
                              <w:rPr>
                                <w:rFonts w:ascii="Overpass" w:hAnsi="Overpass"/>
                                <w:sz w:val="20"/>
                              </w:rPr>
                              <w:t>Comment la discipline se situe-t-elle par rapport aux autres disciplines universitaires connexes?</w:t>
                            </w:r>
                          </w:p>
                          <w:p w14:paraId="1D69E695" w14:textId="77777777" w:rsidR="00D34DE1" w:rsidRPr="00E733BD" w:rsidRDefault="00D34DE1" w:rsidP="0075081B">
                            <w:pPr>
                              <w:pStyle w:val="Paragraphedeliste"/>
                              <w:numPr>
                                <w:ilvl w:val="0"/>
                                <w:numId w:val="17"/>
                              </w:numPr>
                              <w:spacing w:line="276" w:lineRule="auto"/>
                              <w:rPr>
                                <w:rFonts w:ascii="Overpass" w:hAnsi="Overpass"/>
                                <w:sz w:val="20"/>
                              </w:rPr>
                            </w:pPr>
                            <w:r w:rsidRPr="00E733BD">
                              <w:rPr>
                                <w:rFonts w:ascii="Overpass" w:hAnsi="Overpass"/>
                                <w:sz w:val="20"/>
                              </w:rPr>
                              <w:t xml:space="preserve">Quelles sont les évolutions récentes de la discipline? </w:t>
                            </w:r>
                          </w:p>
                          <w:p w14:paraId="02BF9D07" w14:textId="77777777" w:rsidR="00D34DE1" w:rsidRPr="00E733BD" w:rsidRDefault="00D34DE1" w:rsidP="0075081B">
                            <w:pPr>
                              <w:pStyle w:val="Paragraphedeliste"/>
                              <w:numPr>
                                <w:ilvl w:val="0"/>
                                <w:numId w:val="17"/>
                              </w:numPr>
                              <w:spacing w:line="276" w:lineRule="auto"/>
                              <w:rPr>
                                <w:rFonts w:ascii="Overpass" w:hAnsi="Overpass"/>
                                <w:sz w:val="20"/>
                              </w:rPr>
                            </w:pPr>
                            <w:r w:rsidRPr="00E733BD">
                              <w:rPr>
                                <w:rFonts w:ascii="Overpass" w:hAnsi="Overpass"/>
                                <w:sz w:val="20"/>
                              </w:rPr>
                              <w:t>Quels sont les champs d’expertise qui structurent la discipline? Des champs d’expertises nouveaux sont-ils apparus récemment?</w:t>
                            </w:r>
                          </w:p>
                          <w:p w14:paraId="0BF7C02E" w14:textId="77777777" w:rsidR="00C51777" w:rsidRPr="00E733BD" w:rsidRDefault="00C51777" w:rsidP="00C51777">
                            <w:pPr>
                              <w:pStyle w:val="Paragraphedeliste"/>
                              <w:numPr>
                                <w:ilvl w:val="0"/>
                                <w:numId w:val="16"/>
                              </w:numPr>
                              <w:spacing w:line="276" w:lineRule="auto"/>
                              <w:rPr>
                                <w:rFonts w:ascii="Overpass" w:hAnsi="Overpass"/>
                                <w:sz w:val="20"/>
                              </w:rPr>
                            </w:pPr>
                            <w:r w:rsidRPr="00E733BD">
                              <w:rPr>
                                <w:rFonts w:ascii="Overpass" w:hAnsi="Overpass"/>
                                <w:sz w:val="20"/>
                              </w:rPr>
                              <w:t xml:space="preserve">Un ordre professionnel ou un organisme d’agrément régissent-ils les diplômés du programme, québécois ou canadien? Le cas échéant, il faut définir la profession, les actes réservés et le champs d’exercice tel que défini selon le code des professions. </w:t>
                            </w:r>
                          </w:p>
                          <w:p w14:paraId="3A9465C0" w14:textId="77777777" w:rsidR="00D34DE1" w:rsidRPr="00E733BD" w:rsidRDefault="00D34DE1" w:rsidP="0075081B">
                            <w:pPr>
                              <w:pStyle w:val="Paragraphedeliste"/>
                              <w:numPr>
                                <w:ilvl w:val="0"/>
                                <w:numId w:val="16"/>
                              </w:numPr>
                              <w:spacing w:line="276" w:lineRule="auto"/>
                              <w:rPr>
                                <w:rFonts w:ascii="Overpass" w:hAnsi="Overpass"/>
                                <w:sz w:val="20"/>
                              </w:rPr>
                            </w:pPr>
                            <w:r w:rsidRPr="00E733BD">
                              <w:rPr>
                                <w:rFonts w:ascii="Overpass" w:hAnsi="Overpass"/>
                                <w:sz w:val="20"/>
                              </w:rPr>
                              <w:t xml:space="preserve">S’agit-il d’un programme interdisciplinaire / multidisciplinaire? </w:t>
                            </w:r>
                          </w:p>
                          <w:p w14:paraId="6A105AB1" w14:textId="77777777" w:rsidR="00D34DE1" w:rsidRPr="00E733BD" w:rsidRDefault="00D34DE1" w:rsidP="0075081B">
                            <w:pPr>
                              <w:pStyle w:val="Paragraphedeliste"/>
                              <w:numPr>
                                <w:ilvl w:val="2"/>
                                <w:numId w:val="18"/>
                              </w:numPr>
                              <w:spacing w:line="276" w:lineRule="auto"/>
                              <w:ind w:left="1843"/>
                              <w:rPr>
                                <w:rFonts w:ascii="Overpass" w:hAnsi="Overpass"/>
                                <w:sz w:val="20"/>
                              </w:rPr>
                            </w:pPr>
                            <w:r w:rsidRPr="00E733BD">
                              <w:rPr>
                                <w:rFonts w:ascii="Overpass" w:hAnsi="Overpass"/>
                                <w:sz w:val="20"/>
                              </w:rPr>
                              <w:t xml:space="preserve">Le terme « interdisciplinaire » vise une démarche de synthèse et d’intégration des savoirs et des méthodes provenant de plusieurs disciplines. </w:t>
                            </w:r>
                          </w:p>
                          <w:p w14:paraId="1074350F" w14:textId="77777777" w:rsidR="00D34DE1" w:rsidRPr="00E733BD" w:rsidRDefault="00D34DE1" w:rsidP="0075081B">
                            <w:pPr>
                              <w:pStyle w:val="Paragraphedeliste"/>
                              <w:numPr>
                                <w:ilvl w:val="2"/>
                                <w:numId w:val="18"/>
                              </w:numPr>
                              <w:spacing w:line="276" w:lineRule="auto"/>
                              <w:ind w:left="1843"/>
                              <w:rPr>
                                <w:rFonts w:ascii="Overpass" w:hAnsi="Overpass"/>
                                <w:color w:val="0070C0"/>
                                <w:sz w:val="20"/>
                              </w:rPr>
                            </w:pPr>
                            <w:r w:rsidRPr="00E733BD">
                              <w:rPr>
                                <w:rFonts w:ascii="Overpass" w:hAnsi="Overpass"/>
                                <w:sz w:val="20"/>
                              </w:rPr>
                              <w:t xml:space="preserve">On peut consulter à cet effet l’Avis de la Commission des études sur la </w:t>
                            </w:r>
                            <w:hyperlink r:id="rId11" w:history="1">
                              <w:r w:rsidRPr="00E733BD">
                                <w:rPr>
                                  <w:rStyle w:val="Lienhypertexte"/>
                                  <w:rFonts w:ascii="Overpass" w:hAnsi="Overpass"/>
                                  <w:sz w:val="20"/>
                                </w:rPr>
                                <w:t>formation interdisciplinaire à l’Université Laval</w:t>
                              </w:r>
                            </w:hyperlink>
                            <w:r w:rsidRPr="00E733BD">
                              <w:rPr>
                                <w:rFonts w:ascii="Overpass" w:hAnsi="Overpass"/>
                                <w:sz w:val="20"/>
                              </w:rPr>
                              <w:t xml:space="preserve">. </w:t>
                            </w:r>
                          </w:p>
                          <w:p w14:paraId="5524447C" w14:textId="77777777" w:rsidR="00D34DE1" w:rsidRPr="00E733BD" w:rsidRDefault="00D34DE1" w:rsidP="0075081B">
                            <w:pPr>
                              <w:rPr>
                                <w:rFonts w:ascii="Overpass" w:hAnsi="Overpas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3FBAF9" id="Zone de texte 14" o:spid="_x0000_s1028" type="#_x0000_t202" style="position:absolute;margin-left:0;margin-top:243.35pt;width:484.4pt;height:294.1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" fillcolor="#dbe5f1 [660]" stroked="f" strokeweight=".5pt">
                <v:textbox>
                  <w:txbxContent>
                    <w:p w14:paraId="3D261516" w14:textId="77777777" w:rsidR="00D34DE1" w:rsidRPr="00E733BD" w:rsidRDefault="00D34DE1" w:rsidP="0075081B">
                      <w:pPr>
                        <w:pStyle w:val="Paragraphedeliste"/>
                        <w:numPr>
                          <w:ilvl w:val="0"/>
                          <w:numId w:val="15"/>
                        </w:numPr>
                        <w:spacing w:line="276" w:lineRule="auto"/>
                        <w:rPr>
                          <w:rFonts w:ascii="Overpass" w:hAnsi="Overpass"/>
                          <w:sz w:val="20"/>
                        </w:rPr>
                      </w:pPr>
                      <w:r w:rsidRPr="00E733BD">
                        <w:rPr>
                          <w:rFonts w:ascii="Overpass" w:hAnsi="Overpass"/>
                          <w:sz w:val="20"/>
                        </w:rPr>
                        <w:t xml:space="preserve">Outre la définition du domaine, qui doit être accessible pour des non-spécialistes, il convient de faire ressortir ce qui en fait une discipline universitaire. Par discipline, on entend un champ de spécialisation scientifique institutionnalisé, avec des théories, des concepts et méthodologies spécifiques, une communauté scientifique. </w:t>
                      </w:r>
                    </w:p>
                    <w:p w14:paraId="7903CF85" w14:textId="77777777" w:rsidR="00D34DE1" w:rsidRPr="00E733BD" w:rsidRDefault="00D34DE1" w:rsidP="0075081B">
                      <w:pPr>
                        <w:pStyle w:val="Paragraphedeliste"/>
                        <w:numPr>
                          <w:ilvl w:val="0"/>
                          <w:numId w:val="15"/>
                        </w:numPr>
                        <w:spacing w:line="276" w:lineRule="auto"/>
                        <w:rPr>
                          <w:rFonts w:ascii="Overpass" w:hAnsi="Overpass"/>
                          <w:sz w:val="20"/>
                        </w:rPr>
                      </w:pPr>
                      <w:r w:rsidRPr="00E733BD">
                        <w:rPr>
                          <w:rFonts w:ascii="Overpass" w:hAnsi="Overpass"/>
                          <w:sz w:val="20"/>
                        </w:rPr>
                        <w:t xml:space="preserve">S’agit-il d’une discipline nouvelle ou déjà existante à l’Université Laval? </w:t>
                      </w:r>
                    </w:p>
                    <w:p w14:paraId="223D1C0D" w14:textId="77777777" w:rsidR="00D34DE1" w:rsidRPr="00E733BD" w:rsidRDefault="00D34DE1" w:rsidP="0075081B">
                      <w:pPr>
                        <w:pStyle w:val="Paragraphedeliste"/>
                        <w:numPr>
                          <w:ilvl w:val="0"/>
                          <w:numId w:val="17"/>
                        </w:numPr>
                        <w:spacing w:line="276" w:lineRule="auto"/>
                        <w:rPr>
                          <w:rFonts w:ascii="Overpass" w:hAnsi="Overpass"/>
                          <w:sz w:val="20"/>
                        </w:rPr>
                      </w:pPr>
                      <w:r w:rsidRPr="00E733BD">
                        <w:rPr>
                          <w:rFonts w:ascii="Overpass" w:hAnsi="Overpass"/>
                          <w:sz w:val="20"/>
                        </w:rPr>
                        <w:t>Comment la discipline se situe-t-elle par rapport aux autres disciplines universitaires connexes?</w:t>
                      </w:r>
                    </w:p>
                    <w:p w14:paraId="1D69E695" w14:textId="77777777" w:rsidR="00D34DE1" w:rsidRPr="00E733BD" w:rsidRDefault="00D34DE1" w:rsidP="0075081B">
                      <w:pPr>
                        <w:pStyle w:val="Paragraphedeliste"/>
                        <w:numPr>
                          <w:ilvl w:val="0"/>
                          <w:numId w:val="17"/>
                        </w:numPr>
                        <w:spacing w:line="276" w:lineRule="auto"/>
                        <w:rPr>
                          <w:rFonts w:ascii="Overpass" w:hAnsi="Overpass"/>
                          <w:sz w:val="20"/>
                        </w:rPr>
                      </w:pPr>
                      <w:r w:rsidRPr="00E733BD">
                        <w:rPr>
                          <w:rFonts w:ascii="Overpass" w:hAnsi="Overpass"/>
                          <w:sz w:val="20"/>
                        </w:rPr>
                        <w:t xml:space="preserve">Quelles sont les évolutions récentes de la discipline? </w:t>
                      </w:r>
                    </w:p>
                    <w:p w14:paraId="02BF9D07" w14:textId="77777777" w:rsidR="00D34DE1" w:rsidRPr="00E733BD" w:rsidRDefault="00D34DE1" w:rsidP="0075081B">
                      <w:pPr>
                        <w:pStyle w:val="Paragraphedeliste"/>
                        <w:numPr>
                          <w:ilvl w:val="0"/>
                          <w:numId w:val="17"/>
                        </w:numPr>
                        <w:spacing w:line="276" w:lineRule="auto"/>
                        <w:rPr>
                          <w:rFonts w:ascii="Overpass" w:hAnsi="Overpass"/>
                          <w:sz w:val="20"/>
                        </w:rPr>
                      </w:pPr>
                      <w:r w:rsidRPr="00E733BD">
                        <w:rPr>
                          <w:rFonts w:ascii="Overpass" w:hAnsi="Overpass"/>
                          <w:sz w:val="20"/>
                        </w:rPr>
                        <w:t>Quels sont les champs d’expertise qui structurent la discipline? Des champs d’expertises nouveaux sont-ils apparus récemment?</w:t>
                      </w:r>
                    </w:p>
                    <w:p w14:paraId="0BF7C02E" w14:textId="77777777" w:rsidR="00C51777" w:rsidRPr="00E733BD" w:rsidRDefault="00C51777" w:rsidP="00C51777">
                      <w:pPr>
                        <w:pStyle w:val="Paragraphedeliste"/>
                        <w:numPr>
                          <w:ilvl w:val="0"/>
                          <w:numId w:val="16"/>
                        </w:numPr>
                        <w:spacing w:line="276" w:lineRule="auto"/>
                        <w:rPr>
                          <w:rFonts w:ascii="Overpass" w:hAnsi="Overpass"/>
                          <w:sz w:val="20"/>
                        </w:rPr>
                      </w:pPr>
                      <w:r w:rsidRPr="00E733BD">
                        <w:rPr>
                          <w:rFonts w:ascii="Overpass" w:hAnsi="Overpass"/>
                          <w:sz w:val="20"/>
                        </w:rPr>
                        <w:t xml:space="preserve">Un ordre professionnel ou un organisme d’agrément régissent-ils les diplômés du programme, québécois ou canadien? Le cas échéant, il faut définir la profession, les actes réservés et le champs d’exercice tel que défini selon le code des professions. </w:t>
                      </w:r>
                    </w:p>
                    <w:p w14:paraId="3A9465C0" w14:textId="77777777" w:rsidR="00D34DE1" w:rsidRPr="00E733BD" w:rsidRDefault="00D34DE1" w:rsidP="0075081B">
                      <w:pPr>
                        <w:pStyle w:val="Paragraphedeliste"/>
                        <w:numPr>
                          <w:ilvl w:val="0"/>
                          <w:numId w:val="16"/>
                        </w:numPr>
                        <w:spacing w:line="276" w:lineRule="auto"/>
                        <w:rPr>
                          <w:rFonts w:ascii="Overpass" w:hAnsi="Overpass"/>
                          <w:sz w:val="20"/>
                        </w:rPr>
                      </w:pPr>
                      <w:r w:rsidRPr="00E733BD">
                        <w:rPr>
                          <w:rFonts w:ascii="Overpass" w:hAnsi="Overpass"/>
                          <w:sz w:val="20"/>
                        </w:rPr>
                        <w:t xml:space="preserve">S’agit-il d’un programme interdisciplinaire / multidisciplinaire? </w:t>
                      </w:r>
                    </w:p>
                    <w:p w14:paraId="6A105AB1" w14:textId="77777777" w:rsidR="00D34DE1" w:rsidRPr="00E733BD" w:rsidRDefault="00D34DE1" w:rsidP="0075081B">
                      <w:pPr>
                        <w:pStyle w:val="Paragraphedeliste"/>
                        <w:numPr>
                          <w:ilvl w:val="2"/>
                          <w:numId w:val="18"/>
                        </w:numPr>
                        <w:spacing w:line="276" w:lineRule="auto"/>
                        <w:ind w:left="1843"/>
                        <w:rPr>
                          <w:rFonts w:ascii="Overpass" w:hAnsi="Overpass"/>
                          <w:sz w:val="20"/>
                        </w:rPr>
                      </w:pPr>
                      <w:r w:rsidRPr="00E733BD">
                        <w:rPr>
                          <w:rFonts w:ascii="Overpass" w:hAnsi="Overpass"/>
                          <w:sz w:val="20"/>
                        </w:rPr>
                        <w:t xml:space="preserve">Le terme « interdisciplinaire » vise une démarche de synthèse et d’intégration des savoirs et des méthodes provenant de plusieurs disciplines. </w:t>
                      </w:r>
                    </w:p>
                    <w:p w14:paraId="1074350F" w14:textId="77777777" w:rsidR="00D34DE1" w:rsidRPr="00E733BD" w:rsidRDefault="00D34DE1" w:rsidP="0075081B">
                      <w:pPr>
                        <w:pStyle w:val="Paragraphedeliste"/>
                        <w:numPr>
                          <w:ilvl w:val="2"/>
                          <w:numId w:val="18"/>
                        </w:numPr>
                        <w:spacing w:line="276" w:lineRule="auto"/>
                        <w:ind w:left="1843"/>
                        <w:rPr>
                          <w:rFonts w:ascii="Overpass" w:hAnsi="Overpass"/>
                          <w:color w:val="0070C0"/>
                          <w:sz w:val="20"/>
                        </w:rPr>
                      </w:pPr>
                      <w:r w:rsidRPr="00E733BD">
                        <w:rPr>
                          <w:rFonts w:ascii="Overpass" w:hAnsi="Overpass"/>
                          <w:sz w:val="20"/>
                        </w:rPr>
                        <w:t xml:space="preserve">On peut consulter à cet effet l’Avis de la Commission des études sur la </w:t>
                      </w:r>
                      <w:hyperlink r:id="rId12" w:history="1">
                        <w:r w:rsidRPr="00E733BD">
                          <w:rPr>
                            <w:rStyle w:val="Lienhypertexte"/>
                            <w:rFonts w:ascii="Overpass" w:hAnsi="Overpass"/>
                            <w:sz w:val="20"/>
                          </w:rPr>
                          <w:t>formation interdisciplinaire à l’Université Laval</w:t>
                        </w:r>
                      </w:hyperlink>
                      <w:r w:rsidRPr="00E733BD">
                        <w:rPr>
                          <w:rFonts w:ascii="Overpass" w:hAnsi="Overpass"/>
                          <w:sz w:val="20"/>
                        </w:rPr>
                        <w:t xml:space="preserve">. </w:t>
                      </w:r>
                    </w:p>
                    <w:p w14:paraId="5524447C" w14:textId="77777777" w:rsidR="00D34DE1" w:rsidRPr="00E733BD" w:rsidRDefault="00D34DE1" w:rsidP="0075081B">
                      <w:pPr>
                        <w:rPr>
                          <w:rFonts w:ascii="Overpass" w:hAnsi="Overpass"/>
                        </w:rPr>
                      </w:pPr>
                    </w:p>
                  </w:txbxContent>
                </v:textbox>
                <w10:wrap type="topAndBottom" anchorx="margin"/>
              </v:shape>
            </w:pict>
          </mc:Fallback>
        </mc:AlternateContent>
      </w:r>
      <w:r w:rsidR="0075081B" w:rsidRPr="00E733BD">
        <w:rPr>
          <w:rFonts w:ascii="Overpass" w:hAnsi="Overpass"/>
        </w:rPr>
        <w:br w:type="page"/>
      </w:r>
    </w:p>
    <w:p w14:paraId="6B642030" w14:textId="77777777" w:rsidR="00C93F80" w:rsidRPr="00E733BD" w:rsidRDefault="007E647C" w:rsidP="00C93F80">
      <w:pPr>
        <w:pStyle w:val="Titre2"/>
        <w:rPr>
          <w:rFonts w:ascii="Overpass" w:hAnsi="Overpass"/>
        </w:rPr>
      </w:pPr>
      <w:bookmarkStart w:id="6" w:name="_Toc22800894"/>
      <w:r w:rsidRPr="00E733BD">
        <w:rPr>
          <w:rFonts w:ascii="Overpass" w:hAnsi="Overpass"/>
        </w:rPr>
        <w:lastRenderedPageBreak/>
        <w:t>M</w:t>
      </w:r>
      <w:r w:rsidR="00C93F80" w:rsidRPr="00E733BD">
        <w:rPr>
          <w:rFonts w:ascii="Overpass" w:hAnsi="Overpass"/>
        </w:rPr>
        <w:t>otifs de création du programme</w:t>
      </w:r>
      <w:bookmarkEnd w:id="6"/>
    </w:p>
    <w:p w14:paraId="7B33B4CA" w14:textId="77777777" w:rsidR="00C93F80" w:rsidRPr="00E733BD" w:rsidRDefault="00C93F80" w:rsidP="00C93F80">
      <w:pPr>
        <w:pStyle w:val="Texte2"/>
        <w:rPr>
          <w:rFonts w:ascii="Overpass" w:hAnsi="Overpass"/>
        </w:rPr>
      </w:pPr>
    </w:p>
    <w:p w14:paraId="09ABA432" w14:textId="77777777" w:rsidR="00040EDD" w:rsidRPr="00E733BD" w:rsidRDefault="00D2405A">
      <w:pPr>
        <w:spacing w:after="200" w:line="276" w:lineRule="auto"/>
        <w:jc w:val="left"/>
        <w:rPr>
          <w:rFonts w:ascii="Overpass" w:eastAsiaTheme="majorEastAsia" w:hAnsi="Overpass"/>
          <w:bCs/>
          <w:i/>
          <w:szCs w:val="26"/>
        </w:rPr>
      </w:pPr>
      <w:r w:rsidRPr="00E733BD">
        <w:rPr>
          <w:rFonts w:ascii="Overpass" w:hAnsi="Overpass"/>
          <w:noProof/>
          <w:lang w:eastAsia="fr-CA"/>
        </w:rPr>
        <mc:AlternateContent>
          <mc:Choice Requires="wps">
            <w:drawing>
              <wp:anchor distT="0" distB="0" distL="114300" distR="114300" simplePos="0" relativeHeight="251662336" behindDoc="0" locked="0" layoutInCell="1" allowOverlap="1" wp14:anchorId="52E6812C" wp14:editId="692F83C0">
                <wp:simplePos x="0" y="0"/>
                <wp:positionH relativeFrom="column">
                  <wp:posOffset>73325</wp:posOffset>
                </wp:positionH>
                <wp:positionV relativeFrom="paragraph">
                  <wp:posOffset>2130713</wp:posOffset>
                </wp:positionV>
                <wp:extent cx="6309948" cy="5803085"/>
                <wp:effectExtent l="0" t="0" r="0" b="7620"/>
                <wp:wrapNone/>
                <wp:docPr id="8" name="Zone de texte 8"/>
                <wp:cNvGraphicFramePr/>
                <a:graphic xmlns:a="http://schemas.openxmlformats.org/drawingml/2006/main">
                  <a:graphicData uri="http://schemas.microsoft.com/office/word/2010/wordprocessingShape">
                    <wps:wsp>
                      <wps:cNvSpPr txBox="1"/>
                      <wps:spPr>
                        <a:xfrm>
                          <a:off x="0" y="0"/>
                          <a:ext cx="6309948" cy="5803085"/>
                        </a:xfrm>
                        <a:prstGeom prst="rect">
                          <a:avLst/>
                        </a:prstGeom>
                        <a:solidFill>
                          <a:schemeClr val="accent1">
                            <a:lumMod val="20000"/>
                            <a:lumOff val="80000"/>
                          </a:schemeClr>
                        </a:solidFill>
                        <a:ln w="6350">
                          <a:noFill/>
                        </a:ln>
                      </wps:spPr>
                      <wps:txbx>
                        <w:txbxContent>
                          <w:p w14:paraId="727696D2" w14:textId="77777777" w:rsidR="00D34DE1" w:rsidRPr="00E733BD" w:rsidRDefault="00C51777">
                            <w:pPr>
                              <w:rPr>
                                <w:rFonts w:ascii="Overpass" w:hAnsi="Overpass"/>
                                <w:sz w:val="20"/>
                              </w:rPr>
                            </w:pPr>
                            <w:r w:rsidRPr="00E733BD">
                              <w:rPr>
                                <w:rFonts w:ascii="Overpass" w:hAnsi="Overpass"/>
                                <w:sz w:val="20"/>
                              </w:rPr>
                              <w:t xml:space="preserve">Cette partie permet de documenter pourquoi il est nécessaire de développer le programme. </w:t>
                            </w:r>
                            <w:r w:rsidR="00D34DE1" w:rsidRPr="00E733BD">
                              <w:rPr>
                                <w:rFonts w:ascii="Overpass" w:hAnsi="Overpass"/>
                                <w:sz w:val="20"/>
                              </w:rPr>
                              <w:t>Quels sont les besoins en terme de formation?</w:t>
                            </w:r>
                            <w:r w:rsidRPr="00E733BD">
                              <w:rPr>
                                <w:rFonts w:ascii="Overpass" w:hAnsi="Overpass"/>
                                <w:sz w:val="20"/>
                              </w:rPr>
                              <w:t xml:space="preserve"> Pourquoi est-il pertinent de former des étudiants dans ce domaine?</w:t>
                            </w:r>
                            <w:r w:rsidR="00D34DE1" w:rsidRPr="00E733BD">
                              <w:rPr>
                                <w:rFonts w:ascii="Overpass" w:hAnsi="Overpass"/>
                                <w:sz w:val="20"/>
                              </w:rPr>
                              <w:t xml:space="preserve"> Il faut documenter ici quels sont les besoins d’ordre professionnel, scientifique, littéraire ou artistique de la société, du milieu, d’une collectivité. Les besoins qui seront exprimés dans cette partie seront traduits dans la finalité et la structure du programme (parties 4.2 et 4.3).</w:t>
                            </w:r>
                          </w:p>
                          <w:p w14:paraId="4A84D9CB" w14:textId="77777777" w:rsidR="00C51777" w:rsidRPr="00E733BD" w:rsidRDefault="00C51777">
                            <w:pPr>
                              <w:rPr>
                                <w:rFonts w:ascii="Overpass" w:hAnsi="Overpass"/>
                                <w:sz w:val="20"/>
                              </w:rPr>
                            </w:pPr>
                          </w:p>
                          <w:p w14:paraId="65A422FA" w14:textId="77777777" w:rsidR="00C51777" w:rsidRPr="00E733BD" w:rsidRDefault="00C51777" w:rsidP="00C51777">
                            <w:pPr>
                              <w:spacing w:line="240" w:lineRule="auto"/>
                              <w:rPr>
                                <w:rFonts w:ascii="Overpass" w:hAnsi="Overpass"/>
                                <w:sz w:val="20"/>
                              </w:rPr>
                            </w:pPr>
                            <w:r w:rsidRPr="00E733BD">
                              <w:rPr>
                                <w:rFonts w:ascii="Overpass" w:hAnsi="Overpass"/>
                                <w:sz w:val="20"/>
                              </w:rPr>
                              <w:t xml:space="preserve">On peut documenter les éléments suivants : </w:t>
                            </w:r>
                          </w:p>
                          <w:p w14:paraId="64DEAFAD" w14:textId="77777777" w:rsidR="00C51777" w:rsidRPr="00E733BD" w:rsidRDefault="00C51777" w:rsidP="00C51777">
                            <w:pPr>
                              <w:pStyle w:val="Paragraphedeliste"/>
                              <w:numPr>
                                <w:ilvl w:val="0"/>
                                <w:numId w:val="30"/>
                              </w:numPr>
                              <w:spacing w:line="240" w:lineRule="auto"/>
                              <w:rPr>
                                <w:rFonts w:ascii="Overpass" w:hAnsi="Overpass"/>
                                <w:w w:val="103"/>
                                <w:sz w:val="20"/>
                              </w:rPr>
                            </w:pPr>
                            <w:r w:rsidRPr="00E733BD">
                              <w:rPr>
                                <w:rFonts w:ascii="Overpass" w:hAnsi="Overpass"/>
                                <w:w w:val="103"/>
                                <w:sz w:val="20"/>
                              </w:rPr>
                              <w:t xml:space="preserve">Les évolutions et nouvelles tendances du marché du travail </w:t>
                            </w:r>
                          </w:p>
                          <w:p w14:paraId="4E067E67" w14:textId="77777777" w:rsidR="00C51777" w:rsidRPr="00E733BD" w:rsidRDefault="00C51777" w:rsidP="00C51777">
                            <w:pPr>
                              <w:pStyle w:val="Paragraphedeliste"/>
                              <w:numPr>
                                <w:ilvl w:val="0"/>
                                <w:numId w:val="30"/>
                              </w:numPr>
                              <w:spacing w:line="240" w:lineRule="auto"/>
                              <w:rPr>
                                <w:rFonts w:ascii="Overpass" w:hAnsi="Overpass"/>
                                <w:w w:val="103"/>
                                <w:sz w:val="20"/>
                              </w:rPr>
                            </w:pPr>
                            <w:r w:rsidRPr="00E733BD">
                              <w:rPr>
                                <w:rFonts w:ascii="Overpass" w:hAnsi="Overpass"/>
                                <w:w w:val="103"/>
                                <w:sz w:val="20"/>
                              </w:rPr>
                              <w:t>Les problématiques sociétales (environnement, éthique, etc.)</w:t>
                            </w:r>
                          </w:p>
                          <w:p w14:paraId="6A2C073D" w14:textId="77777777" w:rsidR="00C51777" w:rsidRPr="00E733BD" w:rsidRDefault="00C51777" w:rsidP="00C51777">
                            <w:pPr>
                              <w:pStyle w:val="Paragraphedeliste"/>
                              <w:numPr>
                                <w:ilvl w:val="0"/>
                                <w:numId w:val="30"/>
                              </w:numPr>
                              <w:spacing w:line="240" w:lineRule="auto"/>
                              <w:rPr>
                                <w:rFonts w:ascii="Overpass" w:hAnsi="Overpass"/>
                                <w:w w:val="103"/>
                                <w:sz w:val="20"/>
                              </w:rPr>
                            </w:pPr>
                            <w:r w:rsidRPr="00E733BD">
                              <w:rPr>
                                <w:rFonts w:ascii="Overpass" w:hAnsi="Overpass"/>
                                <w:w w:val="103"/>
                                <w:sz w:val="20"/>
                              </w:rPr>
                              <w:t>Les enjeux régionaux dans le domaine</w:t>
                            </w:r>
                          </w:p>
                          <w:p w14:paraId="361E967D" w14:textId="77777777" w:rsidR="00C51777" w:rsidRPr="00E733BD" w:rsidRDefault="00C51777" w:rsidP="00D65E5A">
                            <w:pPr>
                              <w:pStyle w:val="Paragraphedeliste"/>
                              <w:numPr>
                                <w:ilvl w:val="0"/>
                                <w:numId w:val="30"/>
                              </w:numPr>
                              <w:spacing w:line="240" w:lineRule="auto"/>
                              <w:rPr>
                                <w:rFonts w:ascii="Overpass" w:hAnsi="Overpass"/>
                                <w:sz w:val="20"/>
                              </w:rPr>
                            </w:pPr>
                            <w:r w:rsidRPr="00E733BD">
                              <w:rPr>
                                <w:rFonts w:ascii="Overpass" w:hAnsi="Overpass"/>
                                <w:w w:val="103"/>
                                <w:sz w:val="20"/>
                              </w:rPr>
                              <w:t>L’importance de la discipline ou de la pratique professionnelle dans le développement de la société</w:t>
                            </w:r>
                          </w:p>
                          <w:p w14:paraId="4E7FFF65" w14:textId="77777777" w:rsidR="00D34DE1" w:rsidRPr="00E733BD" w:rsidRDefault="00D34DE1">
                            <w:pPr>
                              <w:rPr>
                                <w:rFonts w:ascii="Overpass" w:hAnsi="Overpass"/>
                              </w:rPr>
                            </w:pPr>
                          </w:p>
                          <w:p w14:paraId="1F759232" w14:textId="77777777" w:rsidR="00D34DE1" w:rsidRPr="00E733BD" w:rsidRDefault="00D34DE1" w:rsidP="00D2405A">
                            <w:pPr>
                              <w:spacing w:line="240" w:lineRule="auto"/>
                              <w:rPr>
                                <w:rFonts w:ascii="Overpass" w:hAnsi="Overpass"/>
                                <w:spacing w:val="-1"/>
                                <w:sz w:val="20"/>
                              </w:rPr>
                            </w:pPr>
                            <w:r w:rsidRPr="00E733BD">
                              <w:rPr>
                                <w:rFonts w:ascii="Overpass" w:hAnsi="Overpass"/>
                                <w:spacing w:val="-1"/>
                                <w:sz w:val="20"/>
                              </w:rPr>
                              <w:t xml:space="preserve">Pour documenter cette partie, on peut utiliser entre autres les éléments suivants : </w:t>
                            </w:r>
                          </w:p>
                          <w:p w14:paraId="7C764D18" w14:textId="77777777" w:rsidR="00D34DE1" w:rsidRPr="00E733BD" w:rsidRDefault="00D34DE1" w:rsidP="00D2405A">
                            <w:pPr>
                              <w:pStyle w:val="Puce1"/>
                              <w:numPr>
                                <w:ilvl w:val="0"/>
                                <w:numId w:val="19"/>
                              </w:numPr>
                              <w:spacing w:after="0" w:line="240" w:lineRule="auto"/>
                              <w:rPr>
                                <w:rFonts w:ascii="Overpass" w:hAnsi="Overpass"/>
                                <w:sz w:val="20"/>
                              </w:rPr>
                            </w:pPr>
                            <w:r w:rsidRPr="00E733BD">
                              <w:rPr>
                                <w:rFonts w:ascii="Overpass" w:hAnsi="Overpass"/>
                                <w:sz w:val="20"/>
                              </w:rPr>
                              <w:t>L’évolution des besoins de formation dans le domaine concerné au cours des dernières années au Québec et les perspectives d’avenir liées à l’emploi</w:t>
                            </w:r>
                          </w:p>
                          <w:p w14:paraId="6178961E" w14:textId="77777777" w:rsidR="00D34DE1" w:rsidRPr="00E733BD" w:rsidRDefault="00D34DE1" w:rsidP="00D2405A">
                            <w:pPr>
                              <w:pStyle w:val="Paragraphedeliste"/>
                              <w:numPr>
                                <w:ilvl w:val="1"/>
                                <w:numId w:val="19"/>
                              </w:numPr>
                              <w:spacing w:line="240" w:lineRule="auto"/>
                              <w:rPr>
                                <w:rFonts w:ascii="Overpass" w:hAnsi="Overpass"/>
                                <w:sz w:val="20"/>
                              </w:rPr>
                            </w:pPr>
                            <w:r w:rsidRPr="00E733BD">
                              <w:rPr>
                                <w:rFonts w:ascii="Overpass" w:hAnsi="Overpass"/>
                                <w:sz w:val="20"/>
                              </w:rPr>
                              <w:t xml:space="preserve">Pour cette section, on peut s’appuyer sur les sources d’information suivantes : </w:t>
                            </w:r>
                          </w:p>
                          <w:p w14:paraId="6A23D53D" w14:textId="77777777" w:rsidR="00D34DE1" w:rsidRPr="00E733BD" w:rsidRDefault="00D34DE1" w:rsidP="00D2405A">
                            <w:pPr>
                              <w:pStyle w:val="Paragraphedeliste"/>
                              <w:numPr>
                                <w:ilvl w:val="2"/>
                                <w:numId w:val="19"/>
                              </w:numPr>
                              <w:spacing w:line="240" w:lineRule="auto"/>
                              <w:ind w:left="1701"/>
                              <w:rPr>
                                <w:rFonts w:ascii="Overpass" w:hAnsi="Overpass"/>
                                <w:sz w:val="20"/>
                              </w:rPr>
                            </w:pPr>
                            <w:r w:rsidRPr="00E733BD">
                              <w:rPr>
                                <w:rFonts w:ascii="Overpass" w:hAnsi="Overpass"/>
                                <w:sz w:val="20"/>
                              </w:rPr>
                              <w:t xml:space="preserve">Service de Placement de l’Université Laval – </w:t>
                            </w:r>
                            <w:hyperlink r:id="rId13" w:history="1">
                              <w:r w:rsidRPr="00E733BD">
                                <w:rPr>
                                  <w:rStyle w:val="Lienhypertexte"/>
                                  <w:rFonts w:ascii="Overpass" w:hAnsi="Overpass"/>
                                  <w:color w:val="0070C0"/>
                                  <w:sz w:val="20"/>
                                </w:rPr>
                                <w:t>Analyses du marché de l’emploi</w:t>
                              </w:r>
                            </w:hyperlink>
                            <w:r w:rsidRPr="00E733BD">
                              <w:rPr>
                                <w:rFonts w:ascii="Overpass" w:hAnsi="Overpass"/>
                                <w:color w:val="0070C0"/>
                                <w:sz w:val="20"/>
                              </w:rPr>
                              <w:t xml:space="preserve">. </w:t>
                            </w:r>
                            <w:r w:rsidRPr="00E733BD">
                              <w:rPr>
                                <w:rFonts w:ascii="Overpass" w:hAnsi="Overpass"/>
                                <w:sz w:val="20"/>
                              </w:rPr>
                              <w:t xml:space="preserve">Vous pouvez également faire appel à la personne du SPLA attitrée aux programmes de votre faculté pour qu’elle fasse ressortir les exemples de stages ou d’offres d’emploi publiés ces dernières années dans le domaine visé. </w:t>
                            </w:r>
                          </w:p>
                          <w:p w14:paraId="7BB864EA" w14:textId="77777777" w:rsidR="00D34DE1" w:rsidRPr="00E733BD" w:rsidRDefault="00D34DE1" w:rsidP="00D2405A">
                            <w:pPr>
                              <w:pStyle w:val="Paragraphedeliste"/>
                              <w:numPr>
                                <w:ilvl w:val="2"/>
                                <w:numId w:val="19"/>
                              </w:numPr>
                              <w:spacing w:line="240" w:lineRule="auto"/>
                              <w:ind w:left="1701"/>
                              <w:rPr>
                                <w:rFonts w:ascii="Overpass" w:hAnsi="Overpass"/>
                                <w:color w:val="0070C0"/>
                                <w:sz w:val="20"/>
                              </w:rPr>
                            </w:pPr>
                            <w:r w:rsidRPr="00E733BD">
                              <w:rPr>
                                <w:rFonts w:ascii="Overpass" w:hAnsi="Overpass"/>
                                <w:sz w:val="20"/>
                              </w:rPr>
                              <w:t xml:space="preserve">Emploi Québec – Informations sur le marché du travail (IMT). La recherche peut se faire par </w:t>
                            </w:r>
                            <w:hyperlink r:id="rId14" w:history="1">
                              <w:r w:rsidRPr="00E733BD">
                                <w:rPr>
                                  <w:rStyle w:val="Lienhypertexte"/>
                                  <w:rFonts w:ascii="Overpass" w:hAnsi="Overpass"/>
                                  <w:color w:val="0070C0"/>
                                  <w:sz w:val="20"/>
                                </w:rPr>
                                <w:t>secteurs d’activité</w:t>
                              </w:r>
                            </w:hyperlink>
                            <w:r w:rsidRPr="00E733BD">
                              <w:rPr>
                                <w:rFonts w:ascii="Overpass" w:hAnsi="Overpass"/>
                                <w:color w:val="0070C0"/>
                                <w:sz w:val="20"/>
                              </w:rPr>
                              <w:t xml:space="preserve"> </w:t>
                            </w:r>
                            <w:r w:rsidRPr="00E733BD">
                              <w:rPr>
                                <w:rFonts w:ascii="Overpass" w:hAnsi="Overpass"/>
                                <w:sz w:val="20"/>
                              </w:rPr>
                              <w:t xml:space="preserve">ou par </w:t>
                            </w:r>
                            <w:hyperlink r:id="rId15" w:history="1">
                              <w:r w:rsidRPr="00E733BD">
                                <w:rPr>
                                  <w:rStyle w:val="Lienhypertexte"/>
                                  <w:rFonts w:ascii="Overpass" w:hAnsi="Overpass"/>
                                  <w:color w:val="0070C0"/>
                                  <w:sz w:val="20"/>
                                </w:rPr>
                                <w:t>professions</w:t>
                              </w:r>
                            </w:hyperlink>
                            <w:r w:rsidRPr="00E733BD">
                              <w:rPr>
                                <w:rFonts w:ascii="Overpass" w:hAnsi="Overpass"/>
                                <w:color w:val="0070C0"/>
                                <w:sz w:val="20"/>
                              </w:rPr>
                              <w:t xml:space="preserve">. </w:t>
                            </w:r>
                          </w:p>
                          <w:p w14:paraId="6C046A74" w14:textId="77777777" w:rsidR="00D34DE1" w:rsidRPr="00E733BD" w:rsidRDefault="00D34DE1" w:rsidP="00D2405A">
                            <w:pPr>
                              <w:pStyle w:val="Paragraphedeliste"/>
                              <w:numPr>
                                <w:ilvl w:val="2"/>
                                <w:numId w:val="19"/>
                              </w:numPr>
                              <w:spacing w:line="240" w:lineRule="auto"/>
                              <w:ind w:left="1701"/>
                              <w:rPr>
                                <w:rFonts w:ascii="Overpass" w:hAnsi="Overpass"/>
                                <w:sz w:val="20"/>
                              </w:rPr>
                            </w:pPr>
                            <w:r w:rsidRPr="00E733BD">
                              <w:rPr>
                                <w:rFonts w:ascii="Overpass" w:hAnsi="Overpass"/>
                                <w:sz w:val="20"/>
                              </w:rPr>
                              <w:t xml:space="preserve">Guichet Emploi Canada - </w:t>
                            </w:r>
                            <w:hyperlink r:id="rId16" w:history="1">
                              <w:r w:rsidRPr="00E733BD">
                                <w:rPr>
                                  <w:rStyle w:val="Lienhypertexte"/>
                                  <w:rFonts w:ascii="Overpass" w:hAnsi="Overpass"/>
                                  <w:color w:val="0070C0"/>
                                  <w:sz w:val="20"/>
                                </w:rPr>
                                <w:t>Tendances du marché du travail</w:t>
                              </w:r>
                            </w:hyperlink>
                            <w:r w:rsidRPr="00E733BD">
                              <w:rPr>
                                <w:rFonts w:ascii="Overpass" w:hAnsi="Overpass"/>
                                <w:color w:val="0070C0"/>
                                <w:sz w:val="20"/>
                              </w:rPr>
                              <w:t xml:space="preserve"> </w:t>
                            </w:r>
                          </w:p>
                          <w:p w14:paraId="0074D151" w14:textId="77777777" w:rsidR="00D34DE1" w:rsidRPr="00E733BD" w:rsidRDefault="00D34DE1" w:rsidP="00D2405A">
                            <w:pPr>
                              <w:pStyle w:val="Paragraphedeliste"/>
                              <w:numPr>
                                <w:ilvl w:val="2"/>
                                <w:numId w:val="19"/>
                              </w:numPr>
                              <w:spacing w:line="240" w:lineRule="auto"/>
                              <w:ind w:left="1701"/>
                              <w:rPr>
                                <w:rStyle w:val="Lienhypertexte"/>
                                <w:rFonts w:ascii="Overpass" w:hAnsi="Overpass"/>
                                <w:color w:val="auto"/>
                                <w:sz w:val="20"/>
                                <w:u w:val="none"/>
                              </w:rPr>
                            </w:pPr>
                            <w:r w:rsidRPr="00E733BD">
                              <w:rPr>
                                <w:rFonts w:ascii="Overpass" w:hAnsi="Overpass"/>
                                <w:sz w:val="20"/>
                              </w:rPr>
                              <w:t xml:space="preserve">Base de données des </w:t>
                            </w:r>
                            <w:hyperlink r:id="rId17" w:history="1">
                              <w:r w:rsidRPr="00E733BD">
                                <w:rPr>
                                  <w:rStyle w:val="Lienhypertexte"/>
                                  <w:rFonts w:ascii="Overpass" w:hAnsi="Overpass"/>
                                  <w:color w:val="0070C0"/>
                                  <w:sz w:val="20"/>
                                </w:rPr>
                                <w:t>statistiques officielles sur le Québec</w:t>
                              </w:r>
                            </w:hyperlink>
                          </w:p>
                          <w:p w14:paraId="1C8EB691" w14:textId="77777777" w:rsidR="00D34DE1" w:rsidRPr="00E733BD" w:rsidRDefault="00D34DE1" w:rsidP="00D2405A">
                            <w:pPr>
                              <w:pStyle w:val="Paragraphedeliste"/>
                              <w:numPr>
                                <w:ilvl w:val="2"/>
                                <w:numId w:val="19"/>
                              </w:numPr>
                              <w:spacing w:line="240" w:lineRule="auto"/>
                              <w:ind w:left="1701"/>
                              <w:rPr>
                                <w:rFonts w:ascii="Overpass" w:hAnsi="Overpass"/>
                                <w:sz w:val="18"/>
                              </w:rPr>
                            </w:pPr>
                            <w:r w:rsidRPr="00E733BD">
                              <w:rPr>
                                <w:rFonts w:ascii="Overpass" w:hAnsi="Overpass"/>
                                <w:sz w:val="20"/>
                              </w:rPr>
                              <w:t xml:space="preserve">Pour toute demande de statistiques (exploitation de bases de données québécoises ou canadiennes), il est possible de se référer à Gaston Quirion, M.S.I) au sein du </w:t>
                            </w:r>
                            <w:hyperlink r:id="rId18" w:history="1">
                              <w:r w:rsidRPr="00E733BD">
                                <w:rPr>
                                  <w:rStyle w:val="Lienhypertexte"/>
                                  <w:rFonts w:ascii="Overpass" w:hAnsi="Overpass"/>
                                  <w:sz w:val="20"/>
                                </w:rPr>
                                <w:t xml:space="preserve">Centre </w:t>
                              </w:r>
                              <w:proofErr w:type="spellStart"/>
                              <w:r w:rsidRPr="00E733BD">
                                <w:rPr>
                                  <w:rStyle w:val="Lienhypertexte"/>
                                  <w:rFonts w:ascii="Overpass" w:hAnsi="Overpass"/>
                                  <w:sz w:val="20"/>
                                </w:rPr>
                                <w:t>GéoStat</w:t>
                              </w:r>
                              <w:proofErr w:type="spellEnd"/>
                            </w:hyperlink>
                            <w:r w:rsidRPr="00E733BD">
                              <w:rPr>
                                <w:rFonts w:ascii="Overpass" w:hAnsi="Overpass"/>
                                <w:sz w:val="20"/>
                              </w:rPr>
                              <w:t xml:space="preserve"> de la Bibliothèque de l’Université Laval. </w:t>
                            </w:r>
                          </w:p>
                          <w:p w14:paraId="29FE9D9D" w14:textId="77777777" w:rsidR="00D34DE1" w:rsidRPr="00E733BD" w:rsidRDefault="00D34DE1" w:rsidP="00D2405A">
                            <w:pPr>
                              <w:pStyle w:val="Paragraphedeliste"/>
                              <w:numPr>
                                <w:ilvl w:val="0"/>
                                <w:numId w:val="20"/>
                              </w:numPr>
                              <w:spacing w:line="240" w:lineRule="auto"/>
                              <w:rPr>
                                <w:rFonts w:ascii="Overpass" w:hAnsi="Overpass"/>
                                <w:sz w:val="20"/>
                              </w:rPr>
                            </w:pPr>
                            <w:r w:rsidRPr="00E733BD">
                              <w:rPr>
                                <w:rFonts w:ascii="Overpass" w:hAnsi="Overpass"/>
                                <w:sz w:val="20"/>
                              </w:rPr>
                              <w:t xml:space="preserve">L’identification des principaux débouchés pour les diplômées et les diplômés du nouveau programme (employeurs, travail autonome, création, mobilité professionnelle, poursuite d’études avancées) au Québec, au Canada et en Amérique du Nord; leur contribution à la société québécoise en général et à la réponse aux besoins identifiés. </w:t>
                            </w:r>
                          </w:p>
                          <w:p w14:paraId="27F15336" w14:textId="77777777" w:rsidR="00D34DE1" w:rsidRPr="00E733BD" w:rsidRDefault="00D34DE1" w:rsidP="00D2405A">
                            <w:pPr>
                              <w:pStyle w:val="Paragraphedeliste"/>
                              <w:numPr>
                                <w:ilvl w:val="2"/>
                                <w:numId w:val="20"/>
                              </w:numPr>
                              <w:spacing w:line="240" w:lineRule="auto"/>
                              <w:rPr>
                                <w:rFonts w:ascii="Overpass" w:hAnsi="Overpass"/>
                                <w:sz w:val="20"/>
                              </w:rPr>
                            </w:pPr>
                            <w:r w:rsidRPr="00E733BD">
                              <w:rPr>
                                <w:rFonts w:ascii="Overpass" w:hAnsi="Overpass"/>
                                <w:sz w:val="20"/>
                              </w:rPr>
                              <w:t>Titres de postes</w:t>
                            </w:r>
                          </w:p>
                          <w:p w14:paraId="7011FF2A" w14:textId="77777777" w:rsidR="00D34DE1" w:rsidRPr="00E733BD" w:rsidRDefault="00D34DE1" w:rsidP="00D2405A">
                            <w:pPr>
                              <w:pStyle w:val="Paragraphedeliste"/>
                              <w:numPr>
                                <w:ilvl w:val="2"/>
                                <w:numId w:val="20"/>
                              </w:numPr>
                              <w:spacing w:line="240" w:lineRule="auto"/>
                              <w:rPr>
                                <w:rFonts w:ascii="Overpass" w:hAnsi="Overpass"/>
                                <w:sz w:val="20"/>
                              </w:rPr>
                            </w:pPr>
                            <w:r w:rsidRPr="00E733BD">
                              <w:rPr>
                                <w:rFonts w:ascii="Overpass" w:hAnsi="Overpass"/>
                                <w:sz w:val="20"/>
                              </w:rPr>
                              <w:t>Employeurs</w:t>
                            </w:r>
                          </w:p>
                          <w:p w14:paraId="7D76EDD2" w14:textId="77777777" w:rsidR="00D34DE1" w:rsidRPr="00E733BD" w:rsidRDefault="00D34DE1" w:rsidP="00D2405A">
                            <w:pPr>
                              <w:pStyle w:val="Paragraphedeliste"/>
                              <w:numPr>
                                <w:ilvl w:val="0"/>
                                <w:numId w:val="20"/>
                              </w:numPr>
                              <w:rPr>
                                <w:rFonts w:ascii="Overpass" w:hAnsi="Overpass"/>
                                <w:sz w:val="20"/>
                              </w:rPr>
                            </w:pPr>
                            <w:r w:rsidRPr="00E733BD">
                              <w:rPr>
                                <w:rFonts w:ascii="Overpass" w:hAnsi="Overpass"/>
                                <w:sz w:val="20"/>
                              </w:rPr>
                              <w:t>L</w:t>
                            </w:r>
                            <w:r w:rsidRPr="00E733BD">
                              <w:rPr>
                                <w:rFonts w:ascii="Overpass" w:hAnsi="Overpass"/>
                                <w:spacing w:val="1"/>
                                <w:sz w:val="20"/>
                              </w:rPr>
                              <w:t>’</w:t>
                            </w:r>
                            <w:r w:rsidRPr="00E733BD">
                              <w:rPr>
                                <w:rFonts w:ascii="Overpass" w:hAnsi="Overpass"/>
                                <w:sz w:val="20"/>
                              </w:rPr>
                              <w:t>i</w:t>
                            </w:r>
                            <w:r w:rsidRPr="00E733BD">
                              <w:rPr>
                                <w:rFonts w:ascii="Overpass" w:hAnsi="Overpass"/>
                                <w:spacing w:val="1"/>
                                <w:sz w:val="20"/>
                              </w:rPr>
                              <w:t>n</w:t>
                            </w:r>
                            <w:r w:rsidRPr="00E733BD">
                              <w:rPr>
                                <w:rFonts w:ascii="Overpass" w:hAnsi="Overpass"/>
                                <w:sz w:val="20"/>
                              </w:rPr>
                              <w:t>cide</w:t>
                            </w:r>
                            <w:r w:rsidRPr="00E733BD">
                              <w:rPr>
                                <w:rFonts w:ascii="Overpass" w:hAnsi="Overpass"/>
                                <w:spacing w:val="-1"/>
                                <w:sz w:val="20"/>
                              </w:rPr>
                              <w:t>n</w:t>
                            </w:r>
                            <w:r w:rsidRPr="00E733BD">
                              <w:rPr>
                                <w:rFonts w:ascii="Overpass" w:hAnsi="Overpass"/>
                                <w:sz w:val="20"/>
                              </w:rPr>
                              <w:t>ce du projet de programme sur l’</w:t>
                            </w:r>
                            <w:r w:rsidRPr="00E733BD">
                              <w:rPr>
                                <w:rFonts w:ascii="Overpass" w:hAnsi="Overpass"/>
                                <w:spacing w:val="1"/>
                                <w:sz w:val="20"/>
                              </w:rPr>
                              <w:t>é</w:t>
                            </w:r>
                            <w:r w:rsidRPr="00E733BD">
                              <w:rPr>
                                <w:rFonts w:ascii="Overpass" w:hAnsi="Overpass"/>
                                <w:spacing w:val="-1"/>
                                <w:sz w:val="20"/>
                              </w:rPr>
                              <w:t>v</w:t>
                            </w:r>
                            <w:r w:rsidRPr="00E733BD">
                              <w:rPr>
                                <w:rFonts w:ascii="Overpass" w:hAnsi="Overpass"/>
                                <w:spacing w:val="1"/>
                                <w:sz w:val="20"/>
                              </w:rPr>
                              <w:t>o</w:t>
                            </w:r>
                            <w:r w:rsidRPr="00E733BD">
                              <w:rPr>
                                <w:rFonts w:ascii="Overpass" w:hAnsi="Overpass"/>
                                <w:sz w:val="20"/>
                              </w:rPr>
                              <w:t xml:space="preserve">lution de la </w:t>
                            </w:r>
                            <w:r w:rsidRPr="00E733BD">
                              <w:rPr>
                                <w:rFonts w:ascii="Overpass" w:hAnsi="Overpass"/>
                                <w:w w:val="103"/>
                                <w:sz w:val="20"/>
                              </w:rPr>
                              <w:t>main-</w:t>
                            </w:r>
                            <w:r w:rsidRPr="00E733BD">
                              <w:rPr>
                                <w:rFonts w:ascii="Overpass" w:hAnsi="Overpass"/>
                                <w:spacing w:val="1"/>
                                <w:w w:val="103"/>
                                <w:sz w:val="20"/>
                              </w:rPr>
                              <w:t>d</w:t>
                            </w:r>
                            <w:r w:rsidRPr="00E733BD">
                              <w:rPr>
                                <w:rFonts w:ascii="Overpass" w:hAnsi="Overpass"/>
                                <w:w w:val="103"/>
                                <w:sz w:val="20"/>
                              </w:rPr>
                              <w:t>’œ</w:t>
                            </w:r>
                            <w:r w:rsidRPr="00E733BD">
                              <w:rPr>
                                <w:rFonts w:ascii="Overpass" w:hAnsi="Overpass"/>
                                <w:spacing w:val="1"/>
                                <w:w w:val="103"/>
                                <w:sz w:val="20"/>
                              </w:rPr>
                              <w:t>uv</w:t>
                            </w:r>
                            <w:r w:rsidRPr="00E733BD">
                              <w:rPr>
                                <w:rFonts w:ascii="Overpass" w:hAnsi="Overpass"/>
                                <w:w w:val="103"/>
                                <w:sz w:val="20"/>
                              </w:rPr>
                              <w:t xml:space="preserve">re, </w:t>
                            </w:r>
                            <w:r w:rsidRPr="00E733BD">
                              <w:rPr>
                                <w:rFonts w:ascii="Overpass" w:hAnsi="Overpass"/>
                                <w:sz w:val="20"/>
                              </w:rPr>
                              <w:t>particulièr</w:t>
                            </w:r>
                            <w:r w:rsidRPr="00E733BD">
                              <w:rPr>
                                <w:rFonts w:ascii="Overpass" w:hAnsi="Overpass"/>
                                <w:spacing w:val="1"/>
                                <w:sz w:val="20"/>
                              </w:rPr>
                              <w:t>e</w:t>
                            </w:r>
                            <w:r w:rsidRPr="00E733BD">
                              <w:rPr>
                                <w:rFonts w:ascii="Overpass" w:hAnsi="Overpass"/>
                                <w:sz w:val="20"/>
                              </w:rPr>
                              <w:t>ment</w:t>
                            </w:r>
                            <w:r w:rsidRPr="00E733BD">
                              <w:rPr>
                                <w:rFonts w:ascii="Overpass" w:hAnsi="Overpass"/>
                                <w:spacing w:val="45"/>
                                <w:sz w:val="20"/>
                              </w:rPr>
                              <w:t xml:space="preserve"> </w:t>
                            </w:r>
                            <w:r w:rsidRPr="00E733BD">
                              <w:rPr>
                                <w:rFonts w:ascii="Overpass" w:hAnsi="Overpass"/>
                                <w:sz w:val="20"/>
                              </w:rPr>
                              <w:t>au</w:t>
                            </w:r>
                            <w:r w:rsidRPr="00E733BD">
                              <w:rPr>
                                <w:rFonts w:ascii="Overpass" w:hAnsi="Overpass"/>
                                <w:spacing w:val="9"/>
                                <w:sz w:val="20"/>
                              </w:rPr>
                              <w:t xml:space="preserve"> </w:t>
                            </w:r>
                            <w:r w:rsidRPr="00E733BD">
                              <w:rPr>
                                <w:rFonts w:ascii="Overpass" w:hAnsi="Overpass"/>
                                <w:spacing w:val="-1"/>
                                <w:w w:val="103"/>
                                <w:sz w:val="20"/>
                              </w:rPr>
                              <w:t>Q</w:t>
                            </w:r>
                            <w:r w:rsidRPr="00E733BD">
                              <w:rPr>
                                <w:rFonts w:ascii="Overpass" w:hAnsi="Overpass"/>
                                <w:spacing w:val="1"/>
                                <w:w w:val="103"/>
                                <w:sz w:val="20"/>
                              </w:rPr>
                              <w:t>u</w:t>
                            </w:r>
                            <w:r w:rsidRPr="00E733BD">
                              <w:rPr>
                                <w:rFonts w:ascii="Overpass" w:hAnsi="Overpass"/>
                                <w:w w:val="103"/>
                                <w:sz w:val="20"/>
                              </w:rPr>
                              <w:t>ébec</w:t>
                            </w:r>
                            <w:r w:rsidR="00C51777" w:rsidRPr="00E733BD">
                              <w:rPr>
                                <w:rFonts w:ascii="Overpass" w:hAnsi="Overpass"/>
                                <w:w w:val="103"/>
                                <w:sz w:val="20"/>
                              </w:rPr>
                              <w:t>.</w:t>
                            </w:r>
                          </w:p>
                          <w:p w14:paraId="568E87C0" w14:textId="77777777" w:rsidR="00D34DE1" w:rsidRPr="00E733BD" w:rsidRDefault="00D34DE1">
                            <w:pPr>
                              <w:rPr>
                                <w:rFonts w:ascii="Overpass" w:hAnsi="Overpas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E6812C" id="Zone de texte 8" o:spid="_x0000_s1029" type="#_x0000_t202" style="position:absolute;margin-left:5.75pt;margin-top:167.75pt;width:496.85pt;height:456.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" fillcolor="#dbe5f1 [660]" stroked="f" strokeweight=".5pt">
                <v:textbox>
                  <w:txbxContent>
                    <w:p w14:paraId="727696D2" w14:textId="77777777" w:rsidR="00D34DE1" w:rsidRPr="00E733BD" w:rsidRDefault="00C51777">
                      <w:pPr>
                        <w:rPr>
                          <w:rFonts w:ascii="Overpass" w:hAnsi="Overpass"/>
                          <w:sz w:val="20"/>
                        </w:rPr>
                      </w:pPr>
                      <w:r w:rsidRPr="00E733BD">
                        <w:rPr>
                          <w:rFonts w:ascii="Overpass" w:hAnsi="Overpass"/>
                          <w:sz w:val="20"/>
                        </w:rPr>
                        <w:t xml:space="preserve">Cette partie permet de documenter pourquoi il est nécessaire de développer le programme. </w:t>
                      </w:r>
                      <w:r w:rsidR="00D34DE1" w:rsidRPr="00E733BD">
                        <w:rPr>
                          <w:rFonts w:ascii="Overpass" w:hAnsi="Overpass"/>
                          <w:sz w:val="20"/>
                        </w:rPr>
                        <w:t>Quels sont les besoins en terme de formation?</w:t>
                      </w:r>
                      <w:r w:rsidRPr="00E733BD">
                        <w:rPr>
                          <w:rFonts w:ascii="Overpass" w:hAnsi="Overpass"/>
                          <w:sz w:val="20"/>
                        </w:rPr>
                        <w:t xml:space="preserve"> Pourquoi est-il pertinent de former des étudiants dans ce domaine?</w:t>
                      </w:r>
                      <w:r w:rsidR="00D34DE1" w:rsidRPr="00E733BD">
                        <w:rPr>
                          <w:rFonts w:ascii="Overpass" w:hAnsi="Overpass"/>
                          <w:sz w:val="20"/>
                        </w:rPr>
                        <w:t xml:space="preserve"> Il faut documenter ici quels sont les besoins d’ordre professionnel, scientifique, littéraire ou artistique de la société, du milieu, d’une collectivité. Les besoins qui seront exprimés dans cette partie seront traduits dans la finalité et la structure du programme (parties 4.2 et 4.3).</w:t>
                      </w:r>
                    </w:p>
                    <w:p w14:paraId="4A84D9CB" w14:textId="77777777" w:rsidR="00C51777" w:rsidRPr="00E733BD" w:rsidRDefault="00C51777">
                      <w:pPr>
                        <w:rPr>
                          <w:rFonts w:ascii="Overpass" w:hAnsi="Overpass"/>
                          <w:sz w:val="20"/>
                        </w:rPr>
                      </w:pPr>
                    </w:p>
                    <w:p w14:paraId="65A422FA" w14:textId="77777777" w:rsidR="00C51777" w:rsidRPr="00E733BD" w:rsidRDefault="00C51777" w:rsidP="00C51777">
                      <w:pPr>
                        <w:spacing w:line="240" w:lineRule="auto"/>
                        <w:rPr>
                          <w:rFonts w:ascii="Overpass" w:hAnsi="Overpass"/>
                          <w:sz w:val="20"/>
                        </w:rPr>
                      </w:pPr>
                      <w:r w:rsidRPr="00E733BD">
                        <w:rPr>
                          <w:rFonts w:ascii="Overpass" w:hAnsi="Overpass"/>
                          <w:sz w:val="20"/>
                        </w:rPr>
                        <w:t xml:space="preserve">On peut documenter les éléments suivants : </w:t>
                      </w:r>
                    </w:p>
                    <w:p w14:paraId="64DEAFAD" w14:textId="77777777" w:rsidR="00C51777" w:rsidRPr="00E733BD" w:rsidRDefault="00C51777" w:rsidP="00C51777">
                      <w:pPr>
                        <w:pStyle w:val="Paragraphedeliste"/>
                        <w:numPr>
                          <w:ilvl w:val="0"/>
                          <w:numId w:val="30"/>
                        </w:numPr>
                        <w:spacing w:line="240" w:lineRule="auto"/>
                        <w:rPr>
                          <w:rFonts w:ascii="Overpass" w:hAnsi="Overpass"/>
                          <w:w w:val="103"/>
                          <w:sz w:val="20"/>
                        </w:rPr>
                      </w:pPr>
                      <w:r w:rsidRPr="00E733BD">
                        <w:rPr>
                          <w:rFonts w:ascii="Overpass" w:hAnsi="Overpass"/>
                          <w:w w:val="103"/>
                          <w:sz w:val="20"/>
                        </w:rPr>
                        <w:t xml:space="preserve">Les évolutions et nouvelles tendances du marché du travail </w:t>
                      </w:r>
                    </w:p>
                    <w:p w14:paraId="4E067E67" w14:textId="77777777" w:rsidR="00C51777" w:rsidRPr="00E733BD" w:rsidRDefault="00C51777" w:rsidP="00C51777">
                      <w:pPr>
                        <w:pStyle w:val="Paragraphedeliste"/>
                        <w:numPr>
                          <w:ilvl w:val="0"/>
                          <w:numId w:val="30"/>
                        </w:numPr>
                        <w:spacing w:line="240" w:lineRule="auto"/>
                        <w:rPr>
                          <w:rFonts w:ascii="Overpass" w:hAnsi="Overpass"/>
                          <w:w w:val="103"/>
                          <w:sz w:val="20"/>
                        </w:rPr>
                      </w:pPr>
                      <w:r w:rsidRPr="00E733BD">
                        <w:rPr>
                          <w:rFonts w:ascii="Overpass" w:hAnsi="Overpass"/>
                          <w:w w:val="103"/>
                          <w:sz w:val="20"/>
                        </w:rPr>
                        <w:t>Les problématiques sociétales (environnement, éthique, etc.)</w:t>
                      </w:r>
                    </w:p>
                    <w:p w14:paraId="6A2C073D" w14:textId="77777777" w:rsidR="00C51777" w:rsidRPr="00E733BD" w:rsidRDefault="00C51777" w:rsidP="00C51777">
                      <w:pPr>
                        <w:pStyle w:val="Paragraphedeliste"/>
                        <w:numPr>
                          <w:ilvl w:val="0"/>
                          <w:numId w:val="30"/>
                        </w:numPr>
                        <w:spacing w:line="240" w:lineRule="auto"/>
                        <w:rPr>
                          <w:rFonts w:ascii="Overpass" w:hAnsi="Overpass"/>
                          <w:w w:val="103"/>
                          <w:sz w:val="20"/>
                        </w:rPr>
                      </w:pPr>
                      <w:r w:rsidRPr="00E733BD">
                        <w:rPr>
                          <w:rFonts w:ascii="Overpass" w:hAnsi="Overpass"/>
                          <w:w w:val="103"/>
                          <w:sz w:val="20"/>
                        </w:rPr>
                        <w:t>Les enjeux régionaux dans le domaine</w:t>
                      </w:r>
                    </w:p>
                    <w:p w14:paraId="361E967D" w14:textId="77777777" w:rsidR="00C51777" w:rsidRPr="00E733BD" w:rsidRDefault="00C51777" w:rsidP="00D65E5A">
                      <w:pPr>
                        <w:pStyle w:val="Paragraphedeliste"/>
                        <w:numPr>
                          <w:ilvl w:val="0"/>
                          <w:numId w:val="30"/>
                        </w:numPr>
                        <w:spacing w:line="240" w:lineRule="auto"/>
                        <w:rPr>
                          <w:rFonts w:ascii="Overpass" w:hAnsi="Overpass"/>
                          <w:sz w:val="20"/>
                        </w:rPr>
                      </w:pPr>
                      <w:r w:rsidRPr="00E733BD">
                        <w:rPr>
                          <w:rFonts w:ascii="Overpass" w:hAnsi="Overpass"/>
                          <w:w w:val="103"/>
                          <w:sz w:val="20"/>
                        </w:rPr>
                        <w:t>L’importance de la discipline ou de la pratique professionnelle dans le développement de la société</w:t>
                      </w:r>
                    </w:p>
                    <w:p w14:paraId="4E7FFF65" w14:textId="77777777" w:rsidR="00D34DE1" w:rsidRPr="00E733BD" w:rsidRDefault="00D34DE1">
                      <w:pPr>
                        <w:rPr>
                          <w:rFonts w:ascii="Overpass" w:hAnsi="Overpass"/>
                        </w:rPr>
                      </w:pPr>
                    </w:p>
                    <w:p w14:paraId="1F759232" w14:textId="77777777" w:rsidR="00D34DE1" w:rsidRPr="00E733BD" w:rsidRDefault="00D34DE1" w:rsidP="00D2405A">
                      <w:pPr>
                        <w:spacing w:line="240" w:lineRule="auto"/>
                        <w:rPr>
                          <w:rFonts w:ascii="Overpass" w:hAnsi="Overpass"/>
                          <w:spacing w:val="-1"/>
                          <w:sz w:val="20"/>
                        </w:rPr>
                      </w:pPr>
                      <w:r w:rsidRPr="00E733BD">
                        <w:rPr>
                          <w:rFonts w:ascii="Overpass" w:hAnsi="Overpass"/>
                          <w:spacing w:val="-1"/>
                          <w:sz w:val="20"/>
                        </w:rPr>
                        <w:t xml:space="preserve">Pour documenter cette partie, on peut utiliser entre autres les éléments suivants : </w:t>
                      </w:r>
                    </w:p>
                    <w:p w14:paraId="7C764D18" w14:textId="77777777" w:rsidR="00D34DE1" w:rsidRPr="00E733BD" w:rsidRDefault="00D34DE1" w:rsidP="00D2405A">
                      <w:pPr>
                        <w:pStyle w:val="Puce1"/>
                        <w:numPr>
                          <w:ilvl w:val="0"/>
                          <w:numId w:val="19"/>
                        </w:numPr>
                        <w:spacing w:after="0" w:line="240" w:lineRule="auto"/>
                        <w:rPr>
                          <w:rFonts w:ascii="Overpass" w:hAnsi="Overpass"/>
                          <w:sz w:val="20"/>
                        </w:rPr>
                      </w:pPr>
                      <w:r w:rsidRPr="00E733BD">
                        <w:rPr>
                          <w:rFonts w:ascii="Overpass" w:hAnsi="Overpass"/>
                          <w:sz w:val="20"/>
                        </w:rPr>
                        <w:t>L’évolution des besoins de formation dans le domaine concerné au cours des dernières années au Québec et les perspectives d’avenir liées à l’emploi</w:t>
                      </w:r>
                    </w:p>
                    <w:p w14:paraId="6178961E" w14:textId="77777777" w:rsidR="00D34DE1" w:rsidRPr="00E733BD" w:rsidRDefault="00D34DE1" w:rsidP="00D2405A">
                      <w:pPr>
                        <w:pStyle w:val="Paragraphedeliste"/>
                        <w:numPr>
                          <w:ilvl w:val="1"/>
                          <w:numId w:val="19"/>
                        </w:numPr>
                        <w:spacing w:line="240" w:lineRule="auto"/>
                        <w:rPr>
                          <w:rFonts w:ascii="Overpass" w:hAnsi="Overpass"/>
                          <w:sz w:val="20"/>
                        </w:rPr>
                      </w:pPr>
                      <w:r w:rsidRPr="00E733BD">
                        <w:rPr>
                          <w:rFonts w:ascii="Overpass" w:hAnsi="Overpass"/>
                          <w:sz w:val="20"/>
                        </w:rPr>
                        <w:t xml:space="preserve">Pour cette section, on peut s’appuyer sur les sources d’information suivantes : </w:t>
                      </w:r>
                    </w:p>
                    <w:p w14:paraId="6A23D53D" w14:textId="77777777" w:rsidR="00D34DE1" w:rsidRPr="00E733BD" w:rsidRDefault="00D34DE1" w:rsidP="00D2405A">
                      <w:pPr>
                        <w:pStyle w:val="Paragraphedeliste"/>
                        <w:numPr>
                          <w:ilvl w:val="2"/>
                          <w:numId w:val="19"/>
                        </w:numPr>
                        <w:spacing w:line="240" w:lineRule="auto"/>
                        <w:ind w:left="1701"/>
                        <w:rPr>
                          <w:rFonts w:ascii="Overpass" w:hAnsi="Overpass"/>
                          <w:sz w:val="20"/>
                        </w:rPr>
                      </w:pPr>
                      <w:r w:rsidRPr="00E733BD">
                        <w:rPr>
                          <w:rFonts w:ascii="Overpass" w:hAnsi="Overpass"/>
                          <w:sz w:val="20"/>
                        </w:rPr>
                        <w:t xml:space="preserve">Service de Placement de l’Université Laval – </w:t>
                      </w:r>
                      <w:hyperlink r:id="rId19" w:history="1">
                        <w:r w:rsidRPr="00E733BD">
                          <w:rPr>
                            <w:rStyle w:val="Lienhypertexte"/>
                            <w:rFonts w:ascii="Overpass" w:hAnsi="Overpass"/>
                            <w:color w:val="0070C0"/>
                            <w:sz w:val="20"/>
                          </w:rPr>
                          <w:t>Analyses du marché de l’emploi</w:t>
                        </w:r>
                      </w:hyperlink>
                      <w:r w:rsidRPr="00E733BD">
                        <w:rPr>
                          <w:rFonts w:ascii="Overpass" w:hAnsi="Overpass"/>
                          <w:color w:val="0070C0"/>
                          <w:sz w:val="20"/>
                        </w:rPr>
                        <w:t xml:space="preserve">. </w:t>
                      </w:r>
                      <w:r w:rsidRPr="00E733BD">
                        <w:rPr>
                          <w:rFonts w:ascii="Overpass" w:hAnsi="Overpass"/>
                          <w:sz w:val="20"/>
                        </w:rPr>
                        <w:t xml:space="preserve">Vous pouvez également faire appel à la personne du SPLA attitrée aux programmes de votre faculté pour qu’elle fasse ressortir les exemples de stages ou d’offres d’emploi publiés ces dernières années dans le domaine visé. </w:t>
                      </w:r>
                    </w:p>
                    <w:p w14:paraId="7BB864EA" w14:textId="77777777" w:rsidR="00D34DE1" w:rsidRPr="00E733BD" w:rsidRDefault="00D34DE1" w:rsidP="00D2405A">
                      <w:pPr>
                        <w:pStyle w:val="Paragraphedeliste"/>
                        <w:numPr>
                          <w:ilvl w:val="2"/>
                          <w:numId w:val="19"/>
                        </w:numPr>
                        <w:spacing w:line="240" w:lineRule="auto"/>
                        <w:ind w:left="1701"/>
                        <w:rPr>
                          <w:rFonts w:ascii="Overpass" w:hAnsi="Overpass"/>
                          <w:color w:val="0070C0"/>
                          <w:sz w:val="20"/>
                        </w:rPr>
                      </w:pPr>
                      <w:r w:rsidRPr="00E733BD">
                        <w:rPr>
                          <w:rFonts w:ascii="Overpass" w:hAnsi="Overpass"/>
                          <w:sz w:val="20"/>
                        </w:rPr>
                        <w:t xml:space="preserve">Emploi Québec – Informations sur le marché du travail (IMT). La recherche peut se faire par </w:t>
                      </w:r>
                      <w:hyperlink r:id="rId20" w:history="1">
                        <w:r w:rsidRPr="00E733BD">
                          <w:rPr>
                            <w:rStyle w:val="Lienhypertexte"/>
                            <w:rFonts w:ascii="Overpass" w:hAnsi="Overpass"/>
                            <w:color w:val="0070C0"/>
                            <w:sz w:val="20"/>
                          </w:rPr>
                          <w:t>secteurs d’activité</w:t>
                        </w:r>
                      </w:hyperlink>
                      <w:r w:rsidRPr="00E733BD">
                        <w:rPr>
                          <w:rFonts w:ascii="Overpass" w:hAnsi="Overpass"/>
                          <w:color w:val="0070C0"/>
                          <w:sz w:val="20"/>
                        </w:rPr>
                        <w:t xml:space="preserve"> </w:t>
                      </w:r>
                      <w:r w:rsidRPr="00E733BD">
                        <w:rPr>
                          <w:rFonts w:ascii="Overpass" w:hAnsi="Overpass"/>
                          <w:sz w:val="20"/>
                        </w:rPr>
                        <w:t xml:space="preserve">ou par </w:t>
                      </w:r>
                      <w:hyperlink r:id="rId21" w:history="1">
                        <w:r w:rsidRPr="00E733BD">
                          <w:rPr>
                            <w:rStyle w:val="Lienhypertexte"/>
                            <w:rFonts w:ascii="Overpass" w:hAnsi="Overpass"/>
                            <w:color w:val="0070C0"/>
                            <w:sz w:val="20"/>
                          </w:rPr>
                          <w:t>professions</w:t>
                        </w:r>
                      </w:hyperlink>
                      <w:r w:rsidRPr="00E733BD">
                        <w:rPr>
                          <w:rFonts w:ascii="Overpass" w:hAnsi="Overpass"/>
                          <w:color w:val="0070C0"/>
                          <w:sz w:val="20"/>
                        </w:rPr>
                        <w:t xml:space="preserve">. </w:t>
                      </w:r>
                    </w:p>
                    <w:p w14:paraId="6C046A74" w14:textId="77777777" w:rsidR="00D34DE1" w:rsidRPr="00E733BD" w:rsidRDefault="00D34DE1" w:rsidP="00D2405A">
                      <w:pPr>
                        <w:pStyle w:val="Paragraphedeliste"/>
                        <w:numPr>
                          <w:ilvl w:val="2"/>
                          <w:numId w:val="19"/>
                        </w:numPr>
                        <w:spacing w:line="240" w:lineRule="auto"/>
                        <w:ind w:left="1701"/>
                        <w:rPr>
                          <w:rFonts w:ascii="Overpass" w:hAnsi="Overpass"/>
                          <w:sz w:val="20"/>
                        </w:rPr>
                      </w:pPr>
                      <w:r w:rsidRPr="00E733BD">
                        <w:rPr>
                          <w:rFonts w:ascii="Overpass" w:hAnsi="Overpass"/>
                          <w:sz w:val="20"/>
                        </w:rPr>
                        <w:t xml:space="preserve">Guichet Emploi Canada - </w:t>
                      </w:r>
                      <w:hyperlink r:id="rId22" w:history="1">
                        <w:r w:rsidRPr="00E733BD">
                          <w:rPr>
                            <w:rStyle w:val="Lienhypertexte"/>
                            <w:rFonts w:ascii="Overpass" w:hAnsi="Overpass"/>
                            <w:color w:val="0070C0"/>
                            <w:sz w:val="20"/>
                          </w:rPr>
                          <w:t>Tendances du marché du travail</w:t>
                        </w:r>
                      </w:hyperlink>
                      <w:r w:rsidRPr="00E733BD">
                        <w:rPr>
                          <w:rFonts w:ascii="Overpass" w:hAnsi="Overpass"/>
                          <w:color w:val="0070C0"/>
                          <w:sz w:val="20"/>
                        </w:rPr>
                        <w:t xml:space="preserve"> </w:t>
                      </w:r>
                    </w:p>
                    <w:p w14:paraId="0074D151" w14:textId="77777777" w:rsidR="00D34DE1" w:rsidRPr="00E733BD" w:rsidRDefault="00D34DE1" w:rsidP="00D2405A">
                      <w:pPr>
                        <w:pStyle w:val="Paragraphedeliste"/>
                        <w:numPr>
                          <w:ilvl w:val="2"/>
                          <w:numId w:val="19"/>
                        </w:numPr>
                        <w:spacing w:line="240" w:lineRule="auto"/>
                        <w:ind w:left="1701"/>
                        <w:rPr>
                          <w:rStyle w:val="Lienhypertexte"/>
                          <w:rFonts w:ascii="Overpass" w:hAnsi="Overpass"/>
                          <w:color w:val="auto"/>
                          <w:sz w:val="20"/>
                          <w:u w:val="none"/>
                        </w:rPr>
                      </w:pPr>
                      <w:r w:rsidRPr="00E733BD">
                        <w:rPr>
                          <w:rFonts w:ascii="Overpass" w:hAnsi="Overpass"/>
                          <w:sz w:val="20"/>
                        </w:rPr>
                        <w:t xml:space="preserve">Base de données des </w:t>
                      </w:r>
                      <w:hyperlink r:id="rId23" w:history="1">
                        <w:r w:rsidRPr="00E733BD">
                          <w:rPr>
                            <w:rStyle w:val="Lienhypertexte"/>
                            <w:rFonts w:ascii="Overpass" w:hAnsi="Overpass"/>
                            <w:color w:val="0070C0"/>
                            <w:sz w:val="20"/>
                          </w:rPr>
                          <w:t>statistiques officielles sur le Québec</w:t>
                        </w:r>
                      </w:hyperlink>
                    </w:p>
                    <w:p w14:paraId="1C8EB691" w14:textId="77777777" w:rsidR="00D34DE1" w:rsidRPr="00E733BD" w:rsidRDefault="00D34DE1" w:rsidP="00D2405A">
                      <w:pPr>
                        <w:pStyle w:val="Paragraphedeliste"/>
                        <w:numPr>
                          <w:ilvl w:val="2"/>
                          <w:numId w:val="19"/>
                        </w:numPr>
                        <w:spacing w:line="240" w:lineRule="auto"/>
                        <w:ind w:left="1701"/>
                        <w:rPr>
                          <w:rFonts w:ascii="Overpass" w:hAnsi="Overpass"/>
                          <w:sz w:val="18"/>
                        </w:rPr>
                      </w:pPr>
                      <w:r w:rsidRPr="00E733BD">
                        <w:rPr>
                          <w:rFonts w:ascii="Overpass" w:hAnsi="Overpass"/>
                          <w:sz w:val="20"/>
                        </w:rPr>
                        <w:t xml:space="preserve">Pour toute demande de statistiques (exploitation de bases de données québécoises ou canadiennes), il est possible de se référer à Gaston Quirion, M.S.I) au sein du </w:t>
                      </w:r>
                      <w:hyperlink r:id="rId24" w:history="1">
                        <w:r w:rsidRPr="00E733BD">
                          <w:rPr>
                            <w:rStyle w:val="Lienhypertexte"/>
                            <w:rFonts w:ascii="Overpass" w:hAnsi="Overpass"/>
                            <w:sz w:val="20"/>
                          </w:rPr>
                          <w:t xml:space="preserve">Centre </w:t>
                        </w:r>
                        <w:proofErr w:type="spellStart"/>
                        <w:r w:rsidRPr="00E733BD">
                          <w:rPr>
                            <w:rStyle w:val="Lienhypertexte"/>
                            <w:rFonts w:ascii="Overpass" w:hAnsi="Overpass"/>
                            <w:sz w:val="20"/>
                          </w:rPr>
                          <w:t>GéoStat</w:t>
                        </w:r>
                        <w:proofErr w:type="spellEnd"/>
                      </w:hyperlink>
                      <w:r w:rsidRPr="00E733BD">
                        <w:rPr>
                          <w:rFonts w:ascii="Overpass" w:hAnsi="Overpass"/>
                          <w:sz w:val="20"/>
                        </w:rPr>
                        <w:t xml:space="preserve"> de la Bibliothèque de l’Université Laval. </w:t>
                      </w:r>
                    </w:p>
                    <w:p w14:paraId="29FE9D9D" w14:textId="77777777" w:rsidR="00D34DE1" w:rsidRPr="00E733BD" w:rsidRDefault="00D34DE1" w:rsidP="00D2405A">
                      <w:pPr>
                        <w:pStyle w:val="Paragraphedeliste"/>
                        <w:numPr>
                          <w:ilvl w:val="0"/>
                          <w:numId w:val="20"/>
                        </w:numPr>
                        <w:spacing w:line="240" w:lineRule="auto"/>
                        <w:rPr>
                          <w:rFonts w:ascii="Overpass" w:hAnsi="Overpass"/>
                          <w:sz w:val="20"/>
                        </w:rPr>
                      </w:pPr>
                      <w:r w:rsidRPr="00E733BD">
                        <w:rPr>
                          <w:rFonts w:ascii="Overpass" w:hAnsi="Overpass"/>
                          <w:sz w:val="20"/>
                        </w:rPr>
                        <w:t xml:space="preserve">L’identification des principaux débouchés pour les diplômées et les diplômés du nouveau programme (employeurs, travail autonome, création, mobilité professionnelle, poursuite d’études avancées) au Québec, au Canada et en Amérique du Nord; leur contribution à la société québécoise en général et à la réponse aux besoins identifiés. </w:t>
                      </w:r>
                    </w:p>
                    <w:p w14:paraId="27F15336" w14:textId="77777777" w:rsidR="00D34DE1" w:rsidRPr="00E733BD" w:rsidRDefault="00D34DE1" w:rsidP="00D2405A">
                      <w:pPr>
                        <w:pStyle w:val="Paragraphedeliste"/>
                        <w:numPr>
                          <w:ilvl w:val="2"/>
                          <w:numId w:val="20"/>
                        </w:numPr>
                        <w:spacing w:line="240" w:lineRule="auto"/>
                        <w:rPr>
                          <w:rFonts w:ascii="Overpass" w:hAnsi="Overpass"/>
                          <w:sz w:val="20"/>
                        </w:rPr>
                      </w:pPr>
                      <w:r w:rsidRPr="00E733BD">
                        <w:rPr>
                          <w:rFonts w:ascii="Overpass" w:hAnsi="Overpass"/>
                          <w:sz w:val="20"/>
                        </w:rPr>
                        <w:t>Titres de postes</w:t>
                      </w:r>
                    </w:p>
                    <w:p w14:paraId="7011FF2A" w14:textId="77777777" w:rsidR="00D34DE1" w:rsidRPr="00E733BD" w:rsidRDefault="00D34DE1" w:rsidP="00D2405A">
                      <w:pPr>
                        <w:pStyle w:val="Paragraphedeliste"/>
                        <w:numPr>
                          <w:ilvl w:val="2"/>
                          <w:numId w:val="20"/>
                        </w:numPr>
                        <w:spacing w:line="240" w:lineRule="auto"/>
                        <w:rPr>
                          <w:rFonts w:ascii="Overpass" w:hAnsi="Overpass"/>
                          <w:sz w:val="20"/>
                        </w:rPr>
                      </w:pPr>
                      <w:r w:rsidRPr="00E733BD">
                        <w:rPr>
                          <w:rFonts w:ascii="Overpass" w:hAnsi="Overpass"/>
                          <w:sz w:val="20"/>
                        </w:rPr>
                        <w:t>Employeurs</w:t>
                      </w:r>
                    </w:p>
                    <w:p w14:paraId="7D76EDD2" w14:textId="77777777" w:rsidR="00D34DE1" w:rsidRPr="00E733BD" w:rsidRDefault="00D34DE1" w:rsidP="00D2405A">
                      <w:pPr>
                        <w:pStyle w:val="Paragraphedeliste"/>
                        <w:numPr>
                          <w:ilvl w:val="0"/>
                          <w:numId w:val="20"/>
                        </w:numPr>
                        <w:rPr>
                          <w:rFonts w:ascii="Overpass" w:hAnsi="Overpass"/>
                          <w:sz w:val="20"/>
                        </w:rPr>
                      </w:pPr>
                      <w:r w:rsidRPr="00E733BD">
                        <w:rPr>
                          <w:rFonts w:ascii="Overpass" w:hAnsi="Overpass"/>
                          <w:sz w:val="20"/>
                        </w:rPr>
                        <w:t>L</w:t>
                      </w:r>
                      <w:r w:rsidRPr="00E733BD">
                        <w:rPr>
                          <w:rFonts w:ascii="Overpass" w:hAnsi="Overpass"/>
                          <w:spacing w:val="1"/>
                          <w:sz w:val="20"/>
                        </w:rPr>
                        <w:t>’</w:t>
                      </w:r>
                      <w:r w:rsidRPr="00E733BD">
                        <w:rPr>
                          <w:rFonts w:ascii="Overpass" w:hAnsi="Overpass"/>
                          <w:sz w:val="20"/>
                        </w:rPr>
                        <w:t>i</w:t>
                      </w:r>
                      <w:r w:rsidRPr="00E733BD">
                        <w:rPr>
                          <w:rFonts w:ascii="Overpass" w:hAnsi="Overpass"/>
                          <w:spacing w:val="1"/>
                          <w:sz w:val="20"/>
                        </w:rPr>
                        <w:t>n</w:t>
                      </w:r>
                      <w:r w:rsidRPr="00E733BD">
                        <w:rPr>
                          <w:rFonts w:ascii="Overpass" w:hAnsi="Overpass"/>
                          <w:sz w:val="20"/>
                        </w:rPr>
                        <w:t>cide</w:t>
                      </w:r>
                      <w:r w:rsidRPr="00E733BD">
                        <w:rPr>
                          <w:rFonts w:ascii="Overpass" w:hAnsi="Overpass"/>
                          <w:spacing w:val="-1"/>
                          <w:sz w:val="20"/>
                        </w:rPr>
                        <w:t>n</w:t>
                      </w:r>
                      <w:r w:rsidRPr="00E733BD">
                        <w:rPr>
                          <w:rFonts w:ascii="Overpass" w:hAnsi="Overpass"/>
                          <w:sz w:val="20"/>
                        </w:rPr>
                        <w:t>ce du projet de programme sur l’</w:t>
                      </w:r>
                      <w:r w:rsidRPr="00E733BD">
                        <w:rPr>
                          <w:rFonts w:ascii="Overpass" w:hAnsi="Overpass"/>
                          <w:spacing w:val="1"/>
                          <w:sz w:val="20"/>
                        </w:rPr>
                        <w:t>é</w:t>
                      </w:r>
                      <w:r w:rsidRPr="00E733BD">
                        <w:rPr>
                          <w:rFonts w:ascii="Overpass" w:hAnsi="Overpass"/>
                          <w:spacing w:val="-1"/>
                          <w:sz w:val="20"/>
                        </w:rPr>
                        <w:t>v</w:t>
                      </w:r>
                      <w:r w:rsidRPr="00E733BD">
                        <w:rPr>
                          <w:rFonts w:ascii="Overpass" w:hAnsi="Overpass"/>
                          <w:spacing w:val="1"/>
                          <w:sz w:val="20"/>
                        </w:rPr>
                        <w:t>o</w:t>
                      </w:r>
                      <w:r w:rsidRPr="00E733BD">
                        <w:rPr>
                          <w:rFonts w:ascii="Overpass" w:hAnsi="Overpass"/>
                          <w:sz w:val="20"/>
                        </w:rPr>
                        <w:t xml:space="preserve">lution de la </w:t>
                      </w:r>
                      <w:r w:rsidRPr="00E733BD">
                        <w:rPr>
                          <w:rFonts w:ascii="Overpass" w:hAnsi="Overpass"/>
                          <w:w w:val="103"/>
                          <w:sz w:val="20"/>
                        </w:rPr>
                        <w:t>main-</w:t>
                      </w:r>
                      <w:r w:rsidRPr="00E733BD">
                        <w:rPr>
                          <w:rFonts w:ascii="Overpass" w:hAnsi="Overpass"/>
                          <w:spacing w:val="1"/>
                          <w:w w:val="103"/>
                          <w:sz w:val="20"/>
                        </w:rPr>
                        <w:t>d</w:t>
                      </w:r>
                      <w:r w:rsidRPr="00E733BD">
                        <w:rPr>
                          <w:rFonts w:ascii="Overpass" w:hAnsi="Overpass"/>
                          <w:w w:val="103"/>
                          <w:sz w:val="20"/>
                        </w:rPr>
                        <w:t>’œ</w:t>
                      </w:r>
                      <w:r w:rsidRPr="00E733BD">
                        <w:rPr>
                          <w:rFonts w:ascii="Overpass" w:hAnsi="Overpass"/>
                          <w:spacing w:val="1"/>
                          <w:w w:val="103"/>
                          <w:sz w:val="20"/>
                        </w:rPr>
                        <w:t>uv</w:t>
                      </w:r>
                      <w:r w:rsidRPr="00E733BD">
                        <w:rPr>
                          <w:rFonts w:ascii="Overpass" w:hAnsi="Overpass"/>
                          <w:w w:val="103"/>
                          <w:sz w:val="20"/>
                        </w:rPr>
                        <w:t xml:space="preserve">re, </w:t>
                      </w:r>
                      <w:r w:rsidRPr="00E733BD">
                        <w:rPr>
                          <w:rFonts w:ascii="Overpass" w:hAnsi="Overpass"/>
                          <w:sz w:val="20"/>
                        </w:rPr>
                        <w:t>particulièr</w:t>
                      </w:r>
                      <w:r w:rsidRPr="00E733BD">
                        <w:rPr>
                          <w:rFonts w:ascii="Overpass" w:hAnsi="Overpass"/>
                          <w:spacing w:val="1"/>
                          <w:sz w:val="20"/>
                        </w:rPr>
                        <w:t>e</w:t>
                      </w:r>
                      <w:r w:rsidRPr="00E733BD">
                        <w:rPr>
                          <w:rFonts w:ascii="Overpass" w:hAnsi="Overpass"/>
                          <w:sz w:val="20"/>
                        </w:rPr>
                        <w:t>ment</w:t>
                      </w:r>
                      <w:r w:rsidRPr="00E733BD">
                        <w:rPr>
                          <w:rFonts w:ascii="Overpass" w:hAnsi="Overpass"/>
                          <w:spacing w:val="45"/>
                          <w:sz w:val="20"/>
                        </w:rPr>
                        <w:t xml:space="preserve"> </w:t>
                      </w:r>
                      <w:r w:rsidRPr="00E733BD">
                        <w:rPr>
                          <w:rFonts w:ascii="Overpass" w:hAnsi="Overpass"/>
                          <w:sz w:val="20"/>
                        </w:rPr>
                        <w:t>au</w:t>
                      </w:r>
                      <w:r w:rsidRPr="00E733BD">
                        <w:rPr>
                          <w:rFonts w:ascii="Overpass" w:hAnsi="Overpass"/>
                          <w:spacing w:val="9"/>
                          <w:sz w:val="20"/>
                        </w:rPr>
                        <w:t xml:space="preserve"> </w:t>
                      </w:r>
                      <w:r w:rsidRPr="00E733BD">
                        <w:rPr>
                          <w:rFonts w:ascii="Overpass" w:hAnsi="Overpass"/>
                          <w:spacing w:val="-1"/>
                          <w:w w:val="103"/>
                          <w:sz w:val="20"/>
                        </w:rPr>
                        <w:t>Q</w:t>
                      </w:r>
                      <w:r w:rsidRPr="00E733BD">
                        <w:rPr>
                          <w:rFonts w:ascii="Overpass" w:hAnsi="Overpass"/>
                          <w:spacing w:val="1"/>
                          <w:w w:val="103"/>
                          <w:sz w:val="20"/>
                        </w:rPr>
                        <w:t>u</w:t>
                      </w:r>
                      <w:r w:rsidRPr="00E733BD">
                        <w:rPr>
                          <w:rFonts w:ascii="Overpass" w:hAnsi="Overpass"/>
                          <w:w w:val="103"/>
                          <w:sz w:val="20"/>
                        </w:rPr>
                        <w:t>ébec</w:t>
                      </w:r>
                      <w:r w:rsidR="00C51777" w:rsidRPr="00E733BD">
                        <w:rPr>
                          <w:rFonts w:ascii="Overpass" w:hAnsi="Overpass"/>
                          <w:w w:val="103"/>
                          <w:sz w:val="20"/>
                        </w:rPr>
                        <w:t>.</w:t>
                      </w:r>
                    </w:p>
                    <w:p w14:paraId="568E87C0" w14:textId="77777777" w:rsidR="00D34DE1" w:rsidRPr="00E733BD" w:rsidRDefault="00D34DE1">
                      <w:pPr>
                        <w:rPr>
                          <w:rFonts w:ascii="Overpass" w:hAnsi="Overpass"/>
                        </w:rPr>
                      </w:pPr>
                    </w:p>
                  </w:txbxContent>
                </v:textbox>
              </v:shape>
            </w:pict>
          </mc:Fallback>
        </mc:AlternateContent>
      </w:r>
      <w:r w:rsidR="00040EDD" w:rsidRPr="00E733BD">
        <w:rPr>
          <w:rFonts w:ascii="Overpass" w:hAnsi="Overpass"/>
        </w:rPr>
        <w:br w:type="page"/>
      </w:r>
    </w:p>
    <w:p w14:paraId="34FAB155" w14:textId="77777777" w:rsidR="00C93F80" w:rsidRPr="00E733BD" w:rsidRDefault="007E647C" w:rsidP="00C93F80">
      <w:pPr>
        <w:pStyle w:val="Titre2"/>
        <w:rPr>
          <w:rFonts w:ascii="Overpass" w:hAnsi="Overpass"/>
        </w:rPr>
      </w:pPr>
      <w:bookmarkStart w:id="7" w:name="_Toc22800895"/>
      <w:r w:rsidRPr="00E733BD">
        <w:rPr>
          <w:rFonts w:ascii="Overpass" w:hAnsi="Overpass"/>
        </w:rPr>
        <w:lastRenderedPageBreak/>
        <w:t>O</w:t>
      </w:r>
      <w:r w:rsidR="00C93F80" w:rsidRPr="00E733BD">
        <w:rPr>
          <w:rFonts w:ascii="Overpass" w:hAnsi="Overpass"/>
        </w:rPr>
        <w:t>riginalité et pertinence institutionnelle</w:t>
      </w:r>
      <w:bookmarkEnd w:id="7"/>
    </w:p>
    <w:p w14:paraId="1071E8E4" w14:textId="77777777" w:rsidR="00C93F80" w:rsidRPr="00E733BD" w:rsidRDefault="00C93F80" w:rsidP="00C93F80">
      <w:pPr>
        <w:pStyle w:val="Texte2"/>
        <w:rPr>
          <w:rFonts w:ascii="Overpass" w:hAnsi="Overpass"/>
        </w:rPr>
      </w:pPr>
    </w:p>
    <w:p w14:paraId="7D003297" w14:textId="77777777" w:rsidR="00C93F80" w:rsidRPr="00E733BD" w:rsidRDefault="00C93F80" w:rsidP="00C93F80">
      <w:pPr>
        <w:pStyle w:val="Texte2"/>
        <w:rPr>
          <w:rFonts w:ascii="Overpass" w:hAnsi="Overpass"/>
        </w:rPr>
      </w:pPr>
    </w:p>
    <w:p w14:paraId="0BA1BACD" w14:textId="75FE4B01" w:rsidR="0051398B" w:rsidRPr="00E733BD" w:rsidRDefault="0051398B" w:rsidP="00D2405A">
      <w:pPr>
        <w:pStyle w:val="Texte2"/>
        <w:ind w:left="0"/>
        <w:rPr>
          <w:rFonts w:ascii="Overpass" w:hAnsi="Overpass"/>
        </w:rPr>
      </w:pPr>
    </w:p>
    <w:p w14:paraId="28BDD359" w14:textId="36B750F5" w:rsidR="00C93F80" w:rsidRPr="00E733BD" w:rsidRDefault="00C93F80" w:rsidP="00C93F80">
      <w:pPr>
        <w:pStyle w:val="Texte1"/>
        <w:rPr>
          <w:rFonts w:ascii="Overpass" w:hAnsi="Overpass"/>
        </w:rPr>
      </w:pPr>
    </w:p>
    <w:p w14:paraId="1561D597" w14:textId="77777777" w:rsidR="001E00A1" w:rsidRPr="00E733BD" w:rsidRDefault="001E00A1" w:rsidP="00C93F80">
      <w:pPr>
        <w:pStyle w:val="Texte1"/>
        <w:rPr>
          <w:rFonts w:ascii="Overpass" w:hAnsi="Overpass"/>
        </w:rPr>
      </w:pPr>
    </w:p>
    <w:p w14:paraId="654BCB65" w14:textId="3790626B" w:rsidR="00FE3A1E" w:rsidRPr="00E733BD" w:rsidRDefault="00E733BD">
      <w:pPr>
        <w:spacing w:after="200" w:line="276" w:lineRule="auto"/>
        <w:jc w:val="left"/>
        <w:rPr>
          <w:rFonts w:ascii="Overpass" w:eastAsia="Arial" w:hAnsi="Overpass" w:cstheme="majorBidi"/>
          <w:b/>
          <w:bCs/>
          <w:spacing w:val="1"/>
          <w:w w:val="103"/>
          <w:sz w:val="24"/>
          <w:szCs w:val="28"/>
        </w:rPr>
      </w:pPr>
      <w:r w:rsidRPr="00E733BD">
        <w:rPr>
          <w:rFonts w:ascii="Overpass" w:hAnsi="Overpass"/>
          <w:noProof/>
          <w:lang w:eastAsia="fr-CA"/>
        </w:rPr>
        <mc:AlternateContent>
          <mc:Choice Requires="wps">
            <w:drawing>
              <wp:anchor distT="0" distB="0" distL="114300" distR="114300" simplePos="0" relativeHeight="251663360" behindDoc="0" locked="0" layoutInCell="1" allowOverlap="1" wp14:anchorId="58A21628" wp14:editId="3C61D034">
                <wp:simplePos x="0" y="0"/>
                <wp:positionH relativeFrom="column">
                  <wp:posOffset>202146</wp:posOffset>
                </wp:positionH>
                <wp:positionV relativeFrom="paragraph">
                  <wp:posOffset>2727612</wp:posOffset>
                </wp:positionV>
                <wp:extent cx="6294120" cy="3148330"/>
                <wp:effectExtent l="0" t="0" r="0" b="0"/>
                <wp:wrapTopAndBottom/>
                <wp:docPr id="9" name="Zone de texte 9"/>
                <wp:cNvGraphicFramePr/>
                <a:graphic xmlns:a="http://schemas.openxmlformats.org/drawingml/2006/main">
                  <a:graphicData uri="http://schemas.microsoft.com/office/word/2010/wordprocessingShape">
                    <wps:wsp>
                      <wps:cNvSpPr txBox="1"/>
                      <wps:spPr>
                        <a:xfrm>
                          <a:off x="0" y="0"/>
                          <a:ext cx="6294120" cy="3148330"/>
                        </a:xfrm>
                        <a:prstGeom prst="rect">
                          <a:avLst/>
                        </a:prstGeom>
                        <a:solidFill>
                          <a:schemeClr val="accent1">
                            <a:lumMod val="20000"/>
                            <a:lumOff val="80000"/>
                          </a:schemeClr>
                        </a:solidFill>
                        <a:ln w="6350">
                          <a:noFill/>
                        </a:ln>
                      </wps:spPr>
                      <wps:txbx>
                        <w:txbxContent>
                          <w:p w14:paraId="1933C2AD" w14:textId="77777777" w:rsidR="00C51777" w:rsidRPr="00E733BD" w:rsidRDefault="00C51777" w:rsidP="00D2405A">
                            <w:pPr>
                              <w:rPr>
                                <w:rFonts w:ascii="Overpass" w:hAnsi="Overpass"/>
                                <w:sz w:val="20"/>
                                <w:szCs w:val="20"/>
                              </w:rPr>
                            </w:pPr>
                            <w:r w:rsidRPr="00E733BD">
                              <w:rPr>
                                <w:rFonts w:ascii="Overpass" w:hAnsi="Overpass"/>
                                <w:sz w:val="20"/>
                                <w:szCs w:val="20"/>
                              </w:rPr>
                              <w:t>On définit ici la situat</w:t>
                            </w:r>
                            <w:r w:rsidRPr="00E733BD">
                              <w:rPr>
                                <w:rFonts w:ascii="Overpass" w:hAnsi="Overpass"/>
                                <w:spacing w:val="-2"/>
                                <w:sz w:val="20"/>
                                <w:szCs w:val="20"/>
                              </w:rPr>
                              <w:t>i</w:t>
                            </w:r>
                            <w:r w:rsidRPr="00E733BD">
                              <w:rPr>
                                <w:rFonts w:ascii="Overpass" w:hAnsi="Overpass"/>
                                <w:spacing w:val="1"/>
                                <w:sz w:val="20"/>
                                <w:szCs w:val="20"/>
                              </w:rPr>
                              <w:t>o</w:t>
                            </w:r>
                            <w:r w:rsidRPr="00E733BD">
                              <w:rPr>
                                <w:rFonts w:ascii="Overpass" w:hAnsi="Overpass"/>
                                <w:sz w:val="20"/>
                                <w:szCs w:val="20"/>
                              </w:rPr>
                              <w:t xml:space="preserve">n </w:t>
                            </w:r>
                            <w:r w:rsidRPr="00E733BD">
                              <w:rPr>
                                <w:rFonts w:ascii="Overpass" w:hAnsi="Overpass"/>
                                <w:w w:val="103"/>
                                <w:sz w:val="20"/>
                                <w:szCs w:val="20"/>
                              </w:rPr>
                              <w:t xml:space="preserve">du </w:t>
                            </w:r>
                            <w:r w:rsidRPr="00E733BD">
                              <w:rPr>
                                <w:rFonts w:ascii="Overpass" w:hAnsi="Overpass"/>
                                <w:spacing w:val="-1"/>
                                <w:sz w:val="20"/>
                                <w:szCs w:val="20"/>
                              </w:rPr>
                              <w:t>p</w:t>
                            </w:r>
                            <w:r w:rsidRPr="00E733BD">
                              <w:rPr>
                                <w:rFonts w:ascii="Overpass" w:hAnsi="Overpass"/>
                                <w:spacing w:val="1"/>
                                <w:sz w:val="20"/>
                                <w:szCs w:val="20"/>
                              </w:rPr>
                              <w:t>r</w:t>
                            </w:r>
                            <w:r w:rsidRPr="00E733BD">
                              <w:rPr>
                                <w:rFonts w:ascii="Overpass" w:hAnsi="Overpass"/>
                                <w:sz w:val="20"/>
                                <w:szCs w:val="20"/>
                              </w:rPr>
                              <w:t xml:space="preserve">ogramme projeté par rapport aux autres programmes de l’Université Laval et des autres universités québécoises. Quelle est l’originalité du programme projeté? Comment va-t-il s’intégrer dans l’offre existante? </w:t>
                            </w:r>
                          </w:p>
                          <w:p w14:paraId="71C03046" w14:textId="77777777" w:rsidR="00C51777" w:rsidRPr="00E733BD" w:rsidRDefault="00C51777" w:rsidP="00D2405A">
                            <w:pPr>
                              <w:rPr>
                                <w:rFonts w:ascii="Overpass" w:hAnsi="Overpass"/>
                                <w:sz w:val="20"/>
                                <w:szCs w:val="20"/>
                              </w:rPr>
                            </w:pPr>
                          </w:p>
                          <w:p w14:paraId="7508EDEE" w14:textId="77777777" w:rsidR="00D34DE1" w:rsidRPr="00E733BD" w:rsidRDefault="00D34DE1" w:rsidP="00D2405A">
                            <w:pPr>
                              <w:rPr>
                                <w:rFonts w:ascii="Overpass" w:hAnsi="Overpass"/>
                                <w:sz w:val="20"/>
                                <w:szCs w:val="20"/>
                              </w:rPr>
                            </w:pPr>
                            <w:r w:rsidRPr="00E733BD">
                              <w:rPr>
                                <w:rFonts w:ascii="Overpass" w:hAnsi="Overpass"/>
                                <w:sz w:val="20"/>
                                <w:szCs w:val="20"/>
                              </w:rPr>
                              <w:t>Préciser les éléments suivants :</w:t>
                            </w:r>
                          </w:p>
                          <w:p w14:paraId="729CB114" w14:textId="77777777" w:rsidR="00D34DE1" w:rsidRPr="00E733BD" w:rsidRDefault="00D34DE1" w:rsidP="00D2405A">
                            <w:pPr>
                              <w:pStyle w:val="Paragraphedeliste"/>
                              <w:numPr>
                                <w:ilvl w:val="0"/>
                                <w:numId w:val="23"/>
                              </w:numPr>
                              <w:rPr>
                                <w:rFonts w:ascii="Overpass" w:hAnsi="Overpass"/>
                                <w:sz w:val="20"/>
                                <w:szCs w:val="20"/>
                              </w:rPr>
                            </w:pPr>
                            <w:r w:rsidRPr="00E733BD">
                              <w:rPr>
                                <w:rFonts w:ascii="Overpass" w:hAnsi="Overpass"/>
                                <w:sz w:val="20"/>
                                <w:szCs w:val="20"/>
                              </w:rPr>
                              <w:t>Le caractère distinctif ou l’apport spécifique du projet de programme</w:t>
                            </w:r>
                            <w:r w:rsidR="005E4D3F" w:rsidRPr="00E733BD">
                              <w:rPr>
                                <w:rFonts w:ascii="Overpass" w:hAnsi="Overpass"/>
                                <w:sz w:val="20"/>
                                <w:szCs w:val="20"/>
                              </w:rPr>
                              <w:t xml:space="preserve"> au sein de l’Université et dans le contexte québécois</w:t>
                            </w:r>
                            <w:r w:rsidRPr="00E733BD">
                              <w:rPr>
                                <w:rFonts w:ascii="Overpass" w:hAnsi="Overpass"/>
                                <w:sz w:val="20"/>
                                <w:szCs w:val="20"/>
                              </w:rPr>
                              <w:t xml:space="preserve">. </w:t>
                            </w:r>
                          </w:p>
                          <w:p w14:paraId="00424295" w14:textId="77777777" w:rsidR="00D34DE1" w:rsidRPr="00E733BD" w:rsidRDefault="00D34DE1" w:rsidP="00D2405A">
                            <w:pPr>
                              <w:pStyle w:val="Paragraphedeliste"/>
                              <w:numPr>
                                <w:ilvl w:val="0"/>
                                <w:numId w:val="23"/>
                              </w:numPr>
                              <w:rPr>
                                <w:rFonts w:ascii="Overpass" w:hAnsi="Overpass"/>
                                <w:sz w:val="20"/>
                                <w:szCs w:val="20"/>
                              </w:rPr>
                            </w:pPr>
                            <w:r w:rsidRPr="00E733BD">
                              <w:rPr>
                                <w:rFonts w:ascii="Overpass" w:hAnsi="Overpass"/>
                                <w:sz w:val="20"/>
                                <w:szCs w:val="20"/>
                              </w:rPr>
                              <w:t xml:space="preserve">La situation du projet de programme par rapport aux programmes déjà offerts par l’Université (ou dans d’autres universités québécoises) dans la même discipline, dans les disciplines connexes et dans le secteur concerné (complémentarité ou concurrence). </w:t>
                            </w:r>
                            <w:r w:rsidRPr="00E733BD">
                              <w:rPr>
                                <w:rFonts w:ascii="Overpass" w:hAnsi="Overpass"/>
                                <w:i/>
                                <w:sz w:val="20"/>
                                <w:szCs w:val="20"/>
                              </w:rPr>
                              <w:t>Le BQP peut fournir les données sur l’évolution du nombre d’admissions, d’inscriptions et de diplômées et diplômés dans les programmes apparentés ou connexes au cours des dernières années, au sein de l’Université Laval et des autres universités québécoises identifiées</w:t>
                            </w:r>
                            <w:r w:rsidRPr="00E733BD">
                              <w:rPr>
                                <w:rFonts w:ascii="Overpass" w:hAnsi="Overpass"/>
                                <w:sz w:val="20"/>
                                <w:szCs w:val="20"/>
                              </w:rPr>
                              <w:t xml:space="preserve">. </w:t>
                            </w:r>
                          </w:p>
                          <w:p w14:paraId="0900FA6A" w14:textId="77777777" w:rsidR="005E4D3F" w:rsidRPr="00E733BD" w:rsidRDefault="005E4D3F" w:rsidP="005E4D3F">
                            <w:pPr>
                              <w:pStyle w:val="Paragraphedeliste"/>
                              <w:numPr>
                                <w:ilvl w:val="0"/>
                                <w:numId w:val="23"/>
                              </w:numPr>
                              <w:rPr>
                                <w:rFonts w:ascii="Overpass" w:hAnsi="Overpass"/>
                                <w:sz w:val="20"/>
                                <w:szCs w:val="20"/>
                              </w:rPr>
                            </w:pPr>
                            <w:r w:rsidRPr="00E733BD">
                              <w:rPr>
                                <w:rFonts w:ascii="Overpass" w:hAnsi="Overpass"/>
                                <w:sz w:val="20"/>
                                <w:szCs w:val="20"/>
                              </w:rPr>
                              <w:t>L’expertise existante ou les développements récents au sein des unités impliquées rendant pertinente l’offre du programme (ressources professorales, chaires de recherche, etc.)</w:t>
                            </w:r>
                          </w:p>
                          <w:p w14:paraId="05937567" w14:textId="77777777" w:rsidR="00D34DE1" w:rsidRPr="00E733BD" w:rsidRDefault="00D34DE1" w:rsidP="00D2405A">
                            <w:pPr>
                              <w:pStyle w:val="Paragraphedeliste"/>
                              <w:numPr>
                                <w:ilvl w:val="0"/>
                                <w:numId w:val="23"/>
                              </w:numPr>
                              <w:rPr>
                                <w:rFonts w:ascii="Overpass" w:hAnsi="Overpass"/>
                                <w:sz w:val="20"/>
                                <w:szCs w:val="20"/>
                              </w:rPr>
                            </w:pPr>
                            <w:r w:rsidRPr="00E733BD">
                              <w:rPr>
                                <w:rFonts w:ascii="Overpass" w:hAnsi="Overpass"/>
                                <w:sz w:val="20"/>
                                <w:szCs w:val="20"/>
                              </w:rPr>
                              <w:t xml:space="preserve">L’intégration du projet de programme par rapport à la mission de l’université, à son plan et à ses axes de développement, ainsi que par rapport </w:t>
                            </w:r>
                            <w:proofErr w:type="gramStart"/>
                            <w:r w:rsidRPr="00E733BD">
                              <w:rPr>
                                <w:rFonts w:ascii="Overpass" w:hAnsi="Overpass"/>
                                <w:sz w:val="20"/>
                                <w:szCs w:val="20"/>
                              </w:rPr>
                              <w:t>au</w:t>
                            </w:r>
                            <w:proofErr w:type="gramEnd"/>
                            <w:r w:rsidRPr="00E733BD">
                              <w:rPr>
                                <w:rFonts w:ascii="Overpass" w:hAnsi="Overpass"/>
                                <w:sz w:val="20"/>
                                <w:szCs w:val="20"/>
                              </w:rPr>
                              <w:t xml:space="preserve"> plan stratégique de la faculté, s’il y a lieu.</w:t>
                            </w:r>
                          </w:p>
                          <w:p w14:paraId="050B9773" w14:textId="77777777" w:rsidR="00C51777" w:rsidRPr="00E733BD" w:rsidRDefault="00C51777" w:rsidP="00C51777">
                            <w:pPr>
                              <w:pStyle w:val="Paragraphedeliste"/>
                              <w:ind w:left="1080"/>
                              <w:rPr>
                                <w:rFonts w:ascii="Overpass" w:hAnsi="Overpas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A21628" id="Zone de texte 9" o:spid="_x0000_s1030" type="#_x0000_t202" style="position:absolute;margin-left:15.9pt;margin-top:214.75pt;width:495.6pt;height:247.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" fillcolor="#dbe5f1 [660]" stroked="f" strokeweight=".5pt">
                <v:textbox>
                  <w:txbxContent>
                    <w:p w14:paraId="1933C2AD" w14:textId="77777777" w:rsidR="00C51777" w:rsidRPr="00E733BD" w:rsidRDefault="00C51777" w:rsidP="00D2405A">
                      <w:pPr>
                        <w:rPr>
                          <w:rFonts w:ascii="Overpass" w:hAnsi="Overpass"/>
                          <w:sz w:val="20"/>
                          <w:szCs w:val="20"/>
                        </w:rPr>
                      </w:pPr>
                      <w:r w:rsidRPr="00E733BD">
                        <w:rPr>
                          <w:rFonts w:ascii="Overpass" w:hAnsi="Overpass"/>
                          <w:sz w:val="20"/>
                          <w:szCs w:val="20"/>
                        </w:rPr>
                        <w:t>On définit ici la situat</w:t>
                      </w:r>
                      <w:r w:rsidRPr="00E733BD">
                        <w:rPr>
                          <w:rFonts w:ascii="Overpass" w:hAnsi="Overpass"/>
                          <w:spacing w:val="-2"/>
                          <w:sz w:val="20"/>
                          <w:szCs w:val="20"/>
                        </w:rPr>
                        <w:t>i</w:t>
                      </w:r>
                      <w:r w:rsidRPr="00E733BD">
                        <w:rPr>
                          <w:rFonts w:ascii="Overpass" w:hAnsi="Overpass"/>
                          <w:spacing w:val="1"/>
                          <w:sz w:val="20"/>
                          <w:szCs w:val="20"/>
                        </w:rPr>
                        <w:t>o</w:t>
                      </w:r>
                      <w:r w:rsidRPr="00E733BD">
                        <w:rPr>
                          <w:rFonts w:ascii="Overpass" w:hAnsi="Overpass"/>
                          <w:sz w:val="20"/>
                          <w:szCs w:val="20"/>
                        </w:rPr>
                        <w:t xml:space="preserve">n </w:t>
                      </w:r>
                      <w:r w:rsidRPr="00E733BD">
                        <w:rPr>
                          <w:rFonts w:ascii="Overpass" w:hAnsi="Overpass"/>
                          <w:w w:val="103"/>
                          <w:sz w:val="20"/>
                          <w:szCs w:val="20"/>
                        </w:rPr>
                        <w:t xml:space="preserve">du </w:t>
                      </w:r>
                      <w:r w:rsidRPr="00E733BD">
                        <w:rPr>
                          <w:rFonts w:ascii="Overpass" w:hAnsi="Overpass"/>
                          <w:spacing w:val="-1"/>
                          <w:sz w:val="20"/>
                          <w:szCs w:val="20"/>
                        </w:rPr>
                        <w:t>p</w:t>
                      </w:r>
                      <w:r w:rsidRPr="00E733BD">
                        <w:rPr>
                          <w:rFonts w:ascii="Overpass" w:hAnsi="Overpass"/>
                          <w:spacing w:val="1"/>
                          <w:sz w:val="20"/>
                          <w:szCs w:val="20"/>
                        </w:rPr>
                        <w:t>r</w:t>
                      </w:r>
                      <w:r w:rsidRPr="00E733BD">
                        <w:rPr>
                          <w:rFonts w:ascii="Overpass" w:hAnsi="Overpass"/>
                          <w:sz w:val="20"/>
                          <w:szCs w:val="20"/>
                        </w:rPr>
                        <w:t xml:space="preserve">ogramme projeté par rapport aux autres programmes de l’Université Laval et des autres universités québécoises. Quelle est l’originalité du programme projeté? Comment va-t-il s’intégrer dans l’offre existante? </w:t>
                      </w:r>
                    </w:p>
                    <w:p w14:paraId="71C03046" w14:textId="77777777" w:rsidR="00C51777" w:rsidRPr="00E733BD" w:rsidRDefault="00C51777" w:rsidP="00D2405A">
                      <w:pPr>
                        <w:rPr>
                          <w:rFonts w:ascii="Overpass" w:hAnsi="Overpass"/>
                          <w:sz w:val="20"/>
                          <w:szCs w:val="20"/>
                        </w:rPr>
                      </w:pPr>
                    </w:p>
                    <w:p w14:paraId="7508EDEE" w14:textId="77777777" w:rsidR="00D34DE1" w:rsidRPr="00E733BD" w:rsidRDefault="00D34DE1" w:rsidP="00D2405A">
                      <w:pPr>
                        <w:rPr>
                          <w:rFonts w:ascii="Overpass" w:hAnsi="Overpass"/>
                          <w:sz w:val="20"/>
                          <w:szCs w:val="20"/>
                        </w:rPr>
                      </w:pPr>
                      <w:r w:rsidRPr="00E733BD">
                        <w:rPr>
                          <w:rFonts w:ascii="Overpass" w:hAnsi="Overpass"/>
                          <w:sz w:val="20"/>
                          <w:szCs w:val="20"/>
                        </w:rPr>
                        <w:t>Préciser les éléments suivants :</w:t>
                      </w:r>
                    </w:p>
                    <w:p w14:paraId="729CB114" w14:textId="77777777" w:rsidR="00D34DE1" w:rsidRPr="00E733BD" w:rsidRDefault="00D34DE1" w:rsidP="00D2405A">
                      <w:pPr>
                        <w:pStyle w:val="Paragraphedeliste"/>
                        <w:numPr>
                          <w:ilvl w:val="0"/>
                          <w:numId w:val="23"/>
                        </w:numPr>
                        <w:rPr>
                          <w:rFonts w:ascii="Overpass" w:hAnsi="Overpass"/>
                          <w:sz w:val="20"/>
                          <w:szCs w:val="20"/>
                        </w:rPr>
                      </w:pPr>
                      <w:r w:rsidRPr="00E733BD">
                        <w:rPr>
                          <w:rFonts w:ascii="Overpass" w:hAnsi="Overpass"/>
                          <w:sz w:val="20"/>
                          <w:szCs w:val="20"/>
                        </w:rPr>
                        <w:t>Le caractère distinctif ou l’apport spécifique du projet de programme</w:t>
                      </w:r>
                      <w:r w:rsidR="005E4D3F" w:rsidRPr="00E733BD">
                        <w:rPr>
                          <w:rFonts w:ascii="Overpass" w:hAnsi="Overpass"/>
                          <w:sz w:val="20"/>
                          <w:szCs w:val="20"/>
                        </w:rPr>
                        <w:t xml:space="preserve"> au sein de l’Université et dans le contexte québécois</w:t>
                      </w:r>
                      <w:r w:rsidRPr="00E733BD">
                        <w:rPr>
                          <w:rFonts w:ascii="Overpass" w:hAnsi="Overpass"/>
                          <w:sz w:val="20"/>
                          <w:szCs w:val="20"/>
                        </w:rPr>
                        <w:t xml:space="preserve">. </w:t>
                      </w:r>
                    </w:p>
                    <w:p w14:paraId="00424295" w14:textId="77777777" w:rsidR="00D34DE1" w:rsidRPr="00E733BD" w:rsidRDefault="00D34DE1" w:rsidP="00D2405A">
                      <w:pPr>
                        <w:pStyle w:val="Paragraphedeliste"/>
                        <w:numPr>
                          <w:ilvl w:val="0"/>
                          <w:numId w:val="23"/>
                        </w:numPr>
                        <w:rPr>
                          <w:rFonts w:ascii="Overpass" w:hAnsi="Overpass"/>
                          <w:sz w:val="20"/>
                          <w:szCs w:val="20"/>
                        </w:rPr>
                      </w:pPr>
                      <w:r w:rsidRPr="00E733BD">
                        <w:rPr>
                          <w:rFonts w:ascii="Overpass" w:hAnsi="Overpass"/>
                          <w:sz w:val="20"/>
                          <w:szCs w:val="20"/>
                        </w:rPr>
                        <w:t xml:space="preserve">La situation du projet de programme par rapport aux programmes déjà offerts par l’Université (ou dans d’autres universités québécoises) dans la même discipline, dans les disciplines connexes et dans le secteur concerné (complémentarité ou concurrence). </w:t>
                      </w:r>
                      <w:r w:rsidRPr="00E733BD">
                        <w:rPr>
                          <w:rFonts w:ascii="Overpass" w:hAnsi="Overpass"/>
                          <w:i/>
                          <w:sz w:val="20"/>
                          <w:szCs w:val="20"/>
                        </w:rPr>
                        <w:t>Le BQP peut fournir les données sur l’évolution du nombre d’admissions, d’inscriptions et de diplômées et diplômés dans les programmes apparentés ou connexes au cours des dernières années, au sein de l’Université Laval et des autres universités québécoises identifiées</w:t>
                      </w:r>
                      <w:r w:rsidRPr="00E733BD">
                        <w:rPr>
                          <w:rFonts w:ascii="Overpass" w:hAnsi="Overpass"/>
                          <w:sz w:val="20"/>
                          <w:szCs w:val="20"/>
                        </w:rPr>
                        <w:t xml:space="preserve">. </w:t>
                      </w:r>
                    </w:p>
                    <w:p w14:paraId="0900FA6A" w14:textId="77777777" w:rsidR="005E4D3F" w:rsidRPr="00E733BD" w:rsidRDefault="005E4D3F" w:rsidP="005E4D3F">
                      <w:pPr>
                        <w:pStyle w:val="Paragraphedeliste"/>
                        <w:numPr>
                          <w:ilvl w:val="0"/>
                          <w:numId w:val="23"/>
                        </w:numPr>
                        <w:rPr>
                          <w:rFonts w:ascii="Overpass" w:hAnsi="Overpass"/>
                          <w:sz w:val="20"/>
                          <w:szCs w:val="20"/>
                        </w:rPr>
                      </w:pPr>
                      <w:r w:rsidRPr="00E733BD">
                        <w:rPr>
                          <w:rFonts w:ascii="Overpass" w:hAnsi="Overpass"/>
                          <w:sz w:val="20"/>
                          <w:szCs w:val="20"/>
                        </w:rPr>
                        <w:t>L’expertise existante ou les développements récents au sein des unités impliquées rendant pertinente l’offre du programme (ressources professorales, chaires de recherche, etc.)</w:t>
                      </w:r>
                    </w:p>
                    <w:p w14:paraId="05937567" w14:textId="77777777" w:rsidR="00D34DE1" w:rsidRPr="00E733BD" w:rsidRDefault="00D34DE1" w:rsidP="00D2405A">
                      <w:pPr>
                        <w:pStyle w:val="Paragraphedeliste"/>
                        <w:numPr>
                          <w:ilvl w:val="0"/>
                          <w:numId w:val="23"/>
                        </w:numPr>
                        <w:rPr>
                          <w:rFonts w:ascii="Overpass" w:hAnsi="Overpass"/>
                          <w:sz w:val="20"/>
                          <w:szCs w:val="20"/>
                        </w:rPr>
                      </w:pPr>
                      <w:r w:rsidRPr="00E733BD">
                        <w:rPr>
                          <w:rFonts w:ascii="Overpass" w:hAnsi="Overpass"/>
                          <w:sz w:val="20"/>
                          <w:szCs w:val="20"/>
                        </w:rPr>
                        <w:t xml:space="preserve">L’intégration du projet de programme par rapport à la mission de l’université, à son plan et à ses axes de développement, ainsi que par rapport </w:t>
                      </w:r>
                      <w:proofErr w:type="gramStart"/>
                      <w:r w:rsidRPr="00E733BD">
                        <w:rPr>
                          <w:rFonts w:ascii="Overpass" w:hAnsi="Overpass"/>
                          <w:sz w:val="20"/>
                          <w:szCs w:val="20"/>
                        </w:rPr>
                        <w:t>au</w:t>
                      </w:r>
                      <w:proofErr w:type="gramEnd"/>
                      <w:r w:rsidRPr="00E733BD">
                        <w:rPr>
                          <w:rFonts w:ascii="Overpass" w:hAnsi="Overpass"/>
                          <w:sz w:val="20"/>
                          <w:szCs w:val="20"/>
                        </w:rPr>
                        <w:t xml:space="preserve"> plan stratégique de la faculté, s’il y a lieu.</w:t>
                      </w:r>
                    </w:p>
                    <w:p w14:paraId="050B9773" w14:textId="77777777" w:rsidR="00C51777" w:rsidRPr="00E733BD" w:rsidRDefault="00C51777" w:rsidP="00C51777">
                      <w:pPr>
                        <w:pStyle w:val="Paragraphedeliste"/>
                        <w:ind w:left="1080"/>
                        <w:rPr>
                          <w:rFonts w:ascii="Overpass" w:hAnsi="Overpass"/>
                          <w:sz w:val="20"/>
                          <w:szCs w:val="20"/>
                        </w:rPr>
                      </w:pPr>
                    </w:p>
                  </w:txbxContent>
                </v:textbox>
                <w10:wrap type="topAndBottom"/>
              </v:shape>
            </w:pict>
          </mc:Fallback>
        </mc:AlternateContent>
      </w:r>
      <w:r w:rsidR="00FE3A1E" w:rsidRPr="00E733BD">
        <w:rPr>
          <w:rFonts w:ascii="Overpass" w:hAnsi="Overpass"/>
        </w:rPr>
        <w:br w:type="page"/>
      </w:r>
    </w:p>
    <w:p w14:paraId="27C6D977" w14:textId="77777777" w:rsidR="00D36121" w:rsidRPr="00E733BD" w:rsidRDefault="007E647C" w:rsidP="007E647C">
      <w:pPr>
        <w:pStyle w:val="Titre1"/>
        <w:rPr>
          <w:rFonts w:ascii="Overpass" w:hAnsi="Overpass"/>
        </w:rPr>
      </w:pPr>
      <w:bookmarkStart w:id="8" w:name="_Toc22800896"/>
      <w:r w:rsidRPr="00E733BD">
        <w:rPr>
          <w:rFonts w:ascii="Overpass" w:hAnsi="Overpass"/>
        </w:rPr>
        <w:lastRenderedPageBreak/>
        <w:t>O</w:t>
      </w:r>
      <w:r w:rsidR="007600CA" w:rsidRPr="00E733BD">
        <w:rPr>
          <w:rFonts w:ascii="Overpass" w:hAnsi="Overpass"/>
        </w:rPr>
        <w:t xml:space="preserve">bjectifs généraux et spécifiques du </w:t>
      </w:r>
      <w:r w:rsidR="00616969" w:rsidRPr="00E733BD">
        <w:rPr>
          <w:rFonts w:ascii="Overpass" w:hAnsi="Overpass"/>
        </w:rPr>
        <w:t xml:space="preserve">projet de </w:t>
      </w:r>
      <w:r w:rsidR="007600CA" w:rsidRPr="00E733BD">
        <w:rPr>
          <w:rFonts w:ascii="Overpass" w:hAnsi="Overpass"/>
        </w:rPr>
        <w:t>programme</w:t>
      </w:r>
      <w:bookmarkEnd w:id="8"/>
    </w:p>
    <w:p w14:paraId="12917E74" w14:textId="77777777" w:rsidR="00D36121" w:rsidRPr="00E733BD" w:rsidRDefault="007E647C" w:rsidP="001B12F5">
      <w:pPr>
        <w:pStyle w:val="Titre2"/>
        <w:rPr>
          <w:rFonts w:ascii="Overpass" w:hAnsi="Overpass"/>
        </w:rPr>
      </w:pPr>
      <w:bookmarkStart w:id="9" w:name="_Toc22800897"/>
      <w:r w:rsidRPr="00E733BD">
        <w:rPr>
          <w:rFonts w:ascii="Overpass" w:hAnsi="Overpass"/>
        </w:rPr>
        <w:t>I</w:t>
      </w:r>
      <w:r w:rsidR="007600CA" w:rsidRPr="00E733BD">
        <w:rPr>
          <w:rFonts w:ascii="Overpass" w:hAnsi="Overpass"/>
        </w:rPr>
        <w:t>dentification du programme</w:t>
      </w:r>
      <w:bookmarkEnd w:id="9"/>
    </w:p>
    <w:p w14:paraId="72ACE1E8" w14:textId="77777777" w:rsidR="00D36121" w:rsidRPr="00E733BD" w:rsidRDefault="00D36121" w:rsidP="0026156B">
      <w:pPr>
        <w:pStyle w:val="Texte2"/>
        <w:rPr>
          <w:rFonts w:ascii="Overpass" w:hAnsi="Overpass"/>
        </w:rPr>
      </w:pPr>
    </w:p>
    <w:p w14:paraId="6D638334" w14:textId="77777777" w:rsidR="007E647C" w:rsidRPr="00E733BD" w:rsidRDefault="007E647C" w:rsidP="007E647C">
      <w:pPr>
        <w:pStyle w:val="puce2"/>
        <w:rPr>
          <w:rFonts w:ascii="Overpass" w:hAnsi="Overpass"/>
          <w:w w:val="103"/>
        </w:rPr>
      </w:pPr>
      <w:bookmarkStart w:id="10" w:name="_Toc453763583"/>
      <w:r w:rsidRPr="00E733BD">
        <w:rPr>
          <w:rFonts w:ascii="Overpass" w:hAnsi="Overpass"/>
        </w:rPr>
        <w:t>I</w:t>
      </w:r>
      <w:r w:rsidRPr="00E733BD">
        <w:rPr>
          <w:rFonts w:ascii="Overpass" w:hAnsi="Overpass"/>
          <w:spacing w:val="-1"/>
        </w:rPr>
        <w:t>n</w:t>
      </w:r>
      <w:r w:rsidRPr="00E733BD">
        <w:rPr>
          <w:rFonts w:ascii="Overpass" w:hAnsi="Overpass"/>
          <w:spacing w:val="1"/>
        </w:rPr>
        <w:t>t</w:t>
      </w:r>
      <w:r w:rsidRPr="00E733BD">
        <w:rPr>
          <w:rFonts w:ascii="Overpass" w:hAnsi="Overpass"/>
        </w:rPr>
        <w:t>it</w:t>
      </w:r>
      <w:r w:rsidRPr="00E733BD">
        <w:rPr>
          <w:rFonts w:ascii="Overpass" w:hAnsi="Overpass"/>
          <w:spacing w:val="1"/>
        </w:rPr>
        <w:t>u</w:t>
      </w:r>
      <w:r w:rsidRPr="00E733BD">
        <w:rPr>
          <w:rFonts w:ascii="Overpass" w:hAnsi="Overpass"/>
        </w:rPr>
        <w:t>lé</w:t>
      </w:r>
      <w:r w:rsidRPr="00E733BD">
        <w:rPr>
          <w:rFonts w:ascii="Overpass" w:hAnsi="Overpass"/>
          <w:spacing w:val="24"/>
        </w:rPr>
        <w:t xml:space="preserve"> </w:t>
      </w:r>
      <w:r w:rsidRPr="00E733BD">
        <w:rPr>
          <w:rFonts w:ascii="Overpass" w:hAnsi="Overpass"/>
          <w:spacing w:val="-1"/>
        </w:rPr>
        <w:t>d</w:t>
      </w:r>
      <w:r w:rsidRPr="00E733BD">
        <w:rPr>
          <w:rFonts w:ascii="Overpass" w:hAnsi="Overpass"/>
        </w:rPr>
        <w:t>u</w:t>
      </w:r>
      <w:r w:rsidRPr="00E733BD">
        <w:rPr>
          <w:rFonts w:ascii="Overpass" w:hAnsi="Overpass"/>
          <w:spacing w:val="9"/>
        </w:rPr>
        <w:t xml:space="preserve"> </w:t>
      </w:r>
      <w:r w:rsidRPr="00E733BD">
        <w:rPr>
          <w:rFonts w:ascii="Overpass" w:hAnsi="Overpass"/>
        </w:rPr>
        <w:t>programme</w:t>
      </w:r>
      <w:bookmarkEnd w:id="10"/>
    </w:p>
    <w:p w14:paraId="1DAD60E6" w14:textId="77777777" w:rsidR="007E647C" w:rsidRPr="00E733BD" w:rsidRDefault="007E647C" w:rsidP="007E647C">
      <w:pPr>
        <w:pStyle w:val="puce2"/>
        <w:rPr>
          <w:rFonts w:ascii="Overpass" w:hAnsi="Overpass"/>
          <w:w w:val="103"/>
        </w:rPr>
      </w:pPr>
      <w:bookmarkStart w:id="11" w:name="_Toc453763584"/>
      <w:r w:rsidRPr="00E733BD">
        <w:rPr>
          <w:rFonts w:ascii="Overpass" w:hAnsi="Overpass"/>
        </w:rPr>
        <w:t>Ratt</w:t>
      </w:r>
      <w:r w:rsidRPr="00E733BD">
        <w:rPr>
          <w:rFonts w:ascii="Overpass" w:hAnsi="Overpass"/>
          <w:spacing w:val="-1"/>
        </w:rPr>
        <w:t>a</w:t>
      </w:r>
      <w:r w:rsidRPr="00E733BD">
        <w:rPr>
          <w:rFonts w:ascii="Overpass" w:hAnsi="Overpass"/>
        </w:rPr>
        <w:t>chement</w:t>
      </w:r>
      <w:r w:rsidRPr="00E733BD">
        <w:rPr>
          <w:rFonts w:ascii="Overpass" w:hAnsi="Overpass"/>
          <w:spacing w:val="37"/>
        </w:rPr>
        <w:t xml:space="preserve"> </w:t>
      </w:r>
      <w:r w:rsidRPr="00E733BD">
        <w:rPr>
          <w:rFonts w:ascii="Overpass" w:hAnsi="Overpass"/>
          <w:w w:val="103"/>
        </w:rPr>
        <w:t>fa</w:t>
      </w:r>
      <w:r w:rsidRPr="00E733BD">
        <w:rPr>
          <w:rFonts w:ascii="Overpass" w:hAnsi="Overpass"/>
          <w:spacing w:val="-1"/>
          <w:w w:val="103"/>
        </w:rPr>
        <w:t>c</w:t>
      </w:r>
      <w:r w:rsidRPr="00E733BD">
        <w:rPr>
          <w:rFonts w:ascii="Overpass" w:hAnsi="Overpass"/>
          <w:spacing w:val="1"/>
          <w:w w:val="103"/>
        </w:rPr>
        <w:t>u</w:t>
      </w:r>
      <w:r w:rsidRPr="00E733BD">
        <w:rPr>
          <w:rFonts w:ascii="Overpass" w:hAnsi="Overpass"/>
          <w:w w:val="103"/>
        </w:rPr>
        <w:t>lt</w:t>
      </w:r>
      <w:r w:rsidRPr="00E733BD">
        <w:rPr>
          <w:rFonts w:ascii="Overpass" w:hAnsi="Overpass"/>
          <w:spacing w:val="1"/>
          <w:w w:val="103"/>
        </w:rPr>
        <w:t>a</w:t>
      </w:r>
      <w:r w:rsidRPr="00E733BD">
        <w:rPr>
          <w:rFonts w:ascii="Overpass" w:hAnsi="Overpass"/>
          <w:w w:val="103"/>
        </w:rPr>
        <w:t>ire</w:t>
      </w:r>
      <w:bookmarkEnd w:id="11"/>
    </w:p>
    <w:p w14:paraId="1F6B0689" w14:textId="77777777" w:rsidR="00D36121" w:rsidRPr="00E733BD" w:rsidRDefault="007E647C" w:rsidP="001B12F5">
      <w:pPr>
        <w:pStyle w:val="Titre2"/>
        <w:rPr>
          <w:rFonts w:ascii="Overpass" w:hAnsi="Overpass"/>
          <w:w w:val="103"/>
        </w:rPr>
      </w:pPr>
      <w:bookmarkStart w:id="12" w:name="_Toc22800898"/>
      <w:r w:rsidRPr="00E733BD">
        <w:rPr>
          <w:rFonts w:ascii="Overpass" w:hAnsi="Overpass"/>
        </w:rPr>
        <w:t>O</w:t>
      </w:r>
      <w:r w:rsidR="007600CA" w:rsidRPr="00E733BD">
        <w:rPr>
          <w:rFonts w:ascii="Overpass" w:hAnsi="Overpass"/>
        </w:rPr>
        <w:t>rientation et objectifs du programme</w:t>
      </w:r>
      <w:bookmarkEnd w:id="12"/>
    </w:p>
    <w:p w14:paraId="67E68B56" w14:textId="77777777" w:rsidR="00D36121" w:rsidRPr="00E733BD" w:rsidRDefault="00FE3A1E" w:rsidP="0026156B">
      <w:pPr>
        <w:pStyle w:val="Texte2"/>
        <w:rPr>
          <w:rFonts w:ascii="Overpass" w:hAnsi="Overpass"/>
        </w:rPr>
      </w:pPr>
      <w:r w:rsidRPr="00E733BD">
        <w:rPr>
          <w:rFonts w:ascii="Overpass" w:hAnsi="Overpass"/>
          <w:noProof/>
          <w:sz w:val="20"/>
          <w:lang w:eastAsia="fr-CA"/>
        </w:rPr>
        <mc:AlternateContent>
          <mc:Choice Requires="wps">
            <w:drawing>
              <wp:anchor distT="0" distB="0" distL="114300" distR="114300" simplePos="0" relativeHeight="251665408" behindDoc="0" locked="0" layoutInCell="1" allowOverlap="1" wp14:anchorId="6E2A8EA4" wp14:editId="32FB4D0D">
                <wp:simplePos x="0" y="0"/>
                <wp:positionH relativeFrom="column">
                  <wp:posOffset>259715</wp:posOffset>
                </wp:positionH>
                <wp:positionV relativeFrom="paragraph">
                  <wp:posOffset>666115</wp:posOffset>
                </wp:positionV>
                <wp:extent cx="6096000" cy="4890770"/>
                <wp:effectExtent l="0" t="0" r="0" b="5080"/>
                <wp:wrapTopAndBottom/>
                <wp:docPr id="34" name="Zone de texte 34"/>
                <wp:cNvGraphicFramePr/>
                <a:graphic xmlns:a="http://schemas.openxmlformats.org/drawingml/2006/main">
                  <a:graphicData uri="http://schemas.microsoft.com/office/word/2010/wordprocessingShape">
                    <wps:wsp>
                      <wps:cNvSpPr txBox="1"/>
                      <wps:spPr>
                        <a:xfrm>
                          <a:off x="0" y="0"/>
                          <a:ext cx="6096000" cy="4890770"/>
                        </a:xfrm>
                        <a:prstGeom prst="rect">
                          <a:avLst/>
                        </a:prstGeom>
                        <a:solidFill>
                          <a:schemeClr val="accent1">
                            <a:lumMod val="20000"/>
                            <a:lumOff val="80000"/>
                          </a:schemeClr>
                        </a:solidFill>
                        <a:ln w="6350">
                          <a:noFill/>
                        </a:ln>
                      </wps:spPr>
                      <wps:txbx>
                        <w:txbxContent>
                          <w:p w14:paraId="6F760E16" w14:textId="77777777" w:rsidR="00D34DE1" w:rsidRPr="001B119A" w:rsidRDefault="00D34DE1" w:rsidP="00FE3A1E">
                            <w:pPr>
                              <w:spacing w:line="276" w:lineRule="auto"/>
                              <w:jc w:val="center"/>
                              <w:rPr>
                                <w:rFonts w:ascii="Overpass" w:hAnsi="Overpass"/>
                                <w:b/>
                                <w:sz w:val="20"/>
                                <w:szCs w:val="20"/>
                              </w:rPr>
                            </w:pPr>
                            <w:r w:rsidRPr="001B119A">
                              <w:rPr>
                                <w:rFonts w:ascii="Overpass" w:hAnsi="Overpass"/>
                                <w:b/>
                                <w:sz w:val="20"/>
                                <w:szCs w:val="20"/>
                              </w:rPr>
                              <w:t>Conseils</w:t>
                            </w:r>
                          </w:p>
                          <w:p w14:paraId="1F075D07" w14:textId="77777777" w:rsidR="00D34DE1" w:rsidRPr="001B119A" w:rsidRDefault="00D34DE1" w:rsidP="00FE3A1E">
                            <w:pPr>
                              <w:rPr>
                                <w:rFonts w:ascii="Overpass" w:hAnsi="Overpass"/>
                                <w:sz w:val="20"/>
                                <w:szCs w:val="20"/>
                              </w:rPr>
                            </w:pPr>
                            <w:r w:rsidRPr="001B119A">
                              <w:rPr>
                                <w:rFonts w:ascii="Overpass" w:hAnsi="Overpass"/>
                                <w:sz w:val="20"/>
                                <w:szCs w:val="20"/>
                              </w:rPr>
                              <w:t xml:space="preserve">Il faut ici définir les objectifs et l’orientation du programme, qui doivent répondre aux besoins de formation exprimés précédemment. Le rapport doit démontrer :  </w:t>
                            </w:r>
                          </w:p>
                          <w:p w14:paraId="788892E8" w14:textId="77777777" w:rsidR="00D34DE1" w:rsidRPr="001B119A" w:rsidRDefault="00D34DE1" w:rsidP="00FE3A1E">
                            <w:pPr>
                              <w:pStyle w:val="Paragraphedeliste"/>
                              <w:numPr>
                                <w:ilvl w:val="0"/>
                                <w:numId w:val="24"/>
                              </w:numPr>
                              <w:rPr>
                                <w:rFonts w:ascii="Overpass" w:hAnsi="Overpass"/>
                                <w:sz w:val="20"/>
                                <w:szCs w:val="20"/>
                              </w:rPr>
                            </w:pPr>
                            <w:r w:rsidRPr="001B119A">
                              <w:rPr>
                                <w:rFonts w:ascii="Overpass" w:hAnsi="Overpass"/>
                                <w:sz w:val="20"/>
                                <w:szCs w:val="20"/>
                              </w:rPr>
                              <w:t>Que le type de programme choisi est adéquat;</w:t>
                            </w:r>
                          </w:p>
                          <w:p w14:paraId="2A78C56B" w14:textId="77777777" w:rsidR="00D34DE1" w:rsidRPr="001B119A" w:rsidRDefault="00D34DE1" w:rsidP="00FE3A1E">
                            <w:pPr>
                              <w:pStyle w:val="Paragraphedeliste"/>
                              <w:numPr>
                                <w:ilvl w:val="0"/>
                                <w:numId w:val="24"/>
                              </w:numPr>
                              <w:rPr>
                                <w:rFonts w:ascii="Overpass" w:hAnsi="Overpass"/>
                                <w:sz w:val="20"/>
                                <w:szCs w:val="20"/>
                              </w:rPr>
                            </w:pPr>
                            <w:r w:rsidRPr="001B119A">
                              <w:rPr>
                                <w:rFonts w:ascii="Overpass" w:hAnsi="Overpass"/>
                                <w:sz w:val="20"/>
                                <w:szCs w:val="20"/>
                              </w:rPr>
                              <w:t>Que les objectifs visés répondent clairement à ces besoins;</w:t>
                            </w:r>
                          </w:p>
                          <w:p w14:paraId="763A6C84" w14:textId="77777777" w:rsidR="00D34DE1" w:rsidRPr="001B119A" w:rsidRDefault="00D34DE1" w:rsidP="00FE3A1E">
                            <w:pPr>
                              <w:pStyle w:val="Paragraphedeliste"/>
                              <w:numPr>
                                <w:ilvl w:val="0"/>
                                <w:numId w:val="24"/>
                              </w:numPr>
                              <w:rPr>
                                <w:rFonts w:ascii="Overpass" w:hAnsi="Overpass"/>
                                <w:sz w:val="20"/>
                                <w:szCs w:val="20"/>
                              </w:rPr>
                            </w:pPr>
                            <w:r w:rsidRPr="001B119A">
                              <w:rPr>
                                <w:rFonts w:ascii="Overpass" w:hAnsi="Overpass"/>
                                <w:sz w:val="20"/>
                                <w:szCs w:val="20"/>
                              </w:rPr>
                              <w:t xml:space="preserve">Que les objectifs généraux et spécifiques sont clairs et réalistes. </w:t>
                            </w:r>
                          </w:p>
                          <w:p w14:paraId="3A61EB34" w14:textId="77777777" w:rsidR="00D34DE1" w:rsidRPr="001B119A" w:rsidRDefault="00D34DE1" w:rsidP="00FE3A1E">
                            <w:pPr>
                              <w:rPr>
                                <w:rFonts w:ascii="Overpass" w:hAnsi="Overpass"/>
                                <w:sz w:val="20"/>
                                <w:szCs w:val="20"/>
                              </w:rPr>
                            </w:pPr>
                          </w:p>
                          <w:p w14:paraId="59890F6B" w14:textId="77777777" w:rsidR="00D34DE1" w:rsidRPr="001B119A" w:rsidRDefault="00D34DE1" w:rsidP="00FE3A1E">
                            <w:pPr>
                              <w:rPr>
                                <w:rFonts w:ascii="Overpass" w:hAnsi="Overpass"/>
                                <w:sz w:val="20"/>
                                <w:szCs w:val="20"/>
                              </w:rPr>
                            </w:pPr>
                            <w:r w:rsidRPr="001B119A">
                              <w:rPr>
                                <w:rFonts w:ascii="Overpass" w:hAnsi="Overpass"/>
                                <w:sz w:val="20"/>
                                <w:szCs w:val="20"/>
                              </w:rPr>
                              <w:t xml:space="preserve">Le rapport doit mentionner les objectifs généraux de formation tels que décrits dans le </w:t>
                            </w:r>
                            <w:hyperlink r:id="rId25" w:history="1">
                              <w:r w:rsidRPr="001B119A">
                                <w:rPr>
                                  <w:rStyle w:val="Lienhypertexte"/>
                                  <w:rFonts w:ascii="Overpass" w:hAnsi="Overpass"/>
                                  <w:color w:val="0070C0"/>
                                  <w:sz w:val="20"/>
                                  <w:szCs w:val="20"/>
                                </w:rPr>
                                <w:t>règlement des études</w:t>
                              </w:r>
                            </w:hyperlink>
                            <w:r w:rsidRPr="001B119A">
                              <w:rPr>
                                <w:rFonts w:ascii="Overpass" w:hAnsi="Overpass"/>
                                <w:sz w:val="20"/>
                                <w:szCs w:val="20"/>
                              </w:rPr>
                              <w:t xml:space="preserve"> (article </w:t>
                            </w:r>
                            <w:r w:rsidR="00814102" w:rsidRPr="001B119A">
                              <w:rPr>
                                <w:rFonts w:ascii="Overpass" w:hAnsi="Overpass"/>
                                <w:sz w:val="20"/>
                                <w:szCs w:val="20"/>
                              </w:rPr>
                              <w:t>2.26</w:t>
                            </w:r>
                            <w:r w:rsidRPr="001B119A">
                              <w:rPr>
                                <w:rFonts w:ascii="Overpass" w:hAnsi="Overpass"/>
                                <w:sz w:val="20"/>
                                <w:szCs w:val="20"/>
                              </w:rPr>
                              <w:t xml:space="preserve"> pour un programme court de premier cycle, article </w:t>
                            </w:r>
                            <w:r w:rsidR="00814102" w:rsidRPr="001B119A">
                              <w:rPr>
                                <w:rFonts w:ascii="Overpass" w:hAnsi="Overpass"/>
                                <w:sz w:val="20"/>
                                <w:szCs w:val="20"/>
                              </w:rPr>
                              <w:t>2.27</w:t>
                            </w:r>
                            <w:r w:rsidRPr="001B119A">
                              <w:rPr>
                                <w:rFonts w:ascii="Overpass" w:hAnsi="Overpass"/>
                                <w:sz w:val="20"/>
                                <w:szCs w:val="20"/>
                              </w:rPr>
                              <w:t xml:space="preserve"> pour un programme court de deuxième cycle, article </w:t>
                            </w:r>
                            <w:r w:rsidR="00814102" w:rsidRPr="001B119A">
                              <w:rPr>
                                <w:rFonts w:ascii="Overpass" w:hAnsi="Overpass"/>
                                <w:sz w:val="20"/>
                                <w:szCs w:val="20"/>
                              </w:rPr>
                              <w:t>2.28</w:t>
                            </w:r>
                            <w:r w:rsidRPr="001B119A">
                              <w:rPr>
                                <w:rFonts w:ascii="Overpass" w:hAnsi="Overpass"/>
                                <w:sz w:val="20"/>
                                <w:szCs w:val="20"/>
                              </w:rPr>
                              <w:t xml:space="preserve"> pour un programme court de troisième cycle). Le rapport doit également définir ce que la personne diplômée sera en mesure de réaliser au terme de sa formation (objectifs spécifiques / profil de sortie).</w:t>
                            </w:r>
                          </w:p>
                          <w:p w14:paraId="7A215A6D" w14:textId="77777777" w:rsidR="00D34DE1" w:rsidRPr="001B119A" w:rsidRDefault="00D34DE1" w:rsidP="00FE3A1E">
                            <w:pPr>
                              <w:rPr>
                                <w:rFonts w:ascii="Overpass" w:hAnsi="Overpass"/>
                                <w:sz w:val="20"/>
                                <w:szCs w:val="20"/>
                              </w:rPr>
                            </w:pPr>
                          </w:p>
                          <w:p w14:paraId="6C9710A4" w14:textId="77777777" w:rsidR="00D34DE1" w:rsidRPr="001B119A" w:rsidRDefault="00D34DE1" w:rsidP="00FE3A1E">
                            <w:pPr>
                              <w:rPr>
                                <w:rFonts w:ascii="Overpass" w:hAnsi="Overpass"/>
                                <w:sz w:val="20"/>
                                <w:szCs w:val="20"/>
                              </w:rPr>
                            </w:pPr>
                            <w:r w:rsidRPr="001B119A">
                              <w:rPr>
                                <w:rFonts w:ascii="Overpass" w:hAnsi="Overpass"/>
                                <w:sz w:val="20"/>
                                <w:szCs w:val="20"/>
                              </w:rPr>
                              <w:t>Si le programme projeté complète une formation existante, il convient de bien distinguer les objectifs des deux programmes, voire commenter les modifications subies par l’autre formation avec l’arrivée du nouveau programme.</w:t>
                            </w:r>
                          </w:p>
                          <w:p w14:paraId="7A6645F5" w14:textId="77777777" w:rsidR="00E7232C" w:rsidRPr="001B119A" w:rsidRDefault="00E7232C" w:rsidP="00FE3A1E">
                            <w:pPr>
                              <w:rPr>
                                <w:rFonts w:ascii="Overpass" w:hAnsi="Overpass"/>
                                <w:sz w:val="20"/>
                                <w:szCs w:val="20"/>
                              </w:rPr>
                            </w:pPr>
                          </w:p>
                          <w:p w14:paraId="4096B4E0" w14:textId="77777777" w:rsidR="00E7232C" w:rsidRPr="001B119A" w:rsidRDefault="00E7232C" w:rsidP="00E7232C">
                            <w:pPr>
                              <w:spacing w:line="240" w:lineRule="auto"/>
                              <w:rPr>
                                <w:rFonts w:ascii="Overpass" w:hAnsi="Overpass"/>
                                <w:color w:val="0070C0"/>
                                <w:sz w:val="20"/>
                                <w:szCs w:val="20"/>
                              </w:rPr>
                            </w:pPr>
                            <w:r w:rsidRPr="001B119A">
                              <w:rPr>
                                <w:rFonts w:ascii="Overpass" w:hAnsi="Overpass"/>
                                <w:sz w:val="20"/>
                                <w:szCs w:val="20"/>
                              </w:rPr>
                              <w:t>Définir les compétences acquises / le profil de sortie de formation projetée.</w:t>
                            </w:r>
                            <w:r w:rsidRPr="001B119A">
                              <w:rPr>
                                <w:rFonts w:ascii="Overpass" w:hAnsi="Overpass"/>
                                <w:color w:val="0070C0"/>
                                <w:sz w:val="20"/>
                                <w:szCs w:val="20"/>
                              </w:rPr>
                              <w:t xml:space="preserve"> </w:t>
                            </w:r>
                          </w:p>
                          <w:p w14:paraId="70A5CC5D" w14:textId="77777777" w:rsidR="00E7232C" w:rsidRPr="001B119A" w:rsidRDefault="00E7232C" w:rsidP="00E7232C">
                            <w:pPr>
                              <w:spacing w:line="240" w:lineRule="auto"/>
                              <w:rPr>
                                <w:rFonts w:ascii="Overpass" w:hAnsi="Overpass"/>
                                <w:color w:val="0070C0"/>
                                <w:sz w:val="20"/>
                                <w:szCs w:val="20"/>
                              </w:rPr>
                            </w:pPr>
                          </w:p>
                          <w:p w14:paraId="239E0792" w14:textId="77777777" w:rsidR="00E7232C" w:rsidRPr="001B119A" w:rsidRDefault="00E7232C" w:rsidP="00E7232C">
                            <w:pPr>
                              <w:pStyle w:val="Paragraphedeliste"/>
                              <w:numPr>
                                <w:ilvl w:val="0"/>
                                <w:numId w:val="32"/>
                              </w:numPr>
                              <w:spacing w:line="240" w:lineRule="auto"/>
                              <w:rPr>
                                <w:rFonts w:ascii="Overpass" w:hAnsi="Overpass"/>
                                <w:sz w:val="20"/>
                                <w:szCs w:val="20"/>
                              </w:rPr>
                            </w:pPr>
                            <w:r w:rsidRPr="001B119A">
                              <w:rPr>
                                <w:rFonts w:ascii="Overpass" w:hAnsi="Overpass"/>
                                <w:sz w:val="20"/>
                                <w:szCs w:val="20"/>
                              </w:rPr>
                              <w:t xml:space="preserve">Les compétences sont-elles cohérentes avec le grade visé? </w:t>
                            </w:r>
                          </w:p>
                          <w:p w14:paraId="00952237" w14:textId="77777777" w:rsidR="00E7232C" w:rsidRPr="001B119A" w:rsidRDefault="00E7232C" w:rsidP="00E7232C">
                            <w:pPr>
                              <w:pStyle w:val="Paragraphedeliste"/>
                              <w:numPr>
                                <w:ilvl w:val="0"/>
                                <w:numId w:val="32"/>
                              </w:numPr>
                              <w:spacing w:line="240" w:lineRule="auto"/>
                              <w:rPr>
                                <w:rFonts w:ascii="Overpass" w:hAnsi="Overpass"/>
                                <w:sz w:val="20"/>
                                <w:szCs w:val="20"/>
                              </w:rPr>
                            </w:pPr>
                            <w:r w:rsidRPr="001B119A">
                              <w:rPr>
                                <w:rFonts w:ascii="Overpass" w:hAnsi="Overpass"/>
                                <w:sz w:val="20"/>
                                <w:szCs w:val="20"/>
                              </w:rPr>
                              <w:t xml:space="preserve">Le référentiel de compétences est-il cohérent avec les exigences de l’ordre professionnel, le cas échéant? </w:t>
                            </w:r>
                          </w:p>
                          <w:p w14:paraId="744E57F7" w14:textId="77777777" w:rsidR="00E7232C" w:rsidRPr="001B119A" w:rsidRDefault="00E7232C" w:rsidP="00E7232C">
                            <w:pPr>
                              <w:pStyle w:val="Paragraphedeliste"/>
                              <w:numPr>
                                <w:ilvl w:val="0"/>
                                <w:numId w:val="32"/>
                              </w:numPr>
                              <w:spacing w:line="240" w:lineRule="auto"/>
                              <w:rPr>
                                <w:rFonts w:ascii="Overpass" w:hAnsi="Overpass"/>
                                <w:sz w:val="20"/>
                                <w:szCs w:val="20"/>
                              </w:rPr>
                            </w:pPr>
                            <w:r w:rsidRPr="001B119A">
                              <w:rPr>
                                <w:rFonts w:ascii="Overpass" w:hAnsi="Overpass"/>
                                <w:sz w:val="20"/>
                                <w:szCs w:val="20"/>
                              </w:rPr>
                              <w:t>Le cas échéant, comment l’approche par compétences s’opérationnalise-t-elle dans le programme proposé</w:t>
                            </w:r>
                            <w:r w:rsidRPr="001B119A">
                              <w:rPr>
                                <w:rFonts w:ascii="Times New Roman" w:hAnsi="Times New Roman" w:cs="Times New Roman"/>
                                <w:sz w:val="20"/>
                                <w:szCs w:val="20"/>
                              </w:rPr>
                              <w:t> </w:t>
                            </w:r>
                            <w:r w:rsidRPr="001B119A">
                              <w:rPr>
                                <w:rFonts w:ascii="Overpass" w:hAnsi="Overpass"/>
                                <w:sz w:val="20"/>
                                <w:szCs w:val="20"/>
                              </w:rPr>
                              <w:t xml:space="preserve">? </w:t>
                            </w:r>
                          </w:p>
                          <w:p w14:paraId="7C91A393" w14:textId="77777777" w:rsidR="00D34DE1" w:rsidRPr="001B119A" w:rsidRDefault="00D34DE1" w:rsidP="00FE3A1E">
                            <w:pPr>
                              <w:rPr>
                                <w:rFonts w:ascii="Overpass" w:hAnsi="Overpass"/>
                                <w:sz w:val="20"/>
                                <w:szCs w:val="20"/>
                              </w:rPr>
                            </w:pPr>
                          </w:p>
                          <w:p w14:paraId="7A3D4C17" w14:textId="77777777" w:rsidR="00D34DE1" w:rsidRPr="001B119A" w:rsidRDefault="00D34DE1" w:rsidP="00FE3A1E">
                            <w:pPr>
                              <w:rPr>
                                <w:rFonts w:ascii="Overpass" w:hAnsi="Overpass"/>
                                <w:sz w:val="20"/>
                                <w:szCs w:val="20"/>
                              </w:rPr>
                            </w:pPr>
                            <w:r w:rsidRPr="001B119A">
                              <w:rPr>
                                <w:rFonts w:ascii="Overpass" w:hAnsi="Overpass"/>
                                <w:sz w:val="20"/>
                                <w:szCs w:val="20"/>
                              </w:rPr>
                              <w:t xml:space="preserve">Il est recommandé de travailler avec un conseiller en formation pour cette partie. Pour connaître les ressources de votre faculté ou du Bureau du soutien à l’enseignement, veuillez consulter </w:t>
                            </w:r>
                            <w:hyperlink r:id="rId26" w:history="1">
                              <w:r w:rsidRPr="001B119A">
                                <w:rPr>
                                  <w:rStyle w:val="Lienhypertexte"/>
                                  <w:rFonts w:ascii="Overpass" w:hAnsi="Overpass"/>
                                  <w:sz w:val="20"/>
                                  <w:szCs w:val="20"/>
                                </w:rPr>
                                <w:t>https://www.enseigner.ulaval.ca/nous-joindre</w:t>
                              </w:r>
                            </w:hyperlink>
                            <w:r w:rsidRPr="001B119A">
                              <w:rPr>
                                <w:rFonts w:ascii="Overpass" w:hAnsi="Overpass"/>
                                <w:sz w:val="20"/>
                                <w:szCs w:val="20"/>
                              </w:rPr>
                              <w:t xml:space="preserve">. </w:t>
                            </w:r>
                          </w:p>
                          <w:p w14:paraId="1C9CFAC7" w14:textId="77777777" w:rsidR="00D34DE1" w:rsidRPr="001B119A" w:rsidRDefault="00D34DE1" w:rsidP="00FE3A1E">
                            <w:pPr>
                              <w:rPr>
                                <w:rFonts w:ascii="Overpass" w:hAnsi="Overpas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A8EA4" id="Zone de texte 34" o:spid="_x0000_s1031" type="#_x0000_t202" style="position:absolute;left:0;text-align:left;margin-left:20.45pt;margin-top:52.45pt;width:480pt;height:385.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" fillcolor="#dbe5f1 [660]" stroked="f" strokeweight=".5pt">
                <v:textbox>
                  <w:txbxContent>
                    <w:p w14:paraId="6F760E16" w14:textId="77777777" w:rsidR="00D34DE1" w:rsidRPr="001B119A" w:rsidRDefault="00D34DE1" w:rsidP="00FE3A1E">
                      <w:pPr>
                        <w:spacing w:line="276" w:lineRule="auto"/>
                        <w:jc w:val="center"/>
                        <w:rPr>
                          <w:rFonts w:ascii="Overpass" w:hAnsi="Overpass"/>
                          <w:b/>
                          <w:sz w:val="20"/>
                          <w:szCs w:val="20"/>
                        </w:rPr>
                      </w:pPr>
                      <w:r w:rsidRPr="001B119A">
                        <w:rPr>
                          <w:rFonts w:ascii="Overpass" w:hAnsi="Overpass"/>
                          <w:b/>
                          <w:sz w:val="20"/>
                          <w:szCs w:val="20"/>
                        </w:rPr>
                        <w:t>Conseils</w:t>
                      </w:r>
                    </w:p>
                    <w:p w14:paraId="1F075D07" w14:textId="77777777" w:rsidR="00D34DE1" w:rsidRPr="001B119A" w:rsidRDefault="00D34DE1" w:rsidP="00FE3A1E">
                      <w:pPr>
                        <w:rPr>
                          <w:rFonts w:ascii="Overpass" w:hAnsi="Overpass"/>
                          <w:sz w:val="20"/>
                          <w:szCs w:val="20"/>
                        </w:rPr>
                      </w:pPr>
                      <w:r w:rsidRPr="001B119A">
                        <w:rPr>
                          <w:rFonts w:ascii="Overpass" w:hAnsi="Overpass"/>
                          <w:sz w:val="20"/>
                          <w:szCs w:val="20"/>
                        </w:rPr>
                        <w:t xml:space="preserve">Il faut ici définir les objectifs et l’orientation du programme, qui doivent répondre aux besoins de formation exprimés précédemment. Le rapport doit démontrer :  </w:t>
                      </w:r>
                    </w:p>
                    <w:p w14:paraId="788892E8" w14:textId="77777777" w:rsidR="00D34DE1" w:rsidRPr="001B119A" w:rsidRDefault="00D34DE1" w:rsidP="00FE3A1E">
                      <w:pPr>
                        <w:pStyle w:val="Paragraphedeliste"/>
                        <w:numPr>
                          <w:ilvl w:val="0"/>
                          <w:numId w:val="24"/>
                        </w:numPr>
                        <w:rPr>
                          <w:rFonts w:ascii="Overpass" w:hAnsi="Overpass"/>
                          <w:sz w:val="20"/>
                          <w:szCs w:val="20"/>
                        </w:rPr>
                      </w:pPr>
                      <w:r w:rsidRPr="001B119A">
                        <w:rPr>
                          <w:rFonts w:ascii="Overpass" w:hAnsi="Overpass"/>
                          <w:sz w:val="20"/>
                          <w:szCs w:val="20"/>
                        </w:rPr>
                        <w:t>Que le type de programme choisi est adéquat;</w:t>
                      </w:r>
                    </w:p>
                    <w:p w14:paraId="2A78C56B" w14:textId="77777777" w:rsidR="00D34DE1" w:rsidRPr="001B119A" w:rsidRDefault="00D34DE1" w:rsidP="00FE3A1E">
                      <w:pPr>
                        <w:pStyle w:val="Paragraphedeliste"/>
                        <w:numPr>
                          <w:ilvl w:val="0"/>
                          <w:numId w:val="24"/>
                        </w:numPr>
                        <w:rPr>
                          <w:rFonts w:ascii="Overpass" w:hAnsi="Overpass"/>
                          <w:sz w:val="20"/>
                          <w:szCs w:val="20"/>
                        </w:rPr>
                      </w:pPr>
                      <w:r w:rsidRPr="001B119A">
                        <w:rPr>
                          <w:rFonts w:ascii="Overpass" w:hAnsi="Overpass"/>
                          <w:sz w:val="20"/>
                          <w:szCs w:val="20"/>
                        </w:rPr>
                        <w:t>Que les objectifs visés répondent clairement à ces besoins;</w:t>
                      </w:r>
                    </w:p>
                    <w:p w14:paraId="763A6C84" w14:textId="77777777" w:rsidR="00D34DE1" w:rsidRPr="001B119A" w:rsidRDefault="00D34DE1" w:rsidP="00FE3A1E">
                      <w:pPr>
                        <w:pStyle w:val="Paragraphedeliste"/>
                        <w:numPr>
                          <w:ilvl w:val="0"/>
                          <w:numId w:val="24"/>
                        </w:numPr>
                        <w:rPr>
                          <w:rFonts w:ascii="Overpass" w:hAnsi="Overpass"/>
                          <w:sz w:val="20"/>
                          <w:szCs w:val="20"/>
                        </w:rPr>
                      </w:pPr>
                      <w:r w:rsidRPr="001B119A">
                        <w:rPr>
                          <w:rFonts w:ascii="Overpass" w:hAnsi="Overpass"/>
                          <w:sz w:val="20"/>
                          <w:szCs w:val="20"/>
                        </w:rPr>
                        <w:t xml:space="preserve">Que les objectifs généraux et spécifiques sont clairs et réalistes. </w:t>
                      </w:r>
                    </w:p>
                    <w:p w14:paraId="3A61EB34" w14:textId="77777777" w:rsidR="00D34DE1" w:rsidRPr="001B119A" w:rsidRDefault="00D34DE1" w:rsidP="00FE3A1E">
                      <w:pPr>
                        <w:rPr>
                          <w:rFonts w:ascii="Overpass" w:hAnsi="Overpass"/>
                          <w:sz w:val="20"/>
                          <w:szCs w:val="20"/>
                        </w:rPr>
                      </w:pPr>
                    </w:p>
                    <w:p w14:paraId="59890F6B" w14:textId="77777777" w:rsidR="00D34DE1" w:rsidRPr="001B119A" w:rsidRDefault="00D34DE1" w:rsidP="00FE3A1E">
                      <w:pPr>
                        <w:rPr>
                          <w:rFonts w:ascii="Overpass" w:hAnsi="Overpass"/>
                          <w:sz w:val="20"/>
                          <w:szCs w:val="20"/>
                        </w:rPr>
                      </w:pPr>
                      <w:r w:rsidRPr="001B119A">
                        <w:rPr>
                          <w:rFonts w:ascii="Overpass" w:hAnsi="Overpass"/>
                          <w:sz w:val="20"/>
                          <w:szCs w:val="20"/>
                        </w:rPr>
                        <w:t xml:space="preserve">Le rapport doit mentionner les objectifs généraux de formation tels que décrits dans le </w:t>
                      </w:r>
                      <w:hyperlink r:id="rId27" w:history="1">
                        <w:r w:rsidRPr="001B119A">
                          <w:rPr>
                            <w:rStyle w:val="Lienhypertexte"/>
                            <w:rFonts w:ascii="Overpass" w:hAnsi="Overpass"/>
                            <w:color w:val="0070C0"/>
                            <w:sz w:val="20"/>
                            <w:szCs w:val="20"/>
                          </w:rPr>
                          <w:t>règlement des études</w:t>
                        </w:r>
                      </w:hyperlink>
                      <w:r w:rsidRPr="001B119A">
                        <w:rPr>
                          <w:rFonts w:ascii="Overpass" w:hAnsi="Overpass"/>
                          <w:sz w:val="20"/>
                          <w:szCs w:val="20"/>
                        </w:rPr>
                        <w:t xml:space="preserve"> (article </w:t>
                      </w:r>
                      <w:r w:rsidR="00814102" w:rsidRPr="001B119A">
                        <w:rPr>
                          <w:rFonts w:ascii="Overpass" w:hAnsi="Overpass"/>
                          <w:sz w:val="20"/>
                          <w:szCs w:val="20"/>
                        </w:rPr>
                        <w:t>2.26</w:t>
                      </w:r>
                      <w:r w:rsidRPr="001B119A">
                        <w:rPr>
                          <w:rFonts w:ascii="Overpass" w:hAnsi="Overpass"/>
                          <w:sz w:val="20"/>
                          <w:szCs w:val="20"/>
                        </w:rPr>
                        <w:t xml:space="preserve"> pour un programme court de premier cycle, article </w:t>
                      </w:r>
                      <w:r w:rsidR="00814102" w:rsidRPr="001B119A">
                        <w:rPr>
                          <w:rFonts w:ascii="Overpass" w:hAnsi="Overpass"/>
                          <w:sz w:val="20"/>
                          <w:szCs w:val="20"/>
                        </w:rPr>
                        <w:t>2.27</w:t>
                      </w:r>
                      <w:r w:rsidRPr="001B119A">
                        <w:rPr>
                          <w:rFonts w:ascii="Overpass" w:hAnsi="Overpass"/>
                          <w:sz w:val="20"/>
                          <w:szCs w:val="20"/>
                        </w:rPr>
                        <w:t xml:space="preserve"> pour un programme court de deuxième cycle, article </w:t>
                      </w:r>
                      <w:r w:rsidR="00814102" w:rsidRPr="001B119A">
                        <w:rPr>
                          <w:rFonts w:ascii="Overpass" w:hAnsi="Overpass"/>
                          <w:sz w:val="20"/>
                          <w:szCs w:val="20"/>
                        </w:rPr>
                        <w:t>2.28</w:t>
                      </w:r>
                      <w:r w:rsidRPr="001B119A">
                        <w:rPr>
                          <w:rFonts w:ascii="Overpass" w:hAnsi="Overpass"/>
                          <w:sz w:val="20"/>
                          <w:szCs w:val="20"/>
                        </w:rPr>
                        <w:t xml:space="preserve"> pour un programme court de troisième cycle). Le rapport doit également définir ce que la personne diplômée sera en mesure de réaliser au terme de sa formation (objectifs spécifiques / profil de sortie).</w:t>
                      </w:r>
                    </w:p>
                    <w:p w14:paraId="7A215A6D" w14:textId="77777777" w:rsidR="00D34DE1" w:rsidRPr="001B119A" w:rsidRDefault="00D34DE1" w:rsidP="00FE3A1E">
                      <w:pPr>
                        <w:rPr>
                          <w:rFonts w:ascii="Overpass" w:hAnsi="Overpass"/>
                          <w:sz w:val="20"/>
                          <w:szCs w:val="20"/>
                        </w:rPr>
                      </w:pPr>
                    </w:p>
                    <w:p w14:paraId="6C9710A4" w14:textId="77777777" w:rsidR="00D34DE1" w:rsidRPr="001B119A" w:rsidRDefault="00D34DE1" w:rsidP="00FE3A1E">
                      <w:pPr>
                        <w:rPr>
                          <w:rFonts w:ascii="Overpass" w:hAnsi="Overpass"/>
                          <w:sz w:val="20"/>
                          <w:szCs w:val="20"/>
                        </w:rPr>
                      </w:pPr>
                      <w:r w:rsidRPr="001B119A">
                        <w:rPr>
                          <w:rFonts w:ascii="Overpass" w:hAnsi="Overpass"/>
                          <w:sz w:val="20"/>
                          <w:szCs w:val="20"/>
                        </w:rPr>
                        <w:t>Si le programme projeté complète une formation existante, il convient de bien distinguer les objectifs des deux programmes, voire commenter les modifications subies par l’autre formation avec l’arrivée du nouveau programme.</w:t>
                      </w:r>
                    </w:p>
                    <w:p w14:paraId="7A6645F5" w14:textId="77777777" w:rsidR="00E7232C" w:rsidRPr="001B119A" w:rsidRDefault="00E7232C" w:rsidP="00FE3A1E">
                      <w:pPr>
                        <w:rPr>
                          <w:rFonts w:ascii="Overpass" w:hAnsi="Overpass"/>
                          <w:sz w:val="20"/>
                          <w:szCs w:val="20"/>
                        </w:rPr>
                      </w:pPr>
                    </w:p>
                    <w:p w14:paraId="4096B4E0" w14:textId="77777777" w:rsidR="00E7232C" w:rsidRPr="001B119A" w:rsidRDefault="00E7232C" w:rsidP="00E7232C">
                      <w:pPr>
                        <w:spacing w:line="240" w:lineRule="auto"/>
                        <w:rPr>
                          <w:rFonts w:ascii="Overpass" w:hAnsi="Overpass"/>
                          <w:color w:val="0070C0"/>
                          <w:sz w:val="20"/>
                          <w:szCs w:val="20"/>
                        </w:rPr>
                      </w:pPr>
                      <w:r w:rsidRPr="001B119A">
                        <w:rPr>
                          <w:rFonts w:ascii="Overpass" w:hAnsi="Overpass"/>
                          <w:sz w:val="20"/>
                          <w:szCs w:val="20"/>
                        </w:rPr>
                        <w:t>Définir les compétences acquises / le profil de sortie de formation projetée.</w:t>
                      </w:r>
                      <w:r w:rsidRPr="001B119A">
                        <w:rPr>
                          <w:rFonts w:ascii="Overpass" w:hAnsi="Overpass"/>
                          <w:color w:val="0070C0"/>
                          <w:sz w:val="20"/>
                          <w:szCs w:val="20"/>
                        </w:rPr>
                        <w:t xml:space="preserve"> </w:t>
                      </w:r>
                    </w:p>
                    <w:p w14:paraId="70A5CC5D" w14:textId="77777777" w:rsidR="00E7232C" w:rsidRPr="001B119A" w:rsidRDefault="00E7232C" w:rsidP="00E7232C">
                      <w:pPr>
                        <w:spacing w:line="240" w:lineRule="auto"/>
                        <w:rPr>
                          <w:rFonts w:ascii="Overpass" w:hAnsi="Overpass"/>
                          <w:color w:val="0070C0"/>
                          <w:sz w:val="20"/>
                          <w:szCs w:val="20"/>
                        </w:rPr>
                      </w:pPr>
                    </w:p>
                    <w:p w14:paraId="239E0792" w14:textId="77777777" w:rsidR="00E7232C" w:rsidRPr="001B119A" w:rsidRDefault="00E7232C" w:rsidP="00E7232C">
                      <w:pPr>
                        <w:pStyle w:val="Paragraphedeliste"/>
                        <w:numPr>
                          <w:ilvl w:val="0"/>
                          <w:numId w:val="32"/>
                        </w:numPr>
                        <w:spacing w:line="240" w:lineRule="auto"/>
                        <w:rPr>
                          <w:rFonts w:ascii="Overpass" w:hAnsi="Overpass"/>
                          <w:sz w:val="20"/>
                          <w:szCs w:val="20"/>
                        </w:rPr>
                      </w:pPr>
                      <w:r w:rsidRPr="001B119A">
                        <w:rPr>
                          <w:rFonts w:ascii="Overpass" w:hAnsi="Overpass"/>
                          <w:sz w:val="20"/>
                          <w:szCs w:val="20"/>
                        </w:rPr>
                        <w:t xml:space="preserve">Les compétences sont-elles cohérentes avec le grade visé? </w:t>
                      </w:r>
                    </w:p>
                    <w:p w14:paraId="00952237" w14:textId="77777777" w:rsidR="00E7232C" w:rsidRPr="001B119A" w:rsidRDefault="00E7232C" w:rsidP="00E7232C">
                      <w:pPr>
                        <w:pStyle w:val="Paragraphedeliste"/>
                        <w:numPr>
                          <w:ilvl w:val="0"/>
                          <w:numId w:val="32"/>
                        </w:numPr>
                        <w:spacing w:line="240" w:lineRule="auto"/>
                        <w:rPr>
                          <w:rFonts w:ascii="Overpass" w:hAnsi="Overpass"/>
                          <w:sz w:val="20"/>
                          <w:szCs w:val="20"/>
                        </w:rPr>
                      </w:pPr>
                      <w:r w:rsidRPr="001B119A">
                        <w:rPr>
                          <w:rFonts w:ascii="Overpass" w:hAnsi="Overpass"/>
                          <w:sz w:val="20"/>
                          <w:szCs w:val="20"/>
                        </w:rPr>
                        <w:t xml:space="preserve">Le référentiel de compétences est-il cohérent avec les exigences de l’ordre professionnel, le cas échéant? </w:t>
                      </w:r>
                    </w:p>
                    <w:p w14:paraId="744E57F7" w14:textId="77777777" w:rsidR="00E7232C" w:rsidRPr="001B119A" w:rsidRDefault="00E7232C" w:rsidP="00E7232C">
                      <w:pPr>
                        <w:pStyle w:val="Paragraphedeliste"/>
                        <w:numPr>
                          <w:ilvl w:val="0"/>
                          <w:numId w:val="32"/>
                        </w:numPr>
                        <w:spacing w:line="240" w:lineRule="auto"/>
                        <w:rPr>
                          <w:rFonts w:ascii="Overpass" w:hAnsi="Overpass"/>
                          <w:sz w:val="20"/>
                          <w:szCs w:val="20"/>
                        </w:rPr>
                      </w:pPr>
                      <w:r w:rsidRPr="001B119A">
                        <w:rPr>
                          <w:rFonts w:ascii="Overpass" w:hAnsi="Overpass"/>
                          <w:sz w:val="20"/>
                          <w:szCs w:val="20"/>
                        </w:rPr>
                        <w:t>Le cas échéant, comment l’approche par compétences s’opérationnalise-t-elle dans le programme proposé</w:t>
                      </w:r>
                      <w:r w:rsidRPr="001B119A">
                        <w:rPr>
                          <w:rFonts w:ascii="Times New Roman" w:hAnsi="Times New Roman" w:cs="Times New Roman"/>
                          <w:sz w:val="20"/>
                          <w:szCs w:val="20"/>
                        </w:rPr>
                        <w:t> </w:t>
                      </w:r>
                      <w:r w:rsidRPr="001B119A">
                        <w:rPr>
                          <w:rFonts w:ascii="Overpass" w:hAnsi="Overpass"/>
                          <w:sz w:val="20"/>
                          <w:szCs w:val="20"/>
                        </w:rPr>
                        <w:t xml:space="preserve">? </w:t>
                      </w:r>
                    </w:p>
                    <w:p w14:paraId="7C91A393" w14:textId="77777777" w:rsidR="00D34DE1" w:rsidRPr="001B119A" w:rsidRDefault="00D34DE1" w:rsidP="00FE3A1E">
                      <w:pPr>
                        <w:rPr>
                          <w:rFonts w:ascii="Overpass" w:hAnsi="Overpass"/>
                          <w:sz w:val="20"/>
                          <w:szCs w:val="20"/>
                        </w:rPr>
                      </w:pPr>
                    </w:p>
                    <w:p w14:paraId="7A3D4C17" w14:textId="77777777" w:rsidR="00D34DE1" w:rsidRPr="001B119A" w:rsidRDefault="00D34DE1" w:rsidP="00FE3A1E">
                      <w:pPr>
                        <w:rPr>
                          <w:rFonts w:ascii="Overpass" w:hAnsi="Overpass"/>
                          <w:sz w:val="20"/>
                          <w:szCs w:val="20"/>
                        </w:rPr>
                      </w:pPr>
                      <w:r w:rsidRPr="001B119A">
                        <w:rPr>
                          <w:rFonts w:ascii="Overpass" w:hAnsi="Overpass"/>
                          <w:sz w:val="20"/>
                          <w:szCs w:val="20"/>
                        </w:rPr>
                        <w:t xml:space="preserve">Il est recommandé de travailler avec un conseiller en formation pour cette partie. Pour connaître les ressources de votre faculté ou du Bureau du soutien à l’enseignement, veuillez consulter </w:t>
                      </w:r>
                      <w:hyperlink r:id="rId28" w:history="1">
                        <w:r w:rsidRPr="001B119A">
                          <w:rPr>
                            <w:rStyle w:val="Lienhypertexte"/>
                            <w:rFonts w:ascii="Overpass" w:hAnsi="Overpass"/>
                            <w:sz w:val="20"/>
                            <w:szCs w:val="20"/>
                          </w:rPr>
                          <w:t>https://www.enseigner.ulaval.ca/nous-joindre</w:t>
                        </w:r>
                      </w:hyperlink>
                      <w:r w:rsidRPr="001B119A">
                        <w:rPr>
                          <w:rFonts w:ascii="Overpass" w:hAnsi="Overpass"/>
                          <w:sz w:val="20"/>
                          <w:szCs w:val="20"/>
                        </w:rPr>
                        <w:t xml:space="preserve">. </w:t>
                      </w:r>
                    </w:p>
                    <w:p w14:paraId="1C9CFAC7" w14:textId="77777777" w:rsidR="00D34DE1" w:rsidRPr="001B119A" w:rsidRDefault="00D34DE1" w:rsidP="00FE3A1E">
                      <w:pPr>
                        <w:rPr>
                          <w:rFonts w:ascii="Overpass" w:hAnsi="Overpass"/>
                          <w:sz w:val="20"/>
                          <w:szCs w:val="20"/>
                        </w:rPr>
                      </w:pPr>
                    </w:p>
                  </w:txbxContent>
                </v:textbox>
                <w10:wrap type="topAndBottom"/>
              </v:shape>
            </w:pict>
          </mc:Fallback>
        </mc:AlternateContent>
      </w:r>
    </w:p>
    <w:p w14:paraId="4D4D77D6" w14:textId="77777777" w:rsidR="007547FB" w:rsidRPr="00E733BD" w:rsidRDefault="007547FB" w:rsidP="00A448F6">
      <w:pPr>
        <w:pStyle w:val="Texte2"/>
        <w:rPr>
          <w:rFonts w:ascii="Overpass" w:hAnsi="Overpass"/>
        </w:rPr>
      </w:pPr>
    </w:p>
    <w:p w14:paraId="2FFB3AE3" w14:textId="77777777" w:rsidR="007547FB" w:rsidRPr="00E733BD" w:rsidRDefault="007547FB" w:rsidP="007547FB">
      <w:pPr>
        <w:pStyle w:val="Texte2"/>
        <w:ind w:left="0"/>
        <w:rPr>
          <w:rFonts w:ascii="Overpass" w:hAnsi="Overpass"/>
        </w:rPr>
      </w:pPr>
    </w:p>
    <w:p w14:paraId="540EF0C1" w14:textId="77777777" w:rsidR="00D36121" w:rsidRPr="00E733BD" w:rsidRDefault="007E647C" w:rsidP="001B12F5">
      <w:pPr>
        <w:pStyle w:val="Titre2"/>
        <w:rPr>
          <w:rFonts w:ascii="Overpass" w:hAnsi="Overpass"/>
          <w:w w:val="103"/>
        </w:rPr>
      </w:pPr>
      <w:bookmarkStart w:id="13" w:name="_Toc22800899"/>
      <w:r w:rsidRPr="00E733BD">
        <w:rPr>
          <w:rFonts w:ascii="Overpass" w:hAnsi="Overpass"/>
        </w:rPr>
        <w:t>C</w:t>
      </w:r>
      <w:r w:rsidR="007600CA" w:rsidRPr="00E733BD">
        <w:rPr>
          <w:rFonts w:ascii="Overpass" w:hAnsi="Overpass"/>
        </w:rPr>
        <w:t>adre du programme</w:t>
      </w:r>
      <w:bookmarkEnd w:id="13"/>
    </w:p>
    <w:p w14:paraId="5C36F13B" w14:textId="77777777" w:rsidR="00D36121" w:rsidRPr="00E733BD" w:rsidRDefault="00D36121" w:rsidP="0026156B">
      <w:pPr>
        <w:pStyle w:val="Texte2"/>
        <w:rPr>
          <w:rFonts w:ascii="Overpass" w:hAnsi="Overpass"/>
        </w:rPr>
      </w:pPr>
    </w:p>
    <w:p w14:paraId="42D14B76" w14:textId="77777777" w:rsidR="00D36121" w:rsidRPr="00E733BD" w:rsidRDefault="007E647C" w:rsidP="007600CA">
      <w:pPr>
        <w:pStyle w:val="Titre3"/>
        <w:rPr>
          <w:rFonts w:ascii="Overpass" w:hAnsi="Overpass"/>
        </w:rPr>
      </w:pPr>
      <w:bookmarkStart w:id="14" w:name="_Toc22800900"/>
      <w:r w:rsidRPr="00E733BD">
        <w:rPr>
          <w:rFonts w:ascii="Overpass" w:hAnsi="Overpass"/>
        </w:rPr>
        <w:t>C</w:t>
      </w:r>
      <w:r w:rsidR="007600CA" w:rsidRPr="00E733BD">
        <w:rPr>
          <w:rFonts w:ascii="Overpass" w:hAnsi="Overpass"/>
        </w:rPr>
        <w:t>onditions d’admission du programme</w:t>
      </w:r>
      <w:bookmarkEnd w:id="14"/>
    </w:p>
    <w:p w14:paraId="7248BE56" w14:textId="77777777" w:rsidR="007600CA" w:rsidRPr="00E733BD" w:rsidRDefault="007600CA" w:rsidP="00971AB2">
      <w:pPr>
        <w:pStyle w:val="texte3"/>
        <w:ind w:left="0"/>
        <w:rPr>
          <w:rFonts w:ascii="Overpass" w:hAnsi="Overpass"/>
        </w:rPr>
      </w:pPr>
    </w:p>
    <w:p w14:paraId="6BBAEC97" w14:textId="77777777" w:rsidR="00CB7A17" w:rsidRPr="00E733BD" w:rsidRDefault="00CB7A17">
      <w:pPr>
        <w:spacing w:after="200" w:line="276" w:lineRule="auto"/>
        <w:jc w:val="left"/>
        <w:rPr>
          <w:rFonts w:ascii="Overpass" w:eastAsiaTheme="majorEastAsia" w:hAnsi="Overpass" w:cstheme="majorBidi"/>
          <w:bCs/>
        </w:rPr>
      </w:pPr>
      <w:bookmarkStart w:id="15" w:name="_Toc22800901"/>
      <w:r w:rsidRPr="00E733BD">
        <w:rPr>
          <w:rFonts w:ascii="Overpass" w:hAnsi="Overpass"/>
          <w:noProof/>
          <w:lang w:eastAsia="fr-CA"/>
        </w:rPr>
        <w:lastRenderedPageBreak/>
        <mc:AlternateContent>
          <mc:Choice Requires="wps">
            <w:drawing>
              <wp:anchor distT="0" distB="0" distL="114300" distR="114300" simplePos="0" relativeHeight="251666432" behindDoc="0" locked="0" layoutInCell="1" allowOverlap="1" wp14:anchorId="6BC0A6EF" wp14:editId="41AA8A41">
                <wp:simplePos x="0" y="0"/>
                <wp:positionH relativeFrom="column">
                  <wp:posOffset>281763</wp:posOffset>
                </wp:positionH>
                <wp:positionV relativeFrom="paragraph">
                  <wp:posOffset>988828</wp:posOffset>
                </wp:positionV>
                <wp:extent cx="6229985" cy="903767"/>
                <wp:effectExtent l="0" t="0" r="0" b="0"/>
                <wp:wrapTopAndBottom/>
                <wp:docPr id="10" name="Zone de texte 10"/>
                <wp:cNvGraphicFramePr/>
                <a:graphic xmlns:a="http://schemas.openxmlformats.org/drawingml/2006/main">
                  <a:graphicData uri="http://schemas.microsoft.com/office/word/2010/wordprocessingShape">
                    <wps:wsp>
                      <wps:cNvSpPr txBox="1"/>
                      <wps:spPr>
                        <a:xfrm>
                          <a:off x="0" y="0"/>
                          <a:ext cx="6229985" cy="903767"/>
                        </a:xfrm>
                        <a:prstGeom prst="rect">
                          <a:avLst/>
                        </a:prstGeom>
                        <a:solidFill>
                          <a:schemeClr val="accent1">
                            <a:lumMod val="20000"/>
                            <a:lumOff val="80000"/>
                          </a:schemeClr>
                        </a:solidFill>
                        <a:ln w="6350">
                          <a:noFill/>
                        </a:ln>
                      </wps:spPr>
                      <wps:txbx>
                        <w:txbxContent>
                          <w:p w14:paraId="30F94D2E" w14:textId="77777777" w:rsidR="00D34DE1" w:rsidRPr="001B119A" w:rsidRDefault="00D34DE1">
                            <w:pPr>
                              <w:rPr>
                                <w:rFonts w:ascii="Overpass" w:hAnsi="Overpass"/>
                                <w:sz w:val="20"/>
                              </w:rPr>
                            </w:pPr>
                            <w:r w:rsidRPr="001B119A">
                              <w:rPr>
                                <w:rFonts w:ascii="Overpass" w:hAnsi="Overpass"/>
                                <w:sz w:val="20"/>
                              </w:rPr>
                              <w:t>Préciser le profil des étudiantes et étudiants à qui ce programme pourrait s’adresser. Quelles sont les exigences d’admission, en termes de diplôme ou de disciplines de formation antérieure?</w:t>
                            </w:r>
                            <w:r w:rsidR="00E7232C" w:rsidRPr="001B119A">
                              <w:rPr>
                                <w:rFonts w:ascii="Overpass" w:hAnsi="Overpass"/>
                                <w:sz w:val="20"/>
                              </w:rPr>
                              <w:t xml:space="preserve"> Quels sont les critères de sélection?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0A6EF" id="Zone de texte 10" o:spid="_x0000_s1032" type="#_x0000_t202" style="position:absolute;margin-left:22.2pt;margin-top:77.85pt;width:490.55pt;height:7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" fillcolor="#dbe5f1 [660]" stroked="f" strokeweight=".5pt">
                <v:textbox>
                  <w:txbxContent>
                    <w:p w14:paraId="30F94D2E" w14:textId="77777777" w:rsidR="00D34DE1" w:rsidRPr="001B119A" w:rsidRDefault="00D34DE1">
                      <w:pPr>
                        <w:rPr>
                          <w:rFonts w:ascii="Overpass" w:hAnsi="Overpass"/>
                          <w:sz w:val="20"/>
                        </w:rPr>
                      </w:pPr>
                      <w:r w:rsidRPr="001B119A">
                        <w:rPr>
                          <w:rFonts w:ascii="Overpass" w:hAnsi="Overpass"/>
                          <w:sz w:val="20"/>
                        </w:rPr>
                        <w:t>Préciser le profil des étudiantes et étudiants à qui ce programme pourrait s’adresser. Quelles sont les exigences d’admission, en termes de diplôme ou de disciplines de formation antérieure?</w:t>
                      </w:r>
                      <w:r w:rsidR="00E7232C" w:rsidRPr="001B119A">
                        <w:rPr>
                          <w:rFonts w:ascii="Overpass" w:hAnsi="Overpass"/>
                          <w:sz w:val="20"/>
                        </w:rPr>
                        <w:t xml:space="preserve"> Quels sont les critères de sélection?</w:t>
                      </w:r>
                    </w:p>
                  </w:txbxContent>
                </v:textbox>
                <w10:wrap type="topAndBottom"/>
              </v:shape>
            </w:pict>
          </mc:Fallback>
        </mc:AlternateContent>
      </w:r>
      <w:r w:rsidRPr="00E733BD">
        <w:rPr>
          <w:rFonts w:ascii="Overpass" w:hAnsi="Overpass"/>
        </w:rPr>
        <w:br w:type="page"/>
      </w:r>
    </w:p>
    <w:p w14:paraId="6712B23A" w14:textId="77777777" w:rsidR="00270C95" w:rsidRPr="00E733BD" w:rsidRDefault="007E647C" w:rsidP="006B6274">
      <w:pPr>
        <w:pStyle w:val="Titre3"/>
        <w:rPr>
          <w:rFonts w:ascii="Overpass" w:hAnsi="Overpass"/>
        </w:rPr>
      </w:pPr>
      <w:r w:rsidRPr="00E733BD">
        <w:rPr>
          <w:rFonts w:ascii="Overpass" w:hAnsi="Overpass"/>
        </w:rPr>
        <w:lastRenderedPageBreak/>
        <w:t>C</w:t>
      </w:r>
      <w:r w:rsidR="007600CA" w:rsidRPr="00E733BD">
        <w:rPr>
          <w:rFonts w:ascii="Overpass" w:hAnsi="Overpass"/>
        </w:rPr>
        <w:t>omposition et organisation du programme</w:t>
      </w:r>
      <w:bookmarkEnd w:id="15"/>
    </w:p>
    <w:p w14:paraId="534C5713" w14:textId="77777777" w:rsidR="00CB7A17" w:rsidRPr="00E733BD" w:rsidRDefault="00CB7A17" w:rsidP="006B6274">
      <w:pPr>
        <w:pStyle w:val="texte3"/>
        <w:rPr>
          <w:rFonts w:ascii="Overpass" w:hAnsi="Overpass"/>
        </w:rPr>
      </w:pPr>
    </w:p>
    <w:p w14:paraId="32B56558" w14:textId="77777777" w:rsidR="00CB7A17" w:rsidRPr="00E733BD" w:rsidRDefault="00CB7A17" w:rsidP="006B6274">
      <w:pPr>
        <w:pStyle w:val="texte3"/>
        <w:rPr>
          <w:rFonts w:ascii="Overpass" w:hAnsi="Overpass"/>
        </w:rPr>
      </w:pPr>
    </w:p>
    <w:p w14:paraId="73FDBAF4" w14:textId="77777777" w:rsidR="00CB7A17" w:rsidRPr="00E733BD" w:rsidRDefault="00CB7A17" w:rsidP="006B6274">
      <w:pPr>
        <w:pStyle w:val="texte3"/>
        <w:rPr>
          <w:rFonts w:ascii="Overpass" w:hAnsi="Overpass"/>
        </w:rPr>
      </w:pPr>
    </w:p>
    <w:p w14:paraId="67FA289C" w14:textId="77777777" w:rsidR="00CB7A17" w:rsidRPr="00E733BD" w:rsidRDefault="00CB7A17" w:rsidP="006B6274">
      <w:pPr>
        <w:pStyle w:val="texte3"/>
        <w:rPr>
          <w:rFonts w:ascii="Overpass" w:hAnsi="Overpass"/>
        </w:rPr>
      </w:pPr>
    </w:p>
    <w:p w14:paraId="02F4E030" w14:textId="065B2982" w:rsidR="00CB7A17" w:rsidRPr="00E733BD" w:rsidRDefault="001B119A" w:rsidP="006B6274">
      <w:pPr>
        <w:pStyle w:val="texte3"/>
        <w:rPr>
          <w:rFonts w:ascii="Overpass" w:hAnsi="Overpass"/>
        </w:rPr>
      </w:pPr>
      <w:r w:rsidRPr="00E733BD">
        <w:rPr>
          <w:rFonts w:ascii="Overpass" w:hAnsi="Overpass"/>
          <w:noProof/>
          <w:lang w:eastAsia="fr-CA"/>
        </w:rPr>
        <mc:AlternateContent>
          <mc:Choice Requires="wps">
            <w:drawing>
              <wp:anchor distT="0" distB="0" distL="114300" distR="114300" simplePos="0" relativeHeight="251668480" behindDoc="0" locked="0" layoutInCell="1" allowOverlap="1" wp14:anchorId="000CFB43" wp14:editId="6FE2C48F">
                <wp:simplePos x="0" y="0"/>
                <wp:positionH relativeFrom="column">
                  <wp:posOffset>334645</wp:posOffset>
                </wp:positionH>
                <wp:positionV relativeFrom="paragraph">
                  <wp:posOffset>185420</wp:posOffset>
                </wp:positionV>
                <wp:extent cx="6229985" cy="2282825"/>
                <wp:effectExtent l="0" t="0" r="0" b="3175"/>
                <wp:wrapTopAndBottom/>
                <wp:docPr id="11" name="Zone de texte 11"/>
                <wp:cNvGraphicFramePr/>
                <a:graphic xmlns:a="http://schemas.openxmlformats.org/drawingml/2006/main">
                  <a:graphicData uri="http://schemas.microsoft.com/office/word/2010/wordprocessingShape">
                    <wps:wsp>
                      <wps:cNvSpPr txBox="1"/>
                      <wps:spPr>
                        <a:xfrm>
                          <a:off x="0" y="0"/>
                          <a:ext cx="6229985" cy="2282825"/>
                        </a:xfrm>
                        <a:prstGeom prst="rect">
                          <a:avLst/>
                        </a:prstGeom>
                        <a:solidFill>
                          <a:schemeClr val="accent1">
                            <a:lumMod val="20000"/>
                            <a:lumOff val="80000"/>
                          </a:schemeClr>
                        </a:solidFill>
                        <a:ln w="6350">
                          <a:noFill/>
                        </a:ln>
                      </wps:spPr>
                      <wps:txbx>
                        <w:txbxContent>
                          <w:p w14:paraId="7FAE4669" w14:textId="77777777" w:rsidR="00E7232C" w:rsidRPr="001B119A" w:rsidRDefault="00D34DE1" w:rsidP="00CC5857">
                            <w:pPr>
                              <w:rPr>
                                <w:rFonts w:ascii="Overpass" w:hAnsi="Overpass"/>
                                <w:sz w:val="20"/>
                                <w:szCs w:val="20"/>
                              </w:rPr>
                            </w:pPr>
                            <w:r w:rsidRPr="001B119A">
                              <w:rPr>
                                <w:rFonts w:ascii="Overpass" w:hAnsi="Overpass"/>
                                <w:sz w:val="20"/>
                                <w:szCs w:val="20"/>
                              </w:rPr>
                              <w:t xml:space="preserve">Il est important de mettre en avant la concordance des contenus de formation aux orientations et aux objectifs du programme. </w:t>
                            </w:r>
                          </w:p>
                          <w:p w14:paraId="5BD025AA" w14:textId="77777777" w:rsidR="00E7232C" w:rsidRPr="001B119A" w:rsidRDefault="00E7232C" w:rsidP="00CC5857">
                            <w:pPr>
                              <w:rPr>
                                <w:rFonts w:ascii="Overpass" w:hAnsi="Overpass"/>
                                <w:sz w:val="20"/>
                                <w:szCs w:val="20"/>
                              </w:rPr>
                            </w:pPr>
                          </w:p>
                          <w:p w14:paraId="5B41C233" w14:textId="77777777" w:rsidR="00D34DE1" w:rsidRPr="001B119A" w:rsidRDefault="00D34DE1" w:rsidP="00CC5857">
                            <w:pPr>
                              <w:rPr>
                                <w:rFonts w:ascii="Overpass" w:hAnsi="Overpass"/>
                                <w:sz w:val="20"/>
                                <w:szCs w:val="20"/>
                              </w:rPr>
                            </w:pPr>
                            <w:r w:rsidRPr="001B119A">
                              <w:rPr>
                                <w:rFonts w:ascii="Overpass" w:hAnsi="Overpass"/>
                                <w:sz w:val="20"/>
                                <w:szCs w:val="20"/>
                              </w:rPr>
                              <w:t>Cette partie détaille également :</w:t>
                            </w:r>
                          </w:p>
                          <w:p w14:paraId="04C3F765" w14:textId="77777777" w:rsidR="00D34DE1" w:rsidRPr="001B119A" w:rsidRDefault="00D34DE1" w:rsidP="006B6274">
                            <w:pPr>
                              <w:rPr>
                                <w:rFonts w:ascii="Overpass" w:hAnsi="Overpass"/>
                                <w:sz w:val="20"/>
                                <w:szCs w:val="20"/>
                              </w:rPr>
                            </w:pPr>
                          </w:p>
                          <w:p w14:paraId="6CF6A180" w14:textId="77777777" w:rsidR="00D34DE1" w:rsidRPr="001B119A" w:rsidRDefault="00D34DE1" w:rsidP="006B6274">
                            <w:pPr>
                              <w:pStyle w:val="Puce3"/>
                              <w:numPr>
                                <w:ilvl w:val="0"/>
                                <w:numId w:val="25"/>
                              </w:numPr>
                              <w:rPr>
                                <w:rFonts w:ascii="Overpass" w:hAnsi="Overpass"/>
                                <w:sz w:val="20"/>
                                <w:szCs w:val="20"/>
                              </w:rPr>
                            </w:pPr>
                            <w:r w:rsidRPr="001B119A">
                              <w:rPr>
                                <w:rFonts w:ascii="Overpass" w:hAnsi="Overpass"/>
                                <w:sz w:val="20"/>
                                <w:szCs w:val="20"/>
                              </w:rPr>
                              <w:t>Les activités obligatoires et à option, et les raisons qui ont incité le comité d’élaboration à opter pour ces cours.</w:t>
                            </w:r>
                          </w:p>
                          <w:p w14:paraId="4C9E9419" w14:textId="77777777" w:rsidR="00D34DE1" w:rsidRPr="001B119A" w:rsidRDefault="00D34DE1" w:rsidP="006B6274">
                            <w:pPr>
                              <w:pStyle w:val="Puce3"/>
                              <w:numPr>
                                <w:ilvl w:val="0"/>
                                <w:numId w:val="25"/>
                              </w:numPr>
                              <w:rPr>
                                <w:rFonts w:ascii="Overpass" w:hAnsi="Overpass"/>
                                <w:sz w:val="20"/>
                                <w:szCs w:val="20"/>
                              </w:rPr>
                            </w:pPr>
                            <w:r w:rsidRPr="001B119A">
                              <w:rPr>
                                <w:rFonts w:ascii="Overpass" w:hAnsi="Overpass"/>
                                <w:sz w:val="20"/>
                                <w:szCs w:val="20"/>
                              </w:rPr>
                              <w:t>La durée et le régime des études</w:t>
                            </w:r>
                          </w:p>
                          <w:p w14:paraId="7AA472CC" w14:textId="77777777" w:rsidR="00D34DE1" w:rsidRPr="001B119A" w:rsidRDefault="00D34DE1" w:rsidP="006B6274">
                            <w:pPr>
                              <w:pStyle w:val="Puce3"/>
                              <w:numPr>
                                <w:ilvl w:val="0"/>
                                <w:numId w:val="25"/>
                              </w:numPr>
                              <w:rPr>
                                <w:rFonts w:ascii="Overpass" w:hAnsi="Overpass"/>
                                <w:sz w:val="20"/>
                                <w:szCs w:val="20"/>
                              </w:rPr>
                            </w:pPr>
                            <w:r w:rsidRPr="001B119A">
                              <w:rPr>
                                <w:rFonts w:ascii="Overpass" w:hAnsi="Overpass"/>
                                <w:sz w:val="20"/>
                                <w:szCs w:val="20"/>
                              </w:rPr>
                              <w:t>Les modalités d’offre du programme (distance, présentiel, hybride, comodal, cours intensifs, etc.)</w:t>
                            </w:r>
                          </w:p>
                          <w:p w14:paraId="11D4F5A5" w14:textId="77777777" w:rsidR="00D34DE1" w:rsidRPr="001B119A" w:rsidRDefault="00D34DE1" w:rsidP="006B6274">
                            <w:pPr>
                              <w:pStyle w:val="Puce3"/>
                              <w:numPr>
                                <w:ilvl w:val="0"/>
                                <w:numId w:val="25"/>
                              </w:numPr>
                              <w:rPr>
                                <w:rFonts w:ascii="Overpass" w:hAnsi="Overpass"/>
                                <w:sz w:val="20"/>
                                <w:szCs w:val="20"/>
                              </w:rPr>
                            </w:pPr>
                            <w:r w:rsidRPr="001B119A">
                              <w:rPr>
                                <w:rFonts w:ascii="Overpass" w:hAnsi="Overpass"/>
                                <w:sz w:val="20"/>
                                <w:szCs w:val="20"/>
                              </w:rPr>
                              <w:t>La répartition par session des cours offerts et l’offre réelle des cours sur les trois dernières années (</w:t>
                            </w:r>
                            <w:r w:rsidRPr="001B119A">
                              <w:rPr>
                                <w:rFonts w:ascii="Overpass" w:hAnsi="Overpass"/>
                                <w:i/>
                                <w:sz w:val="20"/>
                                <w:szCs w:val="20"/>
                              </w:rPr>
                              <w:t>se référer à la série statistique « </w:t>
                            </w:r>
                            <w:hyperlink r:id="rId29" w:history="1">
                              <w:r w:rsidRPr="001B119A">
                                <w:rPr>
                                  <w:rStyle w:val="Lienhypertexte"/>
                                  <w:rFonts w:ascii="Overpass" w:hAnsi="Overpass"/>
                                  <w:i/>
                                  <w:sz w:val="20"/>
                                  <w:szCs w:val="20"/>
                                </w:rPr>
                                <w:t>Inscription cours et sections </w:t>
                              </w:r>
                            </w:hyperlink>
                            <w:r w:rsidRPr="001B119A">
                              <w:rPr>
                                <w:rFonts w:ascii="Overpass" w:hAnsi="Overpass"/>
                                <w:i/>
                                <w:sz w:val="20"/>
                                <w:szCs w:val="20"/>
                              </w:rPr>
                              <w:t>» disponible sur le site sécurisé du bureau du registraire)</w:t>
                            </w:r>
                          </w:p>
                          <w:p w14:paraId="31E08665" w14:textId="77777777" w:rsidR="00D34DE1" w:rsidRPr="001B119A" w:rsidRDefault="00D34DE1" w:rsidP="006B6274">
                            <w:pPr>
                              <w:pStyle w:val="Puce3"/>
                              <w:numPr>
                                <w:ilvl w:val="0"/>
                                <w:numId w:val="25"/>
                              </w:numPr>
                              <w:rPr>
                                <w:rFonts w:ascii="Overpass" w:hAnsi="Overpass"/>
                                <w:sz w:val="20"/>
                                <w:szCs w:val="20"/>
                              </w:rPr>
                            </w:pPr>
                            <w:r w:rsidRPr="001B119A">
                              <w:rPr>
                                <w:rFonts w:ascii="Overpass" w:hAnsi="Overpass"/>
                                <w:sz w:val="20"/>
                                <w:szCs w:val="20"/>
                              </w:rPr>
                              <w:t>Le cheminement type d’un étudiant, selon la session d’admission</w:t>
                            </w:r>
                          </w:p>
                          <w:p w14:paraId="0D90A729" w14:textId="77777777" w:rsidR="00D34DE1" w:rsidRPr="001B119A" w:rsidRDefault="00D34DE1" w:rsidP="006B6274">
                            <w:pPr>
                              <w:pStyle w:val="Puce3"/>
                              <w:numPr>
                                <w:ilvl w:val="0"/>
                                <w:numId w:val="0"/>
                              </w:numPr>
                              <w:ind w:left="2160" w:hanging="360"/>
                              <w:rPr>
                                <w:rFonts w:ascii="Overpass" w:hAnsi="Overpas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CFB43" id="Zone de texte 11" o:spid="_x0000_s1033" type="#_x0000_t202" style="position:absolute;left:0;text-align:left;margin-left:26.35pt;margin-top:14.6pt;width:490.55pt;height:17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" fillcolor="#dbe5f1 [660]" stroked="f" strokeweight=".5pt">
                <v:textbox>
                  <w:txbxContent>
                    <w:p w14:paraId="7FAE4669" w14:textId="77777777" w:rsidR="00E7232C" w:rsidRPr="001B119A" w:rsidRDefault="00D34DE1" w:rsidP="00CC5857">
                      <w:pPr>
                        <w:rPr>
                          <w:rFonts w:ascii="Overpass" w:hAnsi="Overpass"/>
                          <w:sz w:val="20"/>
                          <w:szCs w:val="20"/>
                        </w:rPr>
                      </w:pPr>
                      <w:r w:rsidRPr="001B119A">
                        <w:rPr>
                          <w:rFonts w:ascii="Overpass" w:hAnsi="Overpass"/>
                          <w:sz w:val="20"/>
                          <w:szCs w:val="20"/>
                        </w:rPr>
                        <w:t xml:space="preserve">Il est important de mettre en avant la concordance des contenus de formation aux orientations et aux objectifs du programme. </w:t>
                      </w:r>
                    </w:p>
                    <w:p w14:paraId="5BD025AA" w14:textId="77777777" w:rsidR="00E7232C" w:rsidRPr="001B119A" w:rsidRDefault="00E7232C" w:rsidP="00CC5857">
                      <w:pPr>
                        <w:rPr>
                          <w:rFonts w:ascii="Overpass" w:hAnsi="Overpass"/>
                          <w:sz w:val="20"/>
                          <w:szCs w:val="20"/>
                        </w:rPr>
                      </w:pPr>
                    </w:p>
                    <w:p w14:paraId="5B41C233" w14:textId="77777777" w:rsidR="00D34DE1" w:rsidRPr="001B119A" w:rsidRDefault="00D34DE1" w:rsidP="00CC5857">
                      <w:pPr>
                        <w:rPr>
                          <w:rFonts w:ascii="Overpass" w:hAnsi="Overpass"/>
                          <w:sz w:val="20"/>
                          <w:szCs w:val="20"/>
                        </w:rPr>
                      </w:pPr>
                      <w:r w:rsidRPr="001B119A">
                        <w:rPr>
                          <w:rFonts w:ascii="Overpass" w:hAnsi="Overpass"/>
                          <w:sz w:val="20"/>
                          <w:szCs w:val="20"/>
                        </w:rPr>
                        <w:t>Cette partie détaille également :</w:t>
                      </w:r>
                    </w:p>
                    <w:p w14:paraId="04C3F765" w14:textId="77777777" w:rsidR="00D34DE1" w:rsidRPr="001B119A" w:rsidRDefault="00D34DE1" w:rsidP="006B6274">
                      <w:pPr>
                        <w:rPr>
                          <w:rFonts w:ascii="Overpass" w:hAnsi="Overpass"/>
                          <w:sz w:val="20"/>
                          <w:szCs w:val="20"/>
                        </w:rPr>
                      </w:pPr>
                    </w:p>
                    <w:p w14:paraId="6CF6A180" w14:textId="77777777" w:rsidR="00D34DE1" w:rsidRPr="001B119A" w:rsidRDefault="00D34DE1" w:rsidP="006B6274">
                      <w:pPr>
                        <w:pStyle w:val="Puce3"/>
                        <w:numPr>
                          <w:ilvl w:val="0"/>
                          <w:numId w:val="25"/>
                        </w:numPr>
                        <w:rPr>
                          <w:rFonts w:ascii="Overpass" w:hAnsi="Overpass"/>
                          <w:sz w:val="20"/>
                          <w:szCs w:val="20"/>
                        </w:rPr>
                      </w:pPr>
                      <w:r w:rsidRPr="001B119A">
                        <w:rPr>
                          <w:rFonts w:ascii="Overpass" w:hAnsi="Overpass"/>
                          <w:sz w:val="20"/>
                          <w:szCs w:val="20"/>
                        </w:rPr>
                        <w:t>Les activités obligatoires et à option, et les raisons qui ont incité le comité d’élaboration à opter pour ces cours.</w:t>
                      </w:r>
                    </w:p>
                    <w:p w14:paraId="4C9E9419" w14:textId="77777777" w:rsidR="00D34DE1" w:rsidRPr="001B119A" w:rsidRDefault="00D34DE1" w:rsidP="006B6274">
                      <w:pPr>
                        <w:pStyle w:val="Puce3"/>
                        <w:numPr>
                          <w:ilvl w:val="0"/>
                          <w:numId w:val="25"/>
                        </w:numPr>
                        <w:rPr>
                          <w:rFonts w:ascii="Overpass" w:hAnsi="Overpass"/>
                          <w:sz w:val="20"/>
                          <w:szCs w:val="20"/>
                        </w:rPr>
                      </w:pPr>
                      <w:r w:rsidRPr="001B119A">
                        <w:rPr>
                          <w:rFonts w:ascii="Overpass" w:hAnsi="Overpass"/>
                          <w:sz w:val="20"/>
                          <w:szCs w:val="20"/>
                        </w:rPr>
                        <w:t>La durée et le régime des études</w:t>
                      </w:r>
                    </w:p>
                    <w:p w14:paraId="7AA472CC" w14:textId="77777777" w:rsidR="00D34DE1" w:rsidRPr="001B119A" w:rsidRDefault="00D34DE1" w:rsidP="006B6274">
                      <w:pPr>
                        <w:pStyle w:val="Puce3"/>
                        <w:numPr>
                          <w:ilvl w:val="0"/>
                          <w:numId w:val="25"/>
                        </w:numPr>
                        <w:rPr>
                          <w:rFonts w:ascii="Overpass" w:hAnsi="Overpass"/>
                          <w:sz w:val="20"/>
                          <w:szCs w:val="20"/>
                        </w:rPr>
                      </w:pPr>
                      <w:r w:rsidRPr="001B119A">
                        <w:rPr>
                          <w:rFonts w:ascii="Overpass" w:hAnsi="Overpass"/>
                          <w:sz w:val="20"/>
                          <w:szCs w:val="20"/>
                        </w:rPr>
                        <w:t>Les modalités d’offre du programme (distance, présentiel, hybride, comodal, cours intensifs, etc.)</w:t>
                      </w:r>
                    </w:p>
                    <w:p w14:paraId="11D4F5A5" w14:textId="77777777" w:rsidR="00D34DE1" w:rsidRPr="001B119A" w:rsidRDefault="00D34DE1" w:rsidP="006B6274">
                      <w:pPr>
                        <w:pStyle w:val="Puce3"/>
                        <w:numPr>
                          <w:ilvl w:val="0"/>
                          <w:numId w:val="25"/>
                        </w:numPr>
                        <w:rPr>
                          <w:rFonts w:ascii="Overpass" w:hAnsi="Overpass"/>
                          <w:sz w:val="20"/>
                          <w:szCs w:val="20"/>
                        </w:rPr>
                      </w:pPr>
                      <w:r w:rsidRPr="001B119A">
                        <w:rPr>
                          <w:rFonts w:ascii="Overpass" w:hAnsi="Overpass"/>
                          <w:sz w:val="20"/>
                          <w:szCs w:val="20"/>
                        </w:rPr>
                        <w:t>La répartition par session des cours offerts et l’offre réelle des cours sur les trois dernières années (</w:t>
                      </w:r>
                      <w:r w:rsidRPr="001B119A">
                        <w:rPr>
                          <w:rFonts w:ascii="Overpass" w:hAnsi="Overpass"/>
                          <w:i/>
                          <w:sz w:val="20"/>
                          <w:szCs w:val="20"/>
                        </w:rPr>
                        <w:t>se référer à la série statistique « </w:t>
                      </w:r>
                      <w:hyperlink r:id="rId30" w:history="1">
                        <w:r w:rsidRPr="001B119A">
                          <w:rPr>
                            <w:rStyle w:val="Lienhypertexte"/>
                            <w:rFonts w:ascii="Overpass" w:hAnsi="Overpass"/>
                            <w:i/>
                            <w:sz w:val="20"/>
                            <w:szCs w:val="20"/>
                          </w:rPr>
                          <w:t>Inscription cours et sections </w:t>
                        </w:r>
                      </w:hyperlink>
                      <w:r w:rsidRPr="001B119A">
                        <w:rPr>
                          <w:rFonts w:ascii="Overpass" w:hAnsi="Overpass"/>
                          <w:i/>
                          <w:sz w:val="20"/>
                          <w:szCs w:val="20"/>
                        </w:rPr>
                        <w:t>» disponible sur le site sécurisé du bureau du registraire)</w:t>
                      </w:r>
                    </w:p>
                    <w:p w14:paraId="31E08665" w14:textId="77777777" w:rsidR="00D34DE1" w:rsidRPr="001B119A" w:rsidRDefault="00D34DE1" w:rsidP="006B6274">
                      <w:pPr>
                        <w:pStyle w:val="Puce3"/>
                        <w:numPr>
                          <w:ilvl w:val="0"/>
                          <w:numId w:val="25"/>
                        </w:numPr>
                        <w:rPr>
                          <w:rFonts w:ascii="Overpass" w:hAnsi="Overpass"/>
                          <w:sz w:val="20"/>
                          <w:szCs w:val="20"/>
                        </w:rPr>
                      </w:pPr>
                      <w:r w:rsidRPr="001B119A">
                        <w:rPr>
                          <w:rFonts w:ascii="Overpass" w:hAnsi="Overpass"/>
                          <w:sz w:val="20"/>
                          <w:szCs w:val="20"/>
                        </w:rPr>
                        <w:t>Le cheminement type d’un étudiant, selon la session d’admission</w:t>
                      </w:r>
                    </w:p>
                    <w:p w14:paraId="0D90A729" w14:textId="77777777" w:rsidR="00D34DE1" w:rsidRPr="001B119A" w:rsidRDefault="00D34DE1" w:rsidP="006B6274">
                      <w:pPr>
                        <w:pStyle w:val="Puce3"/>
                        <w:numPr>
                          <w:ilvl w:val="0"/>
                          <w:numId w:val="0"/>
                        </w:numPr>
                        <w:ind w:left="2160" w:hanging="360"/>
                        <w:rPr>
                          <w:rFonts w:ascii="Overpass" w:hAnsi="Overpass"/>
                          <w:sz w:val="20"/>
                          <w:szCs w:val="20"/>
                        </w:rPr>
                      </w:pPr>
                    </w:p>
                  </w:txbxContent>
                </v:textbox>
                <w10:wrap type="topAndBottom"/>
              </v:shape>
            </w:pict>
          </mc:Fallback>
        </mc:AlternateContent>
      </w:r>
    </w:p>
    <w:p w14:paraId="07493A0D" w14:textId="51440C04" w:rsidR="00CB7A17" w:rsidRPr="00E733BD" w:rsidRDefault="00CB7A17" w:rsidP="006B6274">
      <w:pPr>
        <w:pStyle w:val="texte3"/>
        <w:rPr>
          <w:rFonts w:ascii="Overpass" w:hAnsi="Overpass"/>
        </w:rPr>
      </w:pPr>
    </w:p>
    <w:p w14:paraId="1F44C970" w14:textId="75E8FDBD" w:rsidR="006B6274" w:rsidRPr="00E733BD" w:rsidRDefault="006B6274" w:rsidP="006B6274">
      <w:pPr>
        <w:pStyle w:val="texte3"/>
        <w:rPr>
          <w:rFonts w:ascii="Overpass" w:hAnsi="Overpass"/>
        </w:rPr>
      </w:pPr>
    </w:p>
    <w:p w14:paraId="01699AE7" w14:textId="77777777" w:rsidR="006B6274" w:rsidRPr="00E733BD" w:rsidRDefault="006B6274" w:rsidP="006B6274">
      <w:pPr>
        <w:pStyle w:val="texte3"/>
        <w:rPr>
          <w:rFonts w:ascii="Overpass" w:hAnsi="Overpass"/>
        </w:rPr>
      </w:pPr>
    </w:p>
    <w:p w14:paraId="4B683C93" w14:textId="77777777" w:rsidR="007600CA" w:rsidRPr="00E733BD" w:rsidRDefault="007600CA" w:rsidP="007600CA">
      <w:pPr>
        <w:pStyle w:val="Titre3"/>
        <w:rPr>
          <w:rFonts w:ascii="Overpass" w:hAnsi="Overpass"/>
        </w:rPr>
      </w:pPr>
      <w:bookmarkStart w:id="16" w:name="_Toc22800902"/>
      <w:r w:rsidRPr="00E733BD">
        <w:rPr>
          <w:rFonts w:ascii="Overpass" w:hAnsi="Overpass"/>
        </w:rPr>
        <w:t>Mode de gestion (comité de programme, stage, etc.)</w:t>
      </w:r>
      <w:bookmarkEnd w:id="16"/>
    </w:p>
    <w:p w14:paraId="78E8B721" w14:textId="77777777" w:rsidR="00000185" w:rsidRPr="00E733BD" w:rsidRDefault="00000185" w:rsidP="00000185">
      <w:pPr>
        <w:pStyle w:val="texte3"/>
        <w:rPr>
          <w:rFonts w:ascii="Overpass" w:hAnsi="Overpass"/>
        </w:rPr>
      </w:pPr>
    </w:p>
    <w:p w14:paraId="12C66F97" w14:textId="77777777" w:rsidR="00CB7A17" w:rsidRPr="00E733BD" w:rsidRDefault="00CB7A17" w:rsidP="00000185">
      <w:pPr>
        <w:pStyle w:val="texte3"/>
        <w:rPr>
          <w:rFonts w:ascii="Overpass" w:hAnsi="Overpass"/>
        </w:rPr>
      </w:pPr>
    </w:p>
    <w:p w14:paraId="61B3BE68" w14:textId="77777777" w:rsidR="00CB7A17" w:rsidRPr="00E733BD" w:rsidRDefault="00CB7A17" w:rsidP="00000185">
      <w:pPr>
        <w:pStyle w:val="texte3"/>
        <w:rPr>
          <w:rFonts w:ascii="Overpass" w:hAnsi="Overpass"/>
        </w:rPr>
      </w:pPr>
    </w:p>
    <w:p w14:paraId="479C91B8" w14:textId="77777777" w:rsidR="00CB7A17" w:rsidRPr="00E733BD" w:rsidRDefault="00CB7A17" w:rsidP="00000185">
      <w:pPr>
        <w:pStyle w:val="texte3"/>
        <w:rPr>
          <w:rFonts w:ascii="Overpass" w:hAnsi="Overpass"/>
        </w:rPr>
      </w:pPr>
    </w:p>
    <w:p w14:paraId="5C8F15EF" w14:textId="77777777" w:rsidR="00CB7A17" w:rsidRPr="00E733BD" w:rsidRDefault="00CB7A17" w:rsidP="00000185">
      <w:pPr>
        <w:pStyle w:val="texte3"/>
        <w:rPr>
          <w:rFonts w:ascii="Overpass" w:hAnsi="Overpass"/>
        </w:rPr>
      </w:pPr>
    </w:p>
    <w:p w14:paraId="784966B6" w14:textId="77777777" w:rsidR="00000185" w:rsidRPr="00E733BD" w:rsidRDefault="00000185" w:rsidP="00000185">
      <w:pPr>
        <w:pStyle w:val="texte3"/>
        <w:rPr>
          <w:rFonts w:ascii="Overpass" w:hAnsi="Overpass"/>
        </w:rPr>
      </w:pPr>
      <w:r w:rsidRPr="00E733BD">
        <w:rPr>
          <w:rFonts w:ascii="Overpass" w:hAnsi="Overpass"/>
          <w:noProof/>
          <w:lang w:eastAsia="fr-CA"/>
        </w:rPr>
        <mc:AlternateContent>
          <mc:Choice Requires="wps">
            <w:drawing>
              <wp:anchor distT="0" distB="0" distL="114300" distR="114300" simplePos="0" relativeHeight="251670528" behindDoc="0" locked="0" layoutInCell="1" allowOverlap="1" wp14:anchorId="0576A1B1" wp14:editId="3325C218">
                <wp:simplePos x="0" y="0"/>
                <wp:positionH relativeFrom="column">
                  <wp:posOffset>270510</wp:posOffset>
                </wp:positionH>
                <wp:positionV relativeFrom="paragraph">
                  <wp:posOffset>225425</wp:posOffset>
                </wp:positionV>
                <wp:extent cx="6291580" cy="1583690"/>
                <wp:effectExtent l="0" t="0" r="0" b="0"/>
                <wp:wrapTopAndBottom/>
                <wp:docPr id="49" name="Zone de texte 49"/>
                <wp:cNvGraphicFramePr/>
                <a:graphic xmlns:a="http://schemas.openxmlformats.org/drawingml/2006/main">
                  <a:graphicData uri="http://schemas.microsoft.com/office/word/2010/wordprocessingShape">
                    <wps:wsp>
                      <wps:cNvSpPr txBox="1"/>
                      <wps:spPr>
                        <a:xfrm>
                          <a:off x="0" y="0"/>
                          <a:ext cx="6291580" cy="1583690"/>
                        </a:xfrm>
                        <a:prstGeom prst="rect">
                          <a:avLst/>
                        </a:prstGeom>
                        <a:solidFill>
                          <a:schemeClr val="accent1">
                            <a:lumMod val="20000"/>
                            <a:lumOff val="80000"/>
                          </a:schemeClr>
                        </a:solidFill>
                        <a:ln w="6350">
                          <a:noFill/>
                        </a:ln>
                      </wps:spPr>
                      <wps:txbx>
                        <w:txbxContent>
                          <w:p w14:paraId="6E767EFD" w14:textId="77777777" w:rsidR="00D34DE1" w:rsidRPr="001B119A" w:rsidRDefault="00D34DE1" w:rsidP="00000185">
                            <w:pPr>
                              <w:spacing w:line="276" w:lineRule="auto"/>
                              <w:rPr>
                                <w:rFonts w:ascii="Overpass" w:hAnsi="Overpass"/>
                                <w:sz w:val="20"/>
                              </w:rPr>
                            </w:pPr>
                            <w:r w:rsidRPr="001B119A">
                              <w:rPr>
                                <w:rFonts w:ascii="Overpass" w:hAnsi="Overpass"/>
                                <w:sz w:val="20"/>
                              </w:rPr>
                              <w:t xml:space="preserve">On documente ici la façon dont le programme va être géré lorsqu’il sera actif. </w:t>
                            </w:r>
                          </w:p>
                          <w:p w14:paraId="52F29896" w14:textId="77777777" w:rsidR="00D34DE1" w:rsidRPr="001B119A" w:rsidRDefault="00D34DE1" w:rsidP="00000185">
                            <w:pPr>
                              <w:pStyle w:val="Paragraphedeliste"/>
                              <w:numPr>
                                <w:ilvl w:val="0"/>
                                <w:numId w:val="26"/>
                              </w:numPr>
                              <w:spacing w:line="276" w:lineRule="auto"/>
                              <w:rPr>
                                <w:rFonts w:ascii="Overpass" w:hAnsi="Overpass"/>
                                <w:sz w:val="20"/>
                              </w:rPr>
                            </w:pPr>
                            <w:r w:rsidRPr="001B119A">
                              <w:rPr>
                                <w:rFonts w:ascii="Overpass" w:hAnsi="Overpass"/>
                                <w:sz w:val="20"/>
                              </w:rPr>
                              <w:t xml:space="preserve">Le programme disposera-t-il de son propre comité de programme ou relève-t-il d’un comité existant? </w:t>
                            </w:r>
                          </w:p>
                          <w:p w14:paraId="3FD482E4" w14:textId="77777777" w:rsidR="00D34DE1" w:rsidRPr="001B119A" w:rsidRDefault="00D34DE1" w:rsidP="00000185">
                            <w:pPr>
                              <w:pStyle w:val="Paragraphedeliste"/>
                              <w:numPr>
                                <w:ilvl w:val="1"/>
                                <w:numId w:val="26"/>
                              </w:numPr>
                              <w:spacing w:line="276" w:lineRule="auto"/>
                              <w:rPr>
                                <w:rFonts w:ascii="Overpass" w:hAnsi="Overpass"/>
                                <w:sz w:val="20"/>
                              </w:rPr>
                            </w:pPr>
                            <w:r w:rsidRPr="001B119A">
                              <w:rPr>
                                <w:rFonts w:ascii="Overpass" w:hAnsi="Overpass"/>
                                <w:sz w:val="20"/>
                              </w:rPr>
                              <w:t xml:space="preserve">Si le programme n’a pas son propre comité, comment s’assurera-t-on que la spécificité du programme sera bien prise en compte? </w:t>
                            </w:r>
                          </w:p>
                          <w:p w14:paraId="56AE3AD8" w14:textId="77777777" w:rsidR="00D34DE1" w:rsidRPr="001B119A" w:rsidRDefault="00D34DE1" w:rsidP="00000185">
                            <w:pPr>
                              <w:pStyle w:val="Paragraphedeliste"/>
                              <w:numPr>
                                <w:ilvl w:val="1"/>
                                <w:numId w:val="26"/>
                              </w:numPr>
                              <w:spacing w:line="276" w:lineRule="auto"/>
                              <w:rPr>
                                <w:rFonts w:ascii="Overpass" w:hAnsi="Overpass"/>
                                <w:sz w:val="20"/>
                              </w:rPr>
                            </w:pPr>
                            <w:r w:rsidRPr="001B119A">
                              <w:rPr>
                                <w:rFonts w:ascii="Overpass" w:hAnsi="Overpass"/>
                                <w:sz w:val="20"/>
                              </w:rPr>
                              <w:t>Quelles sont les modalités de gestion du comité dont le programme relèvera?</w:t>
                            </w:r>
                          </w:p>
                          <w:p w14:paraId="75145E63" w14:textId="77777777" w:rsidR="00D34DE1" w:rsidRPr="001B119A" w:rsidRDefault="00D34DE1" w:rsidP="00000185">
                            <w:pPr>
                              <w:pStyle w:val="Paragraphedeliste"/>
                              <w:numPr>
                                <w:ilvl w:val="1"/>
                                <w:numId w:val="26"/>
                              </w:numPr>
                              <w:spacing w:line="276" w:lineRule="auto"/>
                              <w:rPr>
                                <w:rFonts w:ascii="Overpass" w:hAnsi="Overpass"/>
                                <w:sz w:val="20"/>
                              </w:rPr>
                            </w:pPr>
                            <w:r w:rsidRPr="001B119A">
                              <w:rPr>
                                <w:rFonts w:ascii="Overpass" w:hAnsi="Overpass"/>
                                <w:sz w:val="20"/>
                              </w:rPr>
                              <w:t xml:space="preserve">Voir les articles </w:t>
                            </w:r>
                            <w:r w:rsidR="00814102" w:rsidRPr="001B119A">
                              <w:rPr>
                                <w:rFonts w:ascii="Overpass" w:hAnsi="Overpass"/>
                                <w:sz w:val="20"/>
                              </w:rPr>
                              <w:t>1.34</w:t>
                            </w:r>
                            <w:r w:rsidRPr="001B119A">
                              <w:rPr>
                                <w:rFonts w:ascii="Overpass" w:hAnsi="Overpass"/>
                                <w:sz w:val="20"/>
                              </w:rPr>
                              <w:t xml:space="preserve"> à </w:t>
                            </w:r>
                            <w:r w:rsidR="00814102" w:rsidRPr="001B119A">
                              <w:rPr>
                                <w:rFonts w:ascii="Overpass" w:hAnsi="Overpass"/>
                                <w:sz w:val="20"/>
                              </w:rPr>
                              <w:t>1.38</w:t>
                            </w:r>
                            <w:r w:rsidRPr="001B119A">
                              <w:rPr>
                                <w:rFonts w:ascii="Overpass" w:hAnsi="Overpass"/>
                                <w:sz w:val="20"/>
                              </w:rPr>
                              <w:t xml:space="preserve"> du Règlement des études pour plus d’informations sur le comité de programme.</w:t>
                            </w:r>
                          </w:p>
                          <w:p w14:paraId="2975E7B7" w14:textId="77777777" w:rsidR="00D34DE1" w:rsidRPr="001B119A" w:rsidRDefault="00D34DE1" w:rsidP="00000185">
                            <w:pPr>
                              <w:pStyle w:val="Paragraphedeliste"/>
                              <w:numPr>
                                <w:ilvl w:val="0"/>
                                <w:numId w:val="26"/>
                              </w:numPr>
                              <w:spacing w:line="276" w:lineRule="auto"/>
                              <w:rPr>
                                <w:rFonts w:ascii="Overpass" w:hAnsi="Overpass"/>
                                <w:sz w:val="20"/>
                              </w:rPr>
                            </w:pPr>
                            <w:r w:rsidRPr="001B119A">
                              <w:rPr>
                                <w:rFonts w:ascii="Overpass" w:hAnsi="Overpass"/>
                                <w:sz w:val="20"/>
                              </w:rPr>
                              <w:t xml:space="preserve">Si des stages sont prévus dans le programme, comment seront-ils gérés?  </w:t>
                            </w:r>
                          </w:p>
                          <w:p w14:paraId="2B4712C0" w14:textId="77777777" w:rsidR="00D34DE1" w:rsidRPr="001B119A" w:rsidRDefault="00D34DE1" w:rsidP="00000185">
                            <w:pPr>
                              <w:rPr>
                                <w:rFonts w:ascii="Overpass" w:hAnsi="Overpas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76A1B1" id="Zone de texte 49" o:spid="_x0000_s1034" type="#_x0000_t202" style="position:absolute;left:0;text-align:left;margin-left:21.3pt;margin-top:17.75pt;width:495.4pt;height:124.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" fillcolor="#dbe5f1 [660]" stroked="f" strokeweight=".5pt">
                <v:textbox>
                  <w:txbxContent>
                    <w:p w14:paraId="6E767EFD" w14:textId="77777777" w:rsidR="00D34DE1" w:rsidRPr="001B119A" w:rsidRDefault="00D34DE1" w:rsidP="00000185">
                      <w:pPr>
                        <w:spacing w:line="276" w:lineRule="auto"/>
                        <w:rPr>
                          <w:rFonts w:ascii="Overpass" w:hAnsi="Overpass"/>
                          <w:sz w:val="20"/>
                        </w:rPr>
                      </w:pPr>
                      <w:r w:rsidRPr="001B119A">
                        <w:rPr>
                          <w:rFonts w:ascii="Overpass" w:hAnsi="Overpass"/>
                          <w:sz w:val="20"/>
                        </w:rPr>
                        <w:t xml:space="preserve">On documente ici la façon dont le programme va être géré lorsqu’il sera actif. </w:t>
                      </w:r>
                    </w:p>
                    <w:p w14:paraId="52F29896" w14:textId="77777777" w:rsidR="00D34DE1" w:rsidRPr="001B119A" w:rsidRDefault="00D34DE1" w:rsidP="00000185">
                      <w:pPr>
                        <w:pStyle w:val="Paragraphedeliste"/>
                        <w:numPr>
                          <w:ilvl w:val="0"/>
                          <w:numId w:val="26"/>
                        </w:numPr>
                        <w:spacing w:line="276" w:lineRule="auto"/>
                        <w:rPr>
                          <w:rFonts w:ascii="Overpass" w:hAnsi="Overpass"/>
                          <w:sz w:val="20"/>
                        </w:rPr>
                      </w:pPr>
                      <w:r w:rsidRPr="001B119A">
                        <w:rPr>
                          <w:rFonts w:ascii="Overpass" w:hAnsi="Overpass"/>
                          <w:sz w:val="20"/>
                        </w:rPr>
                        <w:t xml:space="preserve">Le programme disposera-t-il de son propre comité de programme ou relève-t-il d’un comité existant? </w:t>
                      </w:r>
                    </w:p>
                    <w:p w14:paraId="3FD482E4" w14:textId="77777777" w:rsidR="00D34DE1" w:rsidRPr="001B119A" w:rsidRDefault="00D34DE1" w:rsidP="00000185">
                      <w:pPr>
                        <w:pStyle w:val="Paragraphedeliste"/>
                        <w:numPr>
                          <w:ilvl w:val="1"/>
                          <w:numId w:val="26"/>
                        </w:numPr>
                        <w:spacing w:line="276" w:lineRule="auto"/>
                        <w:rPr>
                          <w:rFonts w:ascii="Overpass" w:hAnsi="Overpass"/>
                          <w:sz w:val="20"/>
                        </w:rPr>
                      </w:pPr>
                      <w:r w:rsidRPr="001B119A">
                        <w:rPr>
                          <w:rFonts w:ascii="Overpass" w:hAnsi="Overpass"/>
                          <w:sz w:val="20"/>
                        </w:rPr>
                        <w:t xml:space="preserve">Si le programme n’a pas son propre comité, comment s’assurera-t-on que la spécificité du programme sera bien prise en compte? </w:t>
                      </w:r>
                    </w:p>
                    <w:p w14:paraId="56AE3AD8" w14:textId="77777777" w:rsidR="00D34DE1" w:rsidRPr="001B119A" w:rsidRDefault="00D34DE1" w:rsidP="00000185">
                      <w:pPr>
                        <w:pStyle w:val="Paragraphedeliste"/>
                        <w:numPr>
                          <w:ilvl w:val="1"/>
                          <w:numId w:val="26"/>
                        </w:numPr>
                        <w:spacing w:line="276" w:lineRule="auto"/>
                        <w:rPr>
                          <w:rFonts w:ascii="Overpass" w:hAnsi="Overpass"/>
                          <w:sz w:val="20"/>
                        </w:rPr>
                      </w:pPr>
                      <w:r w:rsidRPr="001B119A">
                        <w:rPr>
                          <w:rFonts w:ascii="Overpass" w:hAnsi="Overpass"/>
                          <w:sz w:val="20"/>
                        </w:rPr>
                        <w:t>Quelles sont les modalités de gestion du comité dont le programme relèvera?</w:t>
                      </w:r>
                    </w:p>
                    <w:p w14:paraId="75145E63" w14:textId="77777777" w:rsidR="00D34DE1" w:rsidRPr="001B119A" w:rsidRDefault="00D34DE1" w:rsidP="00000185">
                      <w:pPr>
                        <w:pStyle w:val="Paragraphedeliste"/>
                        <w:numPr>
                          <w:ilvl w:val="1"/>
                          <w:numId w:val="26"/>
                        </w:numPr>
                        <w:spacing w:line="276" w:lineRule="auto"/>
                        <w:rPr>
                          <w:rFonts w:ascii="Overpass" w:hAnsi="Overpass"/>
                          <w:sz w:val="20"/>
                        </w:rPr>
                      </w:pPr>
                      <w:r w:rsidRPr="001B119A">
                        <w:rPr>
                          <w:rFonts w:ascii="Overpass" w:hAnsi="Overpass"/>
                          <w:sz w:val="20"/>
                        </w:rPr>
                        <w:t xml:space="preserve">Voir les articles </w:t>
                      </w:r>
                      <w:r w:rsidR="00814102" w:rsidRPr="001B119A">
                        <w:rPr>
                          <w:rFonts w:ascii="Overpass" w:hAnsi="Overpass"/>
                          <w:sz w:val="20"/>
                        </w:rPr>
                        <w:t>1.34</w:t>
                      </w:r>
                      <w:r w:rsidRPr="001B119A">
                        <w:rPr>
                          <w:rFonts w:ascii="Overpass" w:hAnsi="Overpass"/>
                          <w:sz w:val="20"/>
                        </w:rPr>
                        <w:t xml:space="preserve"> à </w:t>
                      </w:r>
                      <w:r w:rsidR="00814102" w:rsidRPr="001B119A">
                        <w:rPr>
                          <w:rFonts w:ascii="Overpass" w:hAnsi="Overpass"/>
                          <w:sz w:val="20"/>
                        </w:rPr>
                        <w:t>1.38</w:t>
                      </w:r>
                      <w:r w:rsidRPr="001B119A">
                        <w:rPr>
                          <w:rFonts w:ascii="Overpass" w:hAnsi="Overpass"/>
                          <w:sz w:val="20"/>
                        </w:rPr>
                        <w:t xml:space="preserve"> du Règlement des études pour plus d’informations sur le comité de programme.</w:t>
                      </w:r>
                    </w:p>
                    <w:p w14:paraId="2975E7B7" w14:textId="77777777" w:rsidR="00D34DE1" w:rsidRPr="001B119A" w:rsidRDefault="00D34DE1" w:rsidP="00000185">
                      <w:pPr>
                        <w:pStyle w:val="Paragraphedeliste"/>
                        <w:numPr>
                          <w:ilvl w:val="0"/>
                          <w:numId w:val="26"/>
                        </w:numPr>
                        <w:spacing w:line="276" w:lineRule="auto"/>
                        <w:rPr>
                          <w:rFonts w:ascii="Overpass" w:hAnsi="Overpass"/>
                          <w:sz w:val="20"/>
                        </w:rPr>
                      </w:pPr>
                      <w:r w:rsidRPr="001B119A">
                        <w:rPr>
                          <w:rFonts w:ascii="Overpass" w:hAnsi="Overpass"/>
                          <w:sz w:val="20"/>
                        </w:rPr>
                        <w:t xml:space="preserve">Si des stages sont prévus dans le programme, comment seront-ils gérés?  </w:t>
                      </w:r>
                    </w:p>
                    <w:p w14:paraId="2B4712C0" w14:textId="77777777" w:rsidR="00D34DE1" w:rsidRPr="001B119A" w:rsidRDefault="00D34DE1" w:rsidP="00000185">
                      <w:pPr>
                        <w:rPr>
                          <w:rFonts w:ascii="Overpass" w:hAnsi="Overpass"/>
                        </w:rPr>
                      </w:pPr>
                    </w:p>
                  </w:txbxContent>
                </v:textbox>
                <w10:wrap type="topAndBottom"/>
              </v:shape>
            </w:pict>
          </mc:Fallback>
        </mc:AlternateContent>
      </w:r>
    </w:p>
    <w:p w14:paraId="60A71D39" w14:textId="77777777" w:rsidR="008264AF" w:rsidRPr="00E733BD" w:rsidRDefault="008264AF" w:rsidP="008264AF">
      <w:pPr>
        <w:pStyle w:val="texte3"/>
        <w:rPr>
          <w:rFonts w:ascii="Overpass" w:hAnsi="Overpass"/>
        </w:rPr>
      </w:pPr>
    </w:p>
    <w:p w14:paraId="06190CDF" w14:textId="77777777" w:rsidR="00000185" w:rsidRPr="00E733BD" w:rsidRDefault="00000185">
      <w:pPr>
        <w:spacing w:after="200" w:line="276" w:lineRule="auto"/>
        <w:jc w:val="left"/>
        <w:rPr>
          <w:rFonts w:ascii="Overpass" w:eastAsia="Arial" w:hAnsi="Overpass" w:cstheme="majorBidi"/>
          <w:b/>
          <w:bCs/>
          <w:spacing w:val="1"/>
          <w:w w:val="103"/>
          <w:sz w:val="24"/>
          <w:szCs w:val="28"/>
        </w:rPr>
      </w:pPr>
      <w:r w:rsidRPr="00E733BD">
        <w:rPr>
          <w:rFonts w:ascii="Overpass" w:hAnsi="Overpass"/>
        </w:rPr>
        <w:br w:type="page"/>
      </w:r>
    </w:p>
    <w:p w14:paraId="0A0F6F7A" w14:textId="77777777" w:rsidR="00123F61" w:rsidRPr="00E733BD" w:rsidRDefault="007E647C" w:rsidP="007E647C">
      <w:pPr>
        <w:pStyle w:val="Titre1"/>
        <w:rPr>
          <w:rFonts w:ascii="Overpass" w:hAnsi="Overpass"/>
        </w:rPr>
      </w:pPr>
      <w:bookmarkStart w:id="17" w:name="_Toc22800903"/>
      <w:r w:rsidRPr="00E733BD">
        <w:rPr>
          <w:rFonts w:ascii="Overpass" w:hAnsi="Overpass"/>
        </w:rPr>
        <w:lastRenderedPageBreak/>
        <w:t>D</w:t>
      </w:r>
      <w:r w:rsidR="008264AF" w:rsidRPr="00E733BD">
        <w:rPr>
          <w:rFonts w:ascii="Overpass" w:hAnsi="Overpass"/>
        </w:rPr>
        <w:t>ossier de faisabilité et budget</w:t>
      </w:r>
      <w:bookmarkEnd w:id="17"/>
    </w:p>
    <w:p w14:paraId="0D345219" w14:textId="77777777" w:rsidR="00971AB2" w:rsidRPr="00E733BD" w:rsidRDefault="007E647C" w:rsidP="00000185">
      <w:pPr>
        <w:pStyle w:val="Titre2"/>
        <w:rPr>
          <w:rFonts w:ascii="Overpass" w:hAnsi="Overpass"/>
        </w:rPr>
      </w:pPr>
      <w:bookmarkStart w:id="18" w:name="_Toc22800904"/>
      <w:r w:rsidRPr="00E733BD">
        <w:rPr>
          <w:rFonts w:ascii="Overpass" w:hAnsi="Overpass"/>
        </w:rPr>
        <w:t>P</w:t>
      </w:r>
      <w:r w:rsidR="008264AF" w:rsidRPr="00E733BD">
        <w:rPr>
          <w:rFonts w:ascii="Overpass" w:hAnsi="Overpass"/>
        </w:rPr>
        <w:t>révisions d’effectifs étudiants</w:t>
      </w:r>
      <w:bookmarkEnd w:id="18"/>
    </w:p>
    <w:p w14:paraId="2B3E3418" w14:textId="77777777" w:rsidR="00000185" w:rsidRPr="00E733BD" w:rsidRDefault="00000185" w:rsidP="00000185">
      <w:pPr>
        <w:pStyle w:val="Texte2"/>
        <w:rPr>
          <w:rFonts w:ascii="Overpass" w:hAnsi="Overpass"/>
        </w:rPr>
      </w:pPr>
    </w:p>
    <w:p w14:paraId="0C613A3D" w14:textId="77777777" w:rsidR="00000185" w:rsidRPr="00E733BD" w:rsidRDefault="00000185" w:rsidP="00000185">
      <w:pPr>
        <w:pStyle w:val="Texte2"/>
        <w:rPr>
          <w:rFonts w:ascii="Overpass" w:hAnsi="Overpass"/>
        </w:rPr>
      </w:pPr>
    </w:p>
    <w:p w14:paraId="0903EE83" w14:textId="77777777" w:rsidR="008264AF" w:rsidRPr="00E733BD" w:rsidRDefault="00000185" w:rsidP="008264AF">
      <w:pPr>
        <w:pStyle w:val="Texte2"/>
        <w:rPr>
          <w:rFonts w:ascii="Overpass" w:hAnsi="Overpass"/>
        </w:rPr>
      </w:pPr>
      <w:r w:rsidRPr="00E733BD">
        <w:rPr>
          <w:rFonts w:ascii="Overpass" w:hAnsi="Overpass"/>
          <w:noProof/>
          <w:lang w:eastAsia="fr-CA"/>
        </w:rPr>
        <mc:AlternateContent>
          <mc:Choice Requires="wps">
            <w:drawing>
              <wp:anchor distT="0" distB="0" distL="114300" distR="114300" simplePos="0" relativeHeight="251671552" behindDoc="0" locked="0" layoutInCell="1" allowOverlap="1" wp14:anchorId="69EADDED" wp14:editId="2BB4F7DF">
                <wp:simplePos x="0" y="0"/>
                <wp:positionH relativeFrom="column">
                  <wp:posOffset>207010</wp:posOffset>
                </wp:positionH>
                <wp:positionV relativeFrom="paragraph">
                  <wp:posOffset>261620</wp:posOffset>
                </wp:positionV>
                <wp:extent cx="6262370" cy="1966595"/>
                <wp:effectExtent l="0" t="0" r="5080" b="0"/>
                <wp:wrapTopAndBottom/>
                <wp:docPr id="12" name="Zone de texte 12"/>
                <wp:cNvGraphicFramePr/>
                <a:graphic xmlns:a="http://schemas.openxmlformats.org/drawingml/2006/main">
                  <a:graphicData uri="http://schemas.microsoft.com/office/word/2010/wordprocessingShape">
                    <wps:wsp>
                      <wps:cNvSpPr txBox="1"/>
                      <wps:spPr>
                        <a:xfrm>
                          <a:off x="0" y="0"/>
                          <a:ext cx="6262370" cy="1966595"/>
                        </a:xfrm>
                        <a:prstGeom prst="rect">
                          <a:avLst/>
                        </a:prstGeom>
                        <a:solidFill>
                          <a:schemeClr val="accent1">
                            <a:lumMod val="20000"/>
                            <a:lumOff val="80000"/>
                          </a:schemeClr>
                        </a:solidFill>
                        <a:ln w="6350">
                          <a:noFill/>
                        </a:ln>
                      </wps:spPr>
                      <wps:txbx>
                        <w:txbxContent>
                          <w:p w14:paraId="1D81811E" w14:textId="77777777" w:rsidR="00D34DE1" w:rsidRPr="001B119A" w:rsidRDefault="00D34DE1" w:rsidP="00000185">
                            <w:pPr>
                              <w:pStyle w:val="Texte1"/>
                              <w:spacing w:line="276" w:lineRule="auto"/>
                              <w:ind w:left="0"/>
                              <w:rPr>
                                <w:rFonts w:ascii="Overpass" w:hAnsi="Overpass"/>
                                <w:sz w:val="20"/>
                              </w:rPr>
                            </w:pPr>
                            <w:r w:rsidRPr="001B119A">
                              <w:rPr>
                                <w:rFonts w:ascii="Overpass" w:hAnsi="Overpass"/>
                                <w:sz w:val="20"/>
                              </w:rPr>
                              <w:t xml:space="preserve">Combien d’étudiants pense-t-on recruter sur une base annuelle? Comment avez-vous établi ces prévisions? Le nombre d’étudiants visés permet-il la viabilité du programme? Quel est l’impact de ces nouvelles cohortes sur les cours existants ou programmes? </w:t>
                            </w:r>
                          </w:p>
                          <w:p w14:paraId="0C431080" w14:textId="77777777" w:rsidR="00D34DE1" w:rsidRPr="001B119A" w:rsidRDefault="00D34DE1" w:rsidP="00000185">
                            <w:pPr>
                              <w:pStyle w:val="Texte1"/>
                              <w:spacing w:line="276" w:lineRule="auto"/>
                              <w:ind w:left="0"/>
                              <w:rPr>
                                <w:rFonts w:ascii="Overpass" w:hAnsi="Overpass"/>
                                <w:sz w:val="20"/>
                              </w:rPr>
                            </w:pPr>
                            <w:r w:rsidRPr="001B119A">
                              <w:rPr>
                                <w:rFonts w:ascii="Overpass" w:hAnsi="Overpass"/>
                                <w:sz w:val="20"/>
                              </w:rPr>
                              <w:t>Les prévisions sont établies notamment à partir de :</w:t>
                            </w:r>
                          </w:p>
                          <w:p w14:paraId="03DCC59C" w14:textId="77777777" w:rsidR="00E7232C" w:rsidRPr="001B119A" w:rsidRDefault="00E7232C" w:rsidP="00E7232C">
                            <w:pPr>
                              <w:pStyle w:val="Texte1"/>
                              <w:numPr>
                                <w:ilvl w:val="0"/>
                                <w:numId w:val="27"/>
                              </w:numPr>
                              <w:spacing w:line="276" w:lineRule="auto"/>
                              <w:rPr>
                                <w:rFonts w:ascii="Overpass" w:hAnsi="Overpass"/>
                                <w:sz w:val="20"/>
                              </w:rPr>
                            </w:pPr>
                            <w:r w:rsidRPr="001B119A">
                              <w:rPr>
                                <w:rFonts w:ascii="Overpass" w:hAnsi="Overpass"/>
                                <w:sz w:val="20"/>
                              </w:rPr>
                              <w:t>Besoins de la société</w:t>
                            </w:r>
                          </w:p>
                          <w:p w14:paraId="4795B39C" w14:textId="77777777" w:rsidR="00D34DE1" w:rsidRPr="001B119A" w:rsidRDefault="00D34DE1" w:rsidP="00D34DE1">
                            <w:pPr>
                              <w:pStyle w:val="Texte1"/>
                              <w:numPr>
                                <w:ilvl w:val="0"/>
                                <w:numId w:val="27"/>
                              </w:numPr>
                              <w:spacing w:line="276" w:lineRule="auto"/>
                              <w:rPr>
                                <w:rFonts w:ascii="Overpass" w:hAnsi="Overpass"/>
                                <w:sz w:val="20"/>
                              </w:rPr>
                            </w:pPr>
                            <w:r w:rsidRPr="001B119A">
                              <w:rPr>
                                <w:rFonts w:ascii="Overpass" w:hAnsi="Overpass"/>
                                <w:sz w:val="20"/>
                              </w:rPr>
                              <w:t xml:space="preserve">Données relatives aux programmes connexes au sein de l’UL et des autres universités québécoises (admission et diplomation, données fournies par le BQP). </w:t>
                            </w:r>
                          </w:p>
                          <w:p w14:paraId="55183B84" w14:textId="77777777" w:rsidR="00D34DE1" w:rsidRPr="001B119A" w:rsidRDefault="00D34DE1" w:rsidP="00D34DE1">
                            <w:pPr>
                              <w:pStyle w:val="Texte1"/>
                              <w:numPr>
                                <w:ilvl w:val="0"/>
                                <w:numId w:val="27"/>
                              </w:numPr>
                              <w:spacing w:line="276" w:lineRule="auto"/>
                              <w:rPr>
                                <w:rFonts w:ascii="Overpass" w:hAnsi="Overpass"/>
                                <w:sz w:val="20"/>
                              </w:rPr>
                            </w:pPr>
                            <w:r w:rsidRPr="001B119A">
                              <w:rPr>
                                <w:rFonts w:ascii="Overpass" w:hAnsi="Overpass"/>
                                <w:sz w:val="20"/>
                              </w:rPr>
                              <w:t xml:space="preserve">Sondages menés auprès des étudiants (expliquer la méthodologie, pourquoi telle population a été ciblée plutôt qu’une autre s’il y a lieu). Le BQP peut vous aider à faire ce sondage et en analyser les données.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EADDED" id="Zone de texte 12" o:spid="_x0000_s1035" type="#_x0000_t202" style="position:absolute;left:0;text-align:left;margin-left:16.3pt;margin-top:20.6pt;width:493.1pt;height:154.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" fillcolor="#dbe5f1 [660]" stroked="f" strokeweight=".5pt">
                <v:textbox>
                  <w:txbxContent>
                    <w:p w14:paraId="1D81811E" w14:textId="77777777" w:rsidR="00D34DE1" w:rsidRPr="001B119A" w:rsidRDefault="00D34DE1" w:rsidP="00000185">
                      <w:pPr>
                        <w:pStyle w:val="Texte1"/>
                        <w:spacing w:line="276" w:lineRule="auto"/>
                        <w:ind w:left="0"/>
                        <w:rPr>
                          <w:rFonts w:ascii="Overpass" w:hAnsi="Overpass"/>
                          <w:sz w:val="20"/>
                        </w:rPr>
                      </w:pPr>
                      <w:r w:rsidRPr="001B119A">
                        <w:rPr>
                          <w:rFonts w:ascii="Overpass" w:hAnsi="Overpass"/>
                          <w:sz w:val="20"/>
                        </w:rPr>
                        <w:t xml:space="preserve">Combien d’étudiants pense-t-on recruter sur une base annuelle? Comment avez-vous établi ces prévisions? Le nombre d’étudiants visés permet-il la viabilité du programme? Quel est l’impact de ces nouvelles cohortes sur les cours existants ou programmes? </w:t>
                      </w:r>
                    </w:p>
                    <w:p w14:paraId="0C431080" w14:textId="77777777" w:rsidR="00D34DE1" w:rsidRPr="001B119A" w:rsidRDefault="00D34DE1" w:rsidP="00000185">
                      <w:pPr>
                        <w:pStyle w:val="Texte1"/>
                        <w:spacing w:line="276" w:lineRule="auto"/>
                        <w:ind w:left="0"/>
                        <w:rPr>
                          <w:rFonts w:ascii="Overpass" w:hAnsi="Overpass"/>
                          <w:sz w:val="20"/>
                        </w:rPr>
                      </w:pPr>
                      <w:r w:rsidRPr="001B119A">
                        <w:rPr>
                          <w:rFonts w:ascii="Overpass" w:hAnsi="Overpass"/>
                          <w:sz w:val="20"/>
                        </w:rPr>
                        <w:t>Les prévisions sont établies notamment à partir de :</w:t>
                      </w:r>
                    </w:p>
                    <w:p w14:paraId="03DCC59C" w14:textId="77777777" w:rsidR="00E7232C" w:rsidRPr="001B119A" w:rsidRDefault="00E7232C" w:rsidP="00E7232C">
                      <w:pPr>
                        <w:pStyle w:val="Texte1"/>
                        <w:numPr>
                          <w:ilvl w:val="0"/>
                          <w:numId w:val="27"/>
                        </w:numPr>
                        <w:spacing w:line="276" w:lineRule="auto"/>
                        <w:rPr>
                          <w:rFonts w:ascii="Overpass" w:hAnsi="Overpass"/>
                          <w:sz w:val="20"/>
                        </w:rPr>
                      </w:pPr>
                      <w:r w:rsidRPr="001B119A">
                        <w:rPr>
                          <w:rFonts w:ascii="Overpass" w:hAnsi="Overpass"/>
                          <w:sz w:val="20"/>
                        </w:rPr>
                        <w:t>Besoins de la société</w:t>
                      </w:r>
                    </w:p>
                    <w:p w14:paraId="4795B39C" w14:textId="77777777" w:rsidR="00D34DE1" w:rsidRPr="001B119A" w:rsidRDefault="00D34DE1" w:rsidP="00D34DE1">
                      <w:pPr>
                        <w:pStyle w:val="Texte1"/>
                        <w:numPr>
                          <w:ilvl w:val="0"/>
                          <w:numId w:val="27"/>
                        </w:numPr>
                        <w:spacing w:line="276" w:lineRule="auto"/>
                        <w:rPr>
                          <w:rFonts w:ascii="Overpass" w:hAnsi="Overpass"/>
                          <w:sz w:val="20"/>
                        </w:rPr>
                      </w:pPr>
                      <w:r w:rsidRPr="001B119A">
                        <w:rPr>
                          <w:rFonts w:ascii="Overpass" w:hAnsi="Overpass"/>
                          <w:sz w:val="20"/>
                        </w:rPr>
                        <w:t xml:space="preserve">Données relatives aux programmes connexes au sein de l’UL et des autres universités québécoises (admission et diplomation, données fournies par le BQP). </w:t>
                      </w:r>
                    </w:p>
                    <w:p w14:paraId="55183B84" w14:textId="77777777" w:rsidR="00D34DE1" w:rsidRPr="001B119A" w:rsidRDefault="00D34DE1" w:rsidP="00D34DE1">
                      <w:pPr>
                        <w:pStyle w:val="Texte1"/>
                        <w:numPr>
                          <w:ilvl w:val="0"/>
                          <w:numId w:val="27"/>
                        </w:numPr>
                        <w:spacing w:line="276" w:lineRule="auto"/>
                        <w:rPr>
                          <w:rFonts w:ascii="Overpass" w:hAnsi="Overpass"/>
                          <w:sz w:val="20"/>
                        </w:rPr>
                      </w:pPr>
                      <w:r w:rsidRPr="001B119A">
                        <w:rPr>
                          <w:rFonts w:ascii="Overpass" w:hAnsi="Overpass"/>
                          <w:sz w:val="20"/>
                        </w:rPr>
                        <w:t xml:space="preserve">Sondages menés auprès des étudiants (expliquer la méthodologie, pourquoi telle population a été ciblée plutôt qu’une autre s’il y a lieu). Le BQP peut vous aider à faire ce sondage et en analyser les données. </w:t>
                      </w:r>
                    </w:p>
                  </w:txbxContent>
                </v:textbox>
                <w10:wrap type="topAndBottom"/>
              </v:shape>
            </w:pict>
          </mc:Fallback>
        </mc:AlternateContent>
      </w:r>
    </w:p>
    <w:p w14:paraId="1DB01A9C" w14:textId="77777777" w:rsidR="008264AF" w:rsidRPr="00E733BD" w:rsidRDefault="007E647C" w:rsidP="008264AF">
      <w:pPr>
        <w:pStyle w:val="Titre2"/>
        <w:rPr>
          <w:rFonts w:ascii="Overpass" w:hAnsi="Overpass"/>
        </w:rPr>
      </w:pPr>
      <w:bookmarkStart w:id="19" w:name="_Toc22800905"/>
      <w:r w:rsidRPr="00E733BD">
        <w:rPr>
          <w:rFonts w:ascii="Overpass" w:hAnsi="Overpass"/>
        </w:rPr>
        <w:t>M</w:t>
      </w:r>
      <w:r w:rsidR="008264AF" w:rsidRPr="00E733BD">
        <w:rPr>
          <w:rFonts w:ascii="Overpass" w:hAnsi="Overpass"/>
        </w:rPr>
        <w:t>esures de recrutement</w:t>
      </w:r>
      <w:bookmarkEnd w:id="19"/>
    </w:p>
    <w:p w14:paraId="07F99C7B" w14:textId="77777777" w:rsidR="008264AF" w:rsidRPr="00E733BD" w:rsidRDefault="008264AF" w:rsidP="008264AF">
      <w:pPr>
        <w:pStyle w:val="Texte2"/>
        <w:rPr>
          <w:rFonts w:ascii="Overpass" w:hAnsi="Overpass"/>
        </w:rPr>
      </w:pPr>
    </w:p>
    <w:p w14:paraId="0DF4CAF1" w14:textId="77777777" w:rsidR="00CB7A17" w:rsidRPr="00E733BD" w:rsidRDefault="00CB7A17" w:rsidP="008264AF">
      <w:pPr>
        <w:pStyle w:val="Texte2"/>
        <w:rPr>
          <w:rFonts w:ascii="Overpass" w:hAnsi="Overpass"/>
        </w:rPr>
      </w:pPr>
    </w:p>
    <w:p w14:paraId="031A3222" w14:textId="77777777" w:rsidR="00CB7A17" w:rsidRPr="00E733BD" w:rsidRDefault="00CB7A17" w:rsidP="008264AF">
      <w:pPr>
        <w:pStyle w:val="Texte2"/>
        <w:rPr>
          <w:rFonts w:ascii="Overpass" w:hAnsi="Overpass"/>
        </w:rPr>
      </w:pPr>
    </w:p>
    <w:p w14:paraId="1F01E6C5" w14:textId="77777777" w:rsidR="00CB7A17" w:rsidRPr="00E733BD" w:rsidRDefault="00CB7A17" w:rsidP="008264AF">
      <w:pPr>
        <w:pStyle w:val="Texte2"/>
        <w:rPr>
          <w:rFonts w:ascii="Overpass" w:hAnsi="Overpass"/>
        </w:rPr>
      </w:pPr>
    </w:p>
    <w:p w14:paraId="26FED1B0" w14:textId="77777777" w:rsidR="00CB7A17" w:rsidRPr="00E733BD" w:rsidRDefault="00CB7A17" w:rsidP="008264AF">
      <w:pPr>
        <w:pStyle w:val="Texte2"/>
        <w:rPr>
          <w:rFonts w:ascii="Overpass" w:hAnsi="Overpass"/>
        </w:rPr>
      </w:pPr>
    </w:p>
    <w:p w14:paraId="18BF074F" w14:textId="77777777" w:rsidR="00CB7A17" w:rsidRPr="00E733BD" w:rsidRDefault="00CB7A17" w:rsidP="008264AF">
      <w:pPr>
        <w:pStyle w:val="Texte2"/>
        <w:rPr>
          <w:rFonts w:ascii="Overpass" w:hAnsi="Overpass"/>
        </w:rPr>
      </w:pPr>
      <w:r w:rsidRPr="00E733BD">
        <w:rPr>
          <w:rFonts w:ascii="Overpass" w:hAnsi="Overpass"/>
          <w:noProof/>
          <w:lang w:eastAsia="fr-CA"/>
        </w:rPr>
        <mc:AlternateContent>
          <mc:Choice Requires="wps">
            <w:drawing>
              <wp:anchor distT="0" distB="0" distL="114300" distR="114300" simplePos="0" relativeHeight="251673600" behindDoc="0" locked="0" layoutInCell="1" allowOverlap="1" wp14:anchorId="62333C6B" wp14:editId="62A1B78D">
                <wp:simplePos x="0" y="0"/>
                <wp:positionH relativeFrom="column">
                  <wp:posOffset>207010</wp:posOffset>
                </wp:positionH>
                <wp:positionV relativeFrom="paragraph">
                  <wp:posOffset>261724</wp:posOffset>
                </wp:positionV>
                <wp:extent cx="6262370" cy="744220"/>
                <wp:effectExtent l="0" t="0" r="5080" b="0"/>
                <wp:wrapTopAndBottom/>
                <wp:docPr id="13" name="Zone de texte 13"/>
                <wp:cNvGraphicFramePr/>
                <a:graphic xmlns:a="http://schemas.openxmlformats.org/drawingml/2006/main">
                  <a:graphicData uri="http://schemas.microsoft.com/office/word/2010/wordprocessingShape">
                    <wps:wsp>
                      <wps:cNvSpPr txBox="1"/>
                      <wps:spPr>
                        <a:xfrm>
                          <a:off x="0" y="0"/>
                          <a:ext cx="6262370" cy="744220"/>
                        </a:xfrm>
                        <a:prstGeom prst="rect">
                          <a:avLst/>
                        </a:prstGeom>
                        <a:solidFill>
                          <a:schemeClr val="accent1">
                            <a:lumMod val="20000"/>
                            <a:lumOff val="80000"/>
                          </a:schemeClr>
                        </a:solidFill>
                        <a:ln w="6350">
                          <a:noFill/>
                        </a:ln>
                      </wps:spPr>
                      <wps:txbx>
                        <w:txbxContent>
                          <w:p w14:paraId="0905E067" w14:textId="77777777" w:rsidR="00D34DE1" w:rsidRPr="001B119A" w:rsidRDefault="00D34DE1" w:rsidP="00000185">
                            <w:pPr>
                              <w:pStyle w:val="Texte1"/>
                              <w:spacing w:line="276" w:lineRule="auto"/>
                              <w:ind w:left="0"/>
                              <w:rPr>
                                <w:rFonts w:ascii="Overpass" w:hAnsi="Overpass"/>
                                <w:sz w:val="20"/>
                              </w:rPr>
                            </w:pPr>
                            <w:r w:rsidRPr="001B119A">
                              <w:rPr>
                                <w:rFonts w:ascii="Overpass" w:hAnsi="Overpass"/>
                                <w:sz w:val="20"/>
                              </w:rPr>
                              <w:t xml:space="preserve"> Se référer aux personnes responsable de l’information et de la promotion de chaque faculté pour connaître les mesures de promotion des nouveaux programmes ainsi que les mesures de recrutement spécifiques pour ce programme s’il y a lieu.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33C6B" id="Zone de texte 13" o:spid="_x0000_s1036" type="#_x0000_t202" style="position:absolute;left:0;text-align:left;margin-left:16.3pt;margin-top:20.6pt;width:493.1pt;height:58.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" fillcolor="#dbe5f1 [660]" stroked="f" strokeweight=".5pt">
                <v:textbox>
                  <w:txbxContent>
                    <w:p w14:paraId="0905E067" w14:textId="77777777" w:rsidR="00D34DE1" w:rsidRPr="001B119A" w:rsidRDefault="00D34DE1" w:rsidP="00000185">
                      <w:pPr>
                        <w:pStyle w:val="Texte1"/>
                        <w:spacing w:line="276" w:lineRule="auto"/>
                        <w:ind w:left="0"/>
                        <w:rPr>
                          <w:rFonts w:ascii="Overpass" w:hAnsi="Overpass"/>
                          <w:sz w:val="20"/>
                        </w:rPr>
                      </w:pPr>
                      <w:r w:rsidRPr="001B119A">
                        <w:rPr>
                          <w:rFonts w:ascii="Overpass" w:hAnsi="Overpass"/>
                          <w:sz w:val="20"/>
                        </w:rPr>
                        <w:t xml:space="preserve"> Se référer aux personnes responsable de l’information et de la promotion de chaque faculté pour connaître les mesures de promotion des nouveaux programmes ainsi que les mesures de recrutement spécifiques pour ce programme s’il y a lieu.</w:t>
                      </w:r>
                    </w:p>
                  </w:txbxContent>
                </v:textbox>
                <w10:wrap type="topAndBottom"/>
              </v:shape>
            </w:pict>
          </mc:Fallback>
        </mc:AlternateContent>
      </w:r>
    </w:p>
    <w:p w14:paraId="417E910E" w14:textId="77777777" w:rsidR="00CB7A17" w:rsidRPr="00E733BD" w:rsidRDefault="00CB7A17" w:rsidP="008264AF">
      <w:pPr>
        <w:pStyle w:val="Texte2"/>
        <w:rPr>
          <w:rFonts w:ascii="Overpass" w:hAnsi="Overpass"/>
        </w:rPr>
      </w:pPr>
    </w:p>
    <w:p w14:paraId="2F8FA46C" w14:textId="77777777" w:rsidR="008264AF" w:rsidRPr="00E733BD" w:rsidRDefault="008264AF" w:rsidP="008264AF">
      <w:pPr>
        <w:pStyle w:val="Texte2"/>
        <w:rPr>
          <w:rFonts w:ascii="Overpass" w:hAnsi="Overpass"/>
        </w:rPr>
      </w:pPr>
    </w:p>
    <w:p w14:paraId="34A39103" w14:textId="77777777" w:rsidR="008264AF" w:rsidRPr="00E733BD" w:rsidRDefault="007E647C" w:rsidP="008264AF">
      <w:pPr>
        <w:pStyle w:val="Titre2"/>
        <w:rPr>
          <w:rFonts w:ascii="Overpass" w:hAnsi="Overpass"/>
        </w:rPr>
      </w:pPr>
      <w:bookmarkStart w:id="20" w:name="_Toc22800906"/>
      <w:r w:rsidRPr="00E733BD">
        <w:rPr>
          <w:rFonts w:ascii="Overpass" w:hAnsi="Overpass"/>
        </w:rPr>
        <w:t>R</w:t>
      </w:r>
      <w:r w:rsidR="008264AF" w:rsidRPr="00E733BD">
        <w:rPr>
          <w:rFonts w:ascii="Overpass" w:hAnsi="Overpass"/>
        </w:rPr>
        <w:t xml:space="preserve">essources d’embauche </w:t>
      </w:r>
      <w:r w:rsidR="00393BE0" w:rsidRPr="00E733BD">
        <w:rPr>
          <w:rFonts w:ascii="Overpass" w:hAnsi="Overpass"/>
        </w:rPr>
        <w:t>contribua</w:t>
      </w:r>
      <w:r w:rsidR="008264AF" w:rsidRPr="00E733BD">
        <w:rPr>
          <w:rFonts w:ascii="Overpass" w:hAnsi="Overpass"/>
        </w:rPr>
        <w:t>nt à l’enseignement</w:t>
      </w:r>
      <w:bookmarkEnd w:id="20"/>
    </w:p>
    <w:p w14:paraId="01FEE866" w14:textId="77777777" w:rsidR="008264AF" w:rsidRPr="00E733BD" w:rsidRDefault="008264AF" w:rsidP="008264AF">
      <w:pPr>
        <w:pStyle w:val="Texte2"/>
        <w:rPr>
          <w:rFonts w:ascii="Overpass" w:hAnsi="Overpass"/>
        </w:rPr>
      </w:pPr>
    </w:p>
    <w:p w14:paraId="2B264F66" w14:textId="77777777" w:rsidR="00CB7A17" w:rsidRPr="00E733BD" w:rsidRDefault="00CB7A17" w:rsidP="008264AF">
      <w:pPr>
        <w:pStyle w:val="Texte2"/>
        <w:rPr>
          <w:rFonts w:ascii="Overpass" w:hAnsi="Overpass"/>
        </w:rPr>
      </w:pPr>
    </w:p>
    <w:p w14:paraId="77C0B453" w14:textId="77777777" w:rsidR="00CB7A17" w:rsidRPr="00E733BD" w:rsidRDefault="00CB7A17" w:rsidP="008264AF">
      <w:pPr>
        <w:pStyle w:val="Texte2"/>
        <w:rPr>
          <w:rFonts w:ascii="Overpass" w:hAnsi="Overpass"/>
        </w:rPr>
      </w:pPr>
    </w:p>
    <w:p w14:paraId="36D2D4CE" w14:textId="77777777" w:rsidR="00CB7A17" w:rsidRPr="00E733BD" w:rsidRDefault="00CB7A17" w:rsidP="008264AF">
      <w:pPr>
        <w:pStyle w:val="Texte2"/>
        <w:rPr>
          <w:rFonts w:ascii="Overpass" w:hAnsi="Overpass"/>
        </w:rPr>
      </w:pPr>
    </w:p>
    <w:p w14:paraId="513AB807" w14:textId="77777777" w:rsidR="00CB7A17" w:rsidRPr="00E733BD" w:rsidRDefault="00CB7A17" w:rsidP="008264AF">
      <w:pPr>
        <w:pStyle w:val="Texte2"/>
        <w:rPr>
          <w:rFonts w:ascii="Overpass" w:hAnsi="Overpass"/>
        </w:rPr>
      </w:pPr>
    </w:p>
    <w:p w14:paraId="54B2D289" w14:textId="77777777" w:rsidR="00CB7A17" w:rsidRPr="00E733BD" w:rsidRDefault="00CB7A17" w:rsidP="008264AF">
      <w:pPr>
        <w:pStyle w:val="Texte2"/>
        <w:rPr>
          <w:rFonts w:ascii="Overpass" w:hAnsi="Overpass"/>
        </w:rPr>
      </w:pPr>
    </w:p>
    <w:p w14:paraId="6B43C47C" w14:textId="77777777" w:rsidR="00CB7A17" w:rsidRPr="00E733BD" w:rsidRDefault="00CB7A17" w:rsidP="008264AF">
      <w:pPr>
        <w:pStyle w:val="Texte2"/>
        <w:rPr>
          <w:rFonts w:ascii="Overpass" w:hAnsi="Overpass"/>
        </w:rPr>
      </w:pPr>
      <w:r w:rsidRPr="00E733BD">
        <w:rPr>
          <w:rFonts w:ascii="Overpass" w:hAnsi="Overpass"/>
          <w:noProof/>
          <w:lang w:eastAsia="fr-CA"/>
        </w:rPr>
        <mc:AlternateContent>
          <mc:Choice Requires="wps">
            <w:drawing>
              <wp:anchor distT="0" distB="0" distL="114300" distR="114300" simplePos="0" relativeHeight="251674624" behindDoc="0" locked="0" layoutInCell="1" allowOverlap="1" wp14:anchorId="1D4BDDE7" wp14:editId="028CA44A">
                <wp:simplePos x="0" y="0"/>
                <wp:positionH relativeFrom="column">
                  <wp:posOffset>207010</wp:posOffset>
                </wp:positionH>
                <wp:positionV relativeFrom="paragraph">
                  <wp:posOffset>325120</wp:posOffset>
                </wp:positionV>
                <wp:extent cx="6166485" cy="1031240"/>
                <wp:effectExtent l="0" t="0" r="5715" b="0"/>
                <wp:wrapTopAndBottom/>
                <wp:docPr id="15" name="Zone de texte 15"/>
                <wp:cNvGraphicFramePr/>
                <a:graphic xmlns:a="http://schemas.openxmlformats.org/drawingml/2006/main">
                  <a:graphicData uri="http://schemas.microsoft.com/office/word/2010/wordprocessingShape">
                    <wps:wsp>
                      <wps:cNvSpPr txBox="1"/>
                      <wps:spPr>
                        <a:xfrm>
                          <a:off x="0" y="0"/>
                          <a:ext cx="6166485" cy="1031240"/>
                        </a:xfrm>
                        <a:prstGeom prst="rect">
                          <a:avLst/>
                        </a:prstGeom>
                        <a:solidFill>
                          <a:schemeClr val="accent1">
                            <a:lumMod val="20000"/>
                            <a:lumOff val="80000"/>
                          </a:schemeClr>
                        </a:solidFill>
                        <a:ln w="6350">
                          <a:noFill/>
                        </a:ln>
                      </wps:spPr>
                      <wps:txbx>
                        <w:txbxContent>
                          <w:p w14:paraId="552338B5" w14:textId="77777777" w:rsidR="00D34DE1" w:rsidRPr="001B119A" w:rsidRDefault="00D34DE1" w:rsidP="00001349">
                            <w:pPr>
                              <w:rPr>
                                <w:rFonts w:ascii="Overpass" w:hAnsi="Overpass"/>
                                <w:sz w:val="20"/>
                              </w:rPr>
                            </w:pPr>
                            <w:r w:rsidRPr="001B119A">
                              <w:rPr>
                                <w:rFonts w:ascii="Overpass" w:hAnsi="Overpass"/>
                                <w:sz w:val="20"/>
                              </w:rPr>
                              <w:t>Indiquer ici s’il faut :</w:t>
                            </w:r>
                          </w:p>
                          <w:p w14:paraId="43434F58" w14:textId="77777777" w:rsidR="00D34DE1" w:rsidRPr="001B119A" w:rsidRDefault="00D34DE1" w:rsidP="00001349">
                            <w:pPr>
                              <w:pStyle w:val="Paragraphedeliste"/>
                              <w:numPr>
                                <w:ilvl w:val="0"/>
                                <w:numId w:val="28"/>
                              </w:numPr>
                              <w:rPr>
                                <w:rFonts w:ascii="Overpass" w:hAnsi="Overpass"/>
                                <w:sz w:val="20"/>
                              </w:rPr>
                            </w:pPr>
                            <w:r w:rsidRPr="001B119A">
                              <w:rPr>
                                <w:rFonts w:ascii="Overpass" w:hAnsi="Overpass"/>
                                <w:sz w:val="20"/>
                              </w:rPr>
                              <w:t>Créer des nouveaux cours, ajouter des sections aux cours existants</w:t>
                            </w:r>
                          </w:p>
                          <w:p w14:paraId="0847C9C6" w14:textId="77777777" w:rsidR="00D34DE1" w:rsidRPr="001B119A" w:rsidRDefault="00D34DE1" w:rsidP="00001349">
                            <w:pPr>
                              <w:pStyle w:val="Paragraphedeliste"/>
                              <w:numPr>
                                <w:ilvl w:val="0"/>
                                <w:numId w:val="28"/>
                              </w:numPr>
                              <w:rPr>
                                <w:rFonts w:ascii="Overpass" w:hAnsi="Overpass"/>
                                <w:sz w:val="20"/>
                              </w:rPr>
                            </w:pPr>
                            <w:r w:rsidRPr="001B119A">
                              <w:rPr>
                                <w:rFonts w:ascii="Overpass" w:hAnsi="Overpass"/>
                                <w:sz w:val="20"/>
                              </w:rPr>
                              <w:t>Modifier le format de certains cours (refonte pédagogique, mise à distance, format hybride, etc.)</w:t>
                            </w:r>
                          </w:p>
                          <w:p w14:paraId="45146C7F" w14:textId="77777777" w:rsidR="00D34DE1" w:rsidRPr="001B119A" w:rsidRDefault="00D34DE1" w:rsidP="00001349">
                            <w:pPr>
                              <w:pStyle w:val="Paragraphedeliste"/>
                              <w:numPr>
                                <w:ilvl w:val="0"/>
                                <w:numId w:val="28"/>
                              </w:numPr>
                              <w:rPr>
                                <w:rFonts w:ascii="Overpass" w:hAnsi="Overpass"/>
                                <w:sz w:val="20"/>
                              </w:rPr>
                            </w:pPr>
                            <w:r w:rsidRPr="001B119A">
                              <w:rPr>
                                <w:rFonts w:ascii="Overpass" w:hAnsi="Overpass"/>
                                <w:sz w:val="20"/>
                              </w:rPr>
                              <w:t xml:space="preserve">Prévoir des ressources enseignantes (professeure/s ou chargé/es de cours) supplémentaires pour offrir le programme.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4BDDE7" id="Zone de texte 15" o:spid="_x0000_s1037" type="#_x0000_t202" style="position:absolute;left:0;text-align:left;margin-left:16.3pt;margin-top:25.6pt;width:485.55pt;height:81.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" fillcolor="#dbe5f1 [660]" stroked="f" strokeweight=".5pt">
                <v:textbox>
                  <w:txbxContent>
                    <w:p w14:paraId="552338B5" w14:textId="77777777" w:rsidR="00D34DE1" w:rsidRPr="001B119A" w:rsidRDefault="00D34DE1" w:rsidP="00001349">
                      <w:pPr>
                        <w:rPr>
                          <w:rFonts w:ascii="Overpass" w:hAnsi="Overpass"/>
                          <w:sz w:val="20"/>
                        </w:rPr>
                      </w:pPr>
                      <w:r w:rsidRPr="001B119A">
                        <w:rPr>
                          <w:rFonts w:ascii="Overpass" w:hAnsi="Overpass"/>
                          <w:sz w:val="20"/>
                        </w:rPr>
                        <w:t>Indiquer ici s’il faut :</w:t>
                      </w:r>
                    </w:p>
                    <w:p w14:paraId="43434F58" w14:textId="77777777" w:rsidR="00D34DE1" w:rsidRPr="001B119A" w:rsidRDefault="00D34DE1" w:rsidP="00001349">
                      <w:pPr>
                        <w:pStyle w:val="Paragraphedeliste"/>
                        <w:numPr>
                          <w:ilvl w:val="0"/>
                          <w:numId w:val="28"/>
                        </w:numPr>
                        <w:rPr>
                          <w:rFonts w:ascii="Overpass" w:hAnsi="Overpass"/>
                          <w:sz w:val="20"/>
                        </w:rPr>
                      </w:pPr>
                      <w:r w:rsidRPr="001B119A">
                        <w:rPr>
                          <w:rFonts w:ascii="Overpass" w:hAnsi="Overpass"/>
                          <w:sz w:val="20"/>
                        </w:rPr>
                        <w:t>Créer des nouveaux cours, ajouter des sections aux cours existants</w:t>
                      </w:r>
                    </w:p>
                    <w:p w14:paraId="0847C9C6" w14:textId="77777777" w:rsidR="00D34DE1" w:rsidRPr="001B119A" w:rsidRDefault="00D34DE1" w:rsidP="00001349">
                      <w:pPr>
                        <w:pStyle w:val="Paragraphedeliste"/>
                        <w:numPr>
                          <w:ilvl w:val="0"/>
                          <w:numId w:val="28"/>
                        </w:numPr>
                        <w:rPr>
                          <w:rFonts w:ascii="Overpass" w:hAnsi="Overpass"/>
                          <w:sz w:val="20"/>
                        </w:rPr>
                      </w:pPr>
                      <w:r w:rsidRPr="001B119A">
                        <w:rPr>
                          <w:rFonts w:ascii="Overpass" w:hAnsi="Overpass"/>
                          <w:sz w:val="20"/>
                        </w:rPr>
                        <w:t>Modifier le format de certains cours (refonte pédagogique, mise à distance, format hybride, etc.)</w:t>
                      </w:r>
                    </w:p>
                    <w:p w14:paraId="45146C7F" w14:textId="77777777" w:rsidR="00D34DE1" w:rsidRPr="001B119A" w:rsidRDefault="00D34DE1" w:rsidP="00001349">
                      <w:pPr>
                        <w:pStyle w:val="Paragraphedeliste"/>
                        <w:numPr>
                          <w:ilvl w:val="0"/>
                          <w:numId w:val="28"/>
                        </w:numPr>
                        <w:rPr>
                          <w:rFonts w:ascii="Overpass" w:hAnsi="Overpass"/>
                          <w:sz w:val="20"/>
                        </w:rPr>
                      </w:pPr>
                      <w:r w:rsidRPr="001B119A">
                        <w:rPr>
                          <w:rFonts w:ascii="Overpass" w:hAnsi="Overpass"/>
                          <w:sz w:val="20"/>
                        </w:rPr>
                        <w:t xml:space="preserve">Prévoir des ressources enseignantes (professeure/s ou chargé/es de cours) supplémentaires pour offrir le programme. </w:t>
                      </w:r>
                    </w:p>
                  </w:txbxContent>
                </v:textbox>
                <w10:wrap type="topAndBottom"/>
              </v:shape>
            </w:pict>
          </mc:Fallback>
        </mc:AlternateContent>
      </w:r>
    </w:p>
    <w:p w14:paraId="3B932D7D" w14:textId="77777777" w:rsidR="008264AF" w:rsidRPr="00E733BD" w:rsidRDefault="008264AF" w:rsidP="008264AF">
      <w:pPr>
        <w:pStyle w:val="Texte2"/>
        <w:rPr>
          <w:rFonts w:ascii="Overpass" w:hAnsi="Overpass"/>
        </w:rPr>
      </w:pPr>
    </w:p>
    <w:p w14:paraId="1844D6B9" w14:textId="77777777" w:rsidR="00657D35" w:rsidRPr="00E733BD" w:rsidRDefault="00657D35" w:rsidP="00657D35">
      <w:pPr>
        <w:pStyle w:val="Titre2"/>
        <w:rPr>
          <w:rFonts w:ascii="Overpass" w:hAnsi="Overpass"/>
        </w:rPr>
      </w:pPr>
      <w:bookmarkStart w:id="21" w:name="_Toc453765950"/>
      <w:bookmarkStart w:id="22" w:name="_Toc22800907"/>
      <w:r w:rsidRPr="00E733BD">
        <w:rPr>
          <w:rFonts w:ascii="Overpass" w:hAnsi="Overpass"/>
        </w:rPr>
        <w:t>Autres ressources humaines</w:t>
      </w:r>
      <w:bookmarkEnd w:id="21"/>
      <w:r w:rsidRPr="00E733BD">
        <w:rPr>
          <w:rFonts w:ascii="Overpass" w:hAnsi="Overpass"/>
        </w:rPr>
        <w:t xml:space="preserve"> requises</w:t>
      </w:r>
      <w:bookmarkEnd w:id="22"/>
    </w:p>
    <w:p w14:paraId="23EE4788" w14:textId="77777777" w:rsidR="00657D35" w:rsidRPr="00E733BD" w:rsidRDefault="00657D35" w:rsidP="00657D35">
      <w:pPr>
        <w:pStyle w:val="Texte2"/>
        <w:rPr>
          <w:rFonts w:ascii="Overpass" w:hAnsi="Overpass"/>
        </w:rPr>
      </w:pPr>
    </w:p>
    <w:p w14:paraId="073AFB76" w14:textId="77777777" w:rsidR="00657D35" w:rsidRPr="00E733BD" w:rsidRDefault="00001349" w:rsidP="00657D35">
      <w:pPr>
        <w:pStyle w:val="Texte2"/>
        <w:rPr>
          <w:rFonts w:ascii="Overpass" w:hAnsi="Overpass"/>
        </w:rPr>
      </w:pPr>
      <w:r w:rsidRPr="00E733BD">
        <w:rPr>
          <w:rFonts w:ascii="Overpass" w:hAnsi="Overpass"/>
          <w:noProof/>
          <w:lang w:eastAsia="fr-CA"/>
        </w:rPr>
        <mc:AlternateContent>
          <mc:Choice Requires="wps">
            <w:drawing>
              <wp:anchor distT="0" distB="0" distL="114300" distR="114300" simplePos="0" relativeHeight="251676672" behindDoc="0" locked="0" layoutInCell="1" allowOverlap="1" wp14:anchorId="423B29B5" wp14:editId="72BBEBB4">
                <wp:simplePos x="0" y="0"/>
                <wp:positionH relativeFrom="column">
                  <wp:posOffset>186055</wp:posOffset>
                </wp:positionH>
                <wp:positionV relativeFrom="paragraph">
                  <wp:posOffset>275590</wp:posOffset>
                </wp:positionV>
                <wp:extent cx="6166485" cy="861060"/>
                <wp:effectExtent l="0" t="0" r="5715" b="0"/>
                <wp:wrapTopAndBottom/>
                <wp:docPr id="17" name="Zone de texte 17"/>
                <wp:cNvGraphicFramePr/>
                <a:graphic xmlns:a="http://schemas.openxmlformats.org/drawingml/2006/main">
                  <a:graphicData uri="http://schemas.microsoft.com/office/word/2010/wordprocessingShape">
                    <wps:wsp>
                      <wps:cNvSpPr txBox="1"/>
                      <wps:spPr>
                        <a:xfrm>
                          <a:off x="0" y="0"/>
                          <a:ext cx="6166485" cy="861060"/>
                        </a:xfrm>
                        <a:prstGeom prst="rect">
                          <a:avLst/>
                        </a:prstGeom>
                        <a:solidFill>
                          <a:schemeClr val="accent1">
                            <a:lumMod val="20000"/>
                            <a:lumOff val="80000"/>
                          </a:schemeClr>
                        </a:solidFill>
                        <a:ln w="6350">
                          <a:noFill/>
                        </a:ln>
                      </wps:spPr>
                      <wps:txbx>
                        <w:txbxContent>
                          <w:p w14:paraId="563575B5" w14:textId="77777777" w:rsidR="00D34DE1" w:rsidRPr="001B119A" w:rsidRDefault="00D34DE1" w:rsidP="00CB7A17">
                            <w:pPr>
                              <w:spacing w:line="276" w:lineRule="auto"/>
                              <w:rPr>
                                <w:rFonts w:ascii="Overpass" w:hAnsi="Overpass"/>
                                <w:sz w:val="20"/>
                              </w:rPr>
                            </w:pPr>
                            <w:r w:rsidRPr="001B119A">
                              <w:rPr>
                                <w:rFonts w:ascii="Overpass" w:hAnsi="Overpass"/>
                                <w:sz w:val="20"/>
                              </w:rPr>
                              <w:t xml:space="preserve">Par « autres ressources humaines », on entend tout le personnel administratif (professionnelles et professionnels, personnel de soutien, personnel technique) en charge des activités de gestion des études, de gestion des stages, de faire fonctionner un laboratoire, etc. Le personnel actuel peut-il absorber le nombre d’étudiants prévus au programme?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3B29B5" id="Zone de texte 17" o:spid="_x0000_s1038" type="#_x0000_t202" style="position:absolute;left:0;text-align:left;margin-left:14.65pt;margin-top:21.7pt;width:485.55pt;height:67.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" fillcolor="#dbe5f1 [660]" stroked="f" strokeweight=".5pt">
                <v:textbox>
                  <w:txbxContent>
                    <w:p w14:paraId="563575B5" w14:textId="77777777" w:rsidR="00D34DE1" w:rsidRPr="001B119A" w:rsidRDefault="00D34DE1" w:rsidP="00CB7A17">
                      <w:pPr>
                        <w:spacing w:line="276" w:lineRule="auto"/>
                        <w:rPr>
                          <w:rFonts w:ascii="Overpass" w:hAnsi="Overpass"/>
                          <w:sz w:val="20"/>
                        </w:rPr>
                      </w:pPr>
                      <w:r w:rsidRPr="001B119A">
                        <w:rPr>
                          <w:rFonts w:ascii="Overpass" w:hAnsi="Overpass"/>
                          <w:sz w:val="20"/>
                        </w:rPr>
                        <w:t xml:space="preserve">Par « autres ressources humaines », on entend tout le personnel administratif (professionnelles et professionnels, personnel de soutien, personnel technique) en charge des activités de gestion des études, de gestion des stages, de faire fonctionner un laboratoire, etc. Le personnel actuel peut-il absorber le nombre d’étudiants prévus au programme? </w:t>
                      </w:r>
                    </w:p>
                  </w:txbxContent>
                </v:textbox>
                <w10:wrap type="topAndBottom"/>
              </v:shape>
            </w:pict>
          </mc:Fallback>
        </mc:AlternateContent>
      </w:r>
    </w:p>
    <w:p w14:paraId="5BF17BF1" w14:textId="77777777" w:rsidR="00270C95" w:rsidRPr="00E733BD" w:rsidRDefault="00270C95" w:rsidP="00270C95">
      <w:pPr>
        <w:pStyle w:val="Texte2"/>
        <w:ind w:left="0"/>
        <w:rPr>
          <w:rFonts w:ascii="Overpass" w:hAnsi="Overpass"/>
        </w:rPr>
      </w:pPr>
    </w:p>
    <w:p w14:paraId="5A2CA890" w14:textId="77777777" w:rsidR="00657D35" w:rsidRPr="00E733BD" w:rsidRDefault="00657D35" w:rsidP="00657D35">
      <w:pPr>
        <w:pStyle w:val="Titre2"/>
        <w:rPr>
          <w:rFonts w:ascii="Overpass" w:hAnsi="Overpass"/>
        </w:rPr>
      </w:pPr>
      <w:bookmarkStart w:id="23" w:name="_Toc22800908"/>
      <w:r w:rsidRPr="00E733BD">
        <w:rPr>
          <w:rFonts w:ascii="Overpass" w:hAnsi="Overpass"/>
        </w:rPr>
        <w:t>Ressources matérielles</w:t>
      </w:r>
      <w:bookmarkEnd w:id="23"/>
    </w:p>
    <w:p w14:paraId="7E4B783F" w14:textId="77777777" w:rsidR="00657D35" w:rsidRPr="00E733BD" w:rsidRDefault="00657D35" w:rsidP="00657D35">
      <w:pPr>
        <w:pStyle w:val="Texte2"/>
        <w:rPr>
          <w:rFonts w:ascii="Overpass" w:hAnsi="Overpass"/>
        </w:rPr>
      </w:pPr>
    </w:p>
    <w:p w14:paraId="30510438" w14:textId="77777777" w:rsidR="002764DF" w:rsidRPr="00E733BD" w:rsidRDefault="002764DF" w:rsidP="00657D35">
      <w:pPr>
        <w:pStyle w:val="Texte2"/>
        <w:rPr>
          <w:rFonts w:ascii="Overpass" w:hAnsi="Overpass"/>
        </w:rPr>
      </w:pPr>
    </w:p>
    <w:p w14:paraId="2F1BB196" w14:textId="77777777" w:rsidR="002764DF" w:rsidRPr="00E733BD" w:rsidRDefault="00CB7A17" w:rsidP="00270C95">
      <w:pPr>
        <w:pStyle w:val="Texte2"/>
        <w:ind w:left="0"/>
        <w:rPr>
          <w:rFonts w:ascii="Overpass" w:hAnsi="Overpass"/>
        </w:rPr>
      </w:pPr>
      <w:r w:rsidRPr="00E733BD">
        <w:rPr>
          <w:rFonts w:ascii="Overpass" w:hAnsi="Overpass"/>
          <w:noProof/>
          <w:lang w:eastAsia="fr-CA"/>
        </w:rPr>
        <mc:AlternateContent>
          <mc:Choice Requires="wps">
            <w:drawing>
              <wp:anchor distT="0" distB="0" distL="114300" distR="114300" simplePos="0" relativeHeight="251678720" behindDoc="0" locked="0" layoutInCell="1" allowOverlap="1" wp14:anchorId="1CA247FC" wp14:editId="18B04912">
                <wp:simplePos x="0" y="0"/>
                <wp:positionH relativeFrom="column">
                  <wp:posOffset>180754</wp:posOffset>
                </wp:positionH>
                <wp:positionV relativeFrom="paragraph">
                  <wp:posOffset>223283</wp:posOffset>
                </wp:positionV>
                <wp:extent cx="6166485" cy="775970"/>
                <wp:effectExtent l="0" t="0" r="5715" b="5080"/>
                <wp:wrapTopAndBottom/>
                <wp:docPr id="18" name="Zone de texte 18"/>
                <wp:cNvGraphicFramePr/>
                <a:graphic xmlns:a="http://schemas.openxmlformats.org/drawingml/2006/main">
                  <a:graphicData uri="http://schemas.microsoft.com/office/word/2010/wordprocessingShape">
                    <wps:wsp>
                      <wps:cNvSpPr txBox="1"/>
                      <wps:spPr>
                        <a:xfrm>
                          <a:off x="0" y="0"/>
                          <a:ext cx="6166485" cy="775970"/>
                        </a:xfrm>
                        <a:prstGeom prst="rect">
                          <a:avLst/>
                        </a:prstGeom>
                        <a:solidFill>
                          <a:schemeClr val="accent1">
                            <a:lumMod val="20000"/>
                            <a:lumOff val="80000"/>
                          </a:schemeClr>
                        </a:solidFill>
                        <a:ln w="6350">
                          <a:noFill/>
                        </a:ln>
                      </wps:spPr>
                      <wps:txbx>
                        <w:txbxContent>
                          <w:p w14:paraId="5B46ECE5" w14:textId="77777777" w:rsidR="00D34DE1" w:rsidRPr="001B119A" w:rsidRDefault="00D34DE1" w:rsidP="00001349">
                            <w:pPr>
                              <w:pStyle w:val="Texte1"/>
                              <w:spacing w:line="276" w:lineRule="auto"/>
                              <w:ind w:left="0"/>
                              <w:rPr>
                                <w:rFonts w:ascii="Overpass" w:hAnsi="Overpass"/>
                                <w:sz w:val="20"/>
                              </w:rPr>
                            </w:pPr>
                            <w:r w:rsidRPr="001B119A">
                              <w:rPr>
                                <w:rFonts w:ascii="Overpass" w:hAnsi="Overpass"/>
                                <w:sz w:val="20"/>
                              </w:rPr>
                              <w:t>Cette partie aborde les</w:t>
                            </w:r>
                            <w:r w:rsidRPr="001B119A">
                              <w:rPr>
                                <w:rFonts w:ascii="Overpass" w:hAnsi="Overpass"/>
                                <w:spacing w:val="2"/>
                                <w:sz w:val="20"/>
                              </w:rPr>
                              <w:t xml:space="preserve"> </w:t>
                            </w:r>
                            <w:r w:rsidRPr="001B119A">
                              <w:rPr>
                                <w:rFonts w:ascii="Overpass" w:hAnsi="Overpass"/>
                                <w:sz w:val="20"/>
                              </w:rPr>
                              <w:t>res</w:t>
                            </w:r>
                            <w:r w:rsidRPr="001B119A">
                              <w:rPr>
                                <w:rFonts w:ascii="Overpass" w:hAnsi="Overpass"/>
                                <w:spacing w:val="-1"/>
                                <w:sz w:val="20"/>
                              </w:rPr>
                              <w:t>s</w:t>
                            </w:r>
                            <w:r w:rsidRPr="001B119A">
                              <w:rPr>
                                <w:rFonts w:ascii="Overpass" w:hAnsi="Overpass"/>
                                <w:sz w:val="20"/>
                              </w:rPr>
                              <w:t>ources</w:t>
                            </w:r>
                            <w:r w:rsidRPr="001B119A">
                              <w:rPr>
                                <w:rFonts w:ascii="Overpass" w:hAnsi="Overpass"/>
                                <w:spacing w:val="22"/>
                                <w:sz w:val="20"/>
                              </w:rPr>
                              <w:t xml:space="preserve"> </w:t>
                            </w:r>
                            <w:r w:rsidRPr="001B119A">
                              <w:rPr>
                                <w:rFonts w:ascii="Overpass" w:hAnsi="Overpass"/>
                                <w:sz w:val="20"/>
                              </w:rPr>
                              <w:t>matérielles,</w:t>
                            </w:r>
                            <w:r w:rsidRPr="001B119A">
                              <w:rPr>
                                <w:rFonts w:ascii="Overpass" w:hAnsi="Overpass"/>
                                <w:spacing w:val="23"/>
                                <w:sz w:val="20"/>
                              </w:rPr>
                              <w:t xml:space="preserve"> </w:t>
                            </w:r>
                            <w:r w:rsidRPr="001B119A">
                              <w:rPr>
                                <w:rFonts w:ascii="Overpass" w:hAnsi="Overpass"/>
                                <w:sz w:val="20"/>
                              </w:rPr>
                              <w:t>documentair</w:t>
                            </w:r>
                            <w:r w:rsidRPr="001B119A">
                              <w:rPr>
                                <w:rFonts w:ascii="Overpass" w:hAnsi="Overpass"/>
                                <w:spacing w:val="1"/>
                                <w:sz w:val="20"/>
                              </w:rPr>
                              <w:t>e</w:t>
                            </w:r>
                            <w:r w:rsidRPr="001B119A">
                              <w:rPr>
                                <w:rFonts w:ascii="Overpass" w:hAnsi="Overpass"/>
                                <w:sz w:val="20"/>
                              </w:rPr>
                              <w:t>s,</w:t>
                            </w:r>
                            <w:r w:rsidRPr="001B119A">
                              <w:rPr>
                                <w:rFonts w:ascii="Overpass" w:hAnsi="Overpass"/>
                                <w:spacing w:val="33"/>
                                <w:sz w:val="20"/>
                              </w:rPr>
                              <w:t xml:space="preserve"> </w:t>
                            </w:r>
                            <w:r w:rsidRPr="001B119A">
                              <w:rPr>
                                <w:rFonts w:ascii="Overpass" w:hAnsi="Overpass"/>
                                <w:spacing w:val="-2"/>
                                <w:sz w:val="20"/>
                              </w:rPr>
                              <w:t>i</w:t>
                            </w:r>
                            <w:r w:rsidRPr="001B119A">
                              <w:rPr>
                                <w:rFonts w:ascii="Overpass" w:hAnsi="Overpass"/>
                                <w:sz w:val="20"/>
                              </w:rPr>
                              <w:t>nforma</w:t>
                            </w:r>
                            <w:r w:rsidRPr="001B119A">
                              <w:rPr>
                                <w:rFonts w:ascii="Overpass" w:hAnsi="Overpass"/>
                                <w:spacing w:val="1"/>
                                <w:sz w:val="20"/>
                              </w:rPr>
                              <w:t>t</w:t>
                            </w:r>
                            <w:r w:rsidRPr="001B119A">
                              <w:rPr>
                                <w:rFonts w:ascii="Overpass" w:hAnsi="Overpass"/>
                                <w:spacing w:val="-2"/>
                                <w:sz w:val="20"/>
                              </w:rPr>
                              <w:t>i</w:t>
                            </w:r>
                            <w:r w:rsidRPr="001B119A">
                              <w:rPr>
                                <w:rFonts w:ascii="Overpass" w:hAnsi="Overpass"/>
                                <w:sz w:val="20"/>
                              </w:rPr>
                              <w:t>qu</w:t>
                            </w:r>
                            <w:r w:rsidRPr="001B119A">
                              <w:rPr>
                                <w:rFonts w:ascii="Overpass" w:hAnsi="Overpass"/>
                                <w:spacing w:val="1"/>
                                <w:sz w:val="20"/>
                              </w:rPr>
                              <w:t>e</w:t>
                            </w:r>
                            <w:r w:rsidRPr="001B119A">
                              <w:rPr>
                                <w:rFonts w:ascii="Overpass" w:hAnsi="Overpass"/>
                                <w:sz w:val="20"/>
                              </w:rPr>
                              <w:t>s,</w:t>
                            </w:r>
                            <w:r w:rsidRPr="001B119A">
                              <w:rPr>
                                <w:rFonts w:ascii="Overpass" w:hAnsi="Overpass"/>
                                <w:spacing w:val="30"/>
                                <w:sz w:val="20"/>
                              </w:rPr>
                              <w:t xml:space="preserve"> </w:t>
                            </w:r>
                            <w:r w:rsidRPr="001B119A">
                              <w:rPr>
                                <w:rFonts w:ascii="Overpass" w:hAnsi="Overpass"/>
                                <w:spacing w:val="-2"/>
                                <w:sz w:val="20"/>
                              </w:rPr>
                              <w:t>l</w:t>
                            </w:r>
                            <w:r w:rsidRPr="001B119A">
                              <w:rPr>
                                <w:rFonts w:ascii="Overpass" w:hAnsi="Overpass"/>
                                <w:spacing w:val="1"/>
                                <w:sz w:val="20"/>
                              </w:rPr>
                              <w:t>e</w:t>
                            </w:r>
                            <w:r w:rsidRPr="001B119A">
                              <w:rPr>
                                <w:rFonts w:ascii="Overpass" w:hAnsi="Overpass"/>
                                <w:sz w:val="20"/>
                              </w:rPr>
                              <w:t xml:space="preserve">s </w:t>
                            </w:r>
                            <w:r w:rsidRPr="001B119A">
                              <w:rPr>
                                <w:rFonts w:ascii="Overpass" w:hAnsi="Overpass"/>
                                <w:spacing w:val="-2"/>
                                <w:sz w:val="20"/>
                              </w:rPr>
                              <w:t>l</w:t>
                            </w:r>
                            <w:r w:rsidRPr="001B119A">
                              <w:rPr>
                                <w:rFonts w:ascii="Overpass" w:hAnsi="Overpass"/>
                                <w:sz w:val="20"/>
                              </w:rPr>
                              <w:t>a</w:t>
                            </w:r>
                            <w:r w:rsidRPr="001B119A">
                              <w:rPr>
                                <w:rFonts w:ascii="Overpass" w:hAnsi="Overpass"/>
                                <w:spacing w:val="1"/>
                                <w:sz w:val="20"/>
                              </w:rPr>
                              <w:t>b</w:t>
                            </w:r>
                            <w:r w:rsidRPr="001B119A">
                              <w:rPr>
                                <w:rFonts w:ascii="Overpass" w:hAnsi="Overpass"/>
                                <w:sz w:val="20"/>
                              </w:rPr>
                              <w:t>oratoires,</w:t>
                            </w:r>
                            <w:r w:rsidRPr="001B119A">
                              <w:rPr>
                                <w:rFonts w:ascii="Overpass" w:hAnsi="Overpass"/>
                                <w:spacing w:val="27"/>
                                <w:sz w:val="20"/>
                              </w:rPr>
                              <w:t xml:space="preserve"> </w:t>
                            </w:r>
                            <w:r w:rsidRPr="001B119A">
                              <w:rPr>
                                <w:rFonts w:ascii="Overpass" w:hAnsi="Overpass"/>
                                <w:w w:val="103"/>
                                <w:sz w:val="20"/>
                              </w:rPr>
                              <w:t xml:space="preserve">les </w:t>
                            </w:r>
                            <w:r w:rsidRPr="001B119A">
                              <w:rPr>
                                <w:rFonts w:ascii="Overpass" w:hAnsi="Overpass"/>
                                <w:sz w:val="20"/>
                              </w:rPr>
                              <w:t>équipements</w:t>
                            </w:r>
                            <w:r w:rsidRPr="001B119A">
                              <w:rPr>
                                <w:rFonts w:ascii="Overpass" w:hAnsi="Overpass"/>
                                <w:spacing w:val="36"/>
                                <w:sz w:val="20"/>
                              </w:rPr>
                              <w:t xml:space="preserve"> </w:t>
                            </w:r>
                            <w:r w:rsidRPr="001B119A">
                              <w:rPr>
                                <w:rFonts w:ascii="Overpass" w:hAnsi="Overpass"/>
                                <w:sz w:val="20"/>
                              </w:rPr>
                              <w:t>et</w:t>
                            </w:r>
                            <w:r w:rsidRPr="001B119A">
                              <w:rPr>
                                <w:rFonts w:ascii="Overpass" w:hAnsi="Overpass"/>
                                <w:spacing w:val="7"/>
                                <w:sz w:val="20"/>
                              </w:rPr>
                              <w:t xml:space="preserve"> </w:t>
                            </w:r>
                            <w:r w:rsidRPr="001B119A">
                              <w:rPr>
                                <w:rFonts w:ascii="Overpass" w:hAnsi="Overpass"/>
                                <w:sz w:val="20"/>
                              </w:rPr>
                              <w:t>l</w:t>
                            </w:r>
                            <w:r w:rsidRPr="001B119A">
                              <w:rPr>
                                <w:rFonts w:ascii="Overpass" w:hAnsi="Overpass"/>
                                <w:spacing w:val="1"/>
                                <w:sz w:val="20"/>
                              </w:rPr>
                              <w:t>e</w:t>
                            </w:r>
                            <w:r w:rsidRPr="001B119A">
                              <w:rPr>
                                <w:rFonts w:ascii="Overpass" w:hAnsi="Overpass"/>
                                <w:sz w:val="20"/>
                              </w:rPr>
                              <w:t>s</w:t>
                            </w:r>
                            <w:r w:rsidRPr="001B119A">
                              <w:rPr>
                                <w:rFonts w:ascii="Overpass" w:hAnsi="Overpass"/>
                                <w:spacing w:val="9"/>
                                <w:sz w:val="20"/>
                              </w:rPr>
                              <w:t xml:space="preserve"> </w:t>
                            </w:r>
                            <w:r w:rsidRPr="001B119A">
                              <w:rPr>
                                <w:rFonts w:ascii="Overpass" w:hAnsi="Overpass"/>
                                <w:sz w:val="20"/>
                              </w:rPr>
                              <w:t>es</w:t>
                            </w:r>
                            <w:r w:rsidRPr="001B119A">
                              <w:rPr>
                                <w:rFonts w:ascii="Overpass" w:hAnsi="Overpass"/>
                                <w:spacing w:val="1"/>
                                <w:sz w:val="20"/>
                              </w:rPr>
                              <w:t>p</w:t>
                            </w:r>
                            <w:r w:rsidRPr="001B119A">
                              <w:rPr>
                                <w:rFonts w:ascii="Overpass" w:hAnsi="Overpass"/>
                                <w:sz w:val="20"/>
                              </w:rPr>
                              <w:t>a</w:t>
                            </w:r>
                            <w:r w:rsidRPr="001B119A">
                              <w:rPr>
                                <w:rFonts w:ascii="Overpass" w:hAnsi="Overpass"/>
                                <w:spacing w:val="-1"/>
                                <w:sz w:val="20"/>
                              </w:rPr>
                              <w:t>c</w:t>
                            </w:r>
                            <w:r w:rsidRPr="001B119A">
                              <w:rPr>
                                <w:rFonts w:ascii="Overpass" w:hAnsi="Overpass"/>
                                <w:sz w:val="20"/>
                              </w:rPr>
                              <w:t>es</w:t>
                            </w:r>
                            <w:r w:rsidRPr="001B119A">
                              <w:rPr>
                                <w:rFonts w:ascii="Overpass" w:hAnsi="Overpass"/>
                                <w:spacing w:val="24"/>
                                <w:sz w:val="20"/>
                              </w:rPr>
                              <w:t xml:space="preserve"> </w:t>
                            </w:r>
                            <w:r w:rsidRPr="001B119A">
                              <w:rPr>
                                <w:rFonts w:ascii="Overpass" w:hAnsi="Overpass"/>
                                <w:sz w:val="20"/>
                              </w:rPr>
                              <w:t>req</w:t>
                            </w:r>
                            <w:r w:rsidRPr="001B119A">
                              <w:rPr>
                                <w:rFonts w:ascii="Overpass" w:hAnsi="Overpass"/>
                                <w:spacing w:val="1"/>
                                <w:sz w:val="20"/>
                              </w:rPr>
                              <w:t>u</w:t>
                            </w:r>
                            <w:r w:rsidRPr="001B119A">
                              <w:rPr>
                                <w:rFonts w:ascii="Overpass" w:hAnsi="Overpass"/>
                                <w:sz w:val="20"/>
                              </w:rPr>
                              <w:t>is,</w:t>
                            </w:r>
                            <w:r w:rsidRPr="001B119A">
                              <w:rPr>
                                <w:rFonts w:ascii="Overpass" w:hAnsi="Overpass"/>
                                <w:spacing w:val="18"/>
                                <w:sz w:val="20"/>
                              </w:rPr>
                              <w:t xml:space="preserve"> </w:t>
                            </w:r>
                            <w:r w:rsidRPr="001B119A">
                              <w:rPr>
                                <w:rFonts w:ascii="Overpass" w:hAnsi="Overpass"/>
                                <w:w w:val="103"/>
                                <w:sz w:val="20"/>
                              </w:rPr>
                              <w:t>di</w:t>
                            </w:r>
                            <w:r w:rsidRPr="001B119A">
                              <w:rPr>
                                <w:rFonts w:ascii="Overpass" w:hAnsi="Overpass"/>
                                <w:spacing w:val="-1"/>
                                <w:w w:val="103"/>
                                <w:sz w:val="20"/>
                              </w:rPr>
                              <w:t>s</w:t>
                            </w:r>
                            <w:r w:rsidRPr="001B119A">
                              <w:rPr>
                                <w:rFonts w:ascii="Overpass" w:hAnsi="Overpass"/>
                                <w:w w:val="103"/>
                                <w:sz w:val="20"/>
                              </w:rPr>
                              <w:t>po</w:t>
                            </w:r>
                            <w:r w:rsidRPr="001B119A">
                              <w:rPr>
                                <w:rFonts w:ascii="Overpass" w:hAnsi="Overpass"/>
                                <w:spacing w:val="1"/>
                                <w:w w:val="103"/>
                                <w:sz w:val="20"/>
                              </w:rPr>
                              <w:t>n</w:t>
                            </w:r>
                            <w:r w:rsidRPr="001B119A">
                              <w:rPr>
                                <w:rFonts w:ascii="Overpass" w:hAnsi="Overpass"/>
                                <w:w w:val="103"/>
                                <w:sz w:val="20"/>
                              </w:rPr>
                              <w:t xml:space="preserve">ibles et prévisibles. </w:t>
                            </w:r>
                            <w:r w:rsidRPr="001B119A">
                              <w:rPr>
                                <w:rFonts w:ascii="Overpass" w:hAnsi="Overpass"/>
                                <w:sz w:val="20"/>
                              </w:rPr>
                              <w:t xml:space="preserve">Préciser si des investissements sont nécessaires pour offrir ce programme. Le cas échéant, estimer ces coûts et définir la provenance des fonds.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247FC" id="Zone de texte 18" o:spid="_x0000_s1039" type="#_x0000_t202" style="position:absolute;left:0;text-align:left;margin-left:14.25pt;margin-top:17.6pt;width:485.55pt;height:61.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" fillcolor="#dbe5f1 [660]" stroked="f" strokeweight=".5pt">
                <v:textbox>
                  <w:txbxContent>
                    <w:p w14:paraId="5B46ECE5" w14:textId="77777777" w:rsidR="00D34DE1" w:rsidRPr="001B119A" w:rsidRDefault="00D34DE1" w:rsidP="00001349">
                      <w:pPr>
                        <w:pStyle w:val="Texte1"/>
                        <w:spacing w:line="276" w:lineRule="auto"/>
                        <w:ind w:left="0"/>
                        <w:rPr>
                          <w:rFonts w:ascii="Overpass" w:hAnsi="Overpass"/>
                          <w:sz w:val="20"/>
                        </w:rPr>
                      </w:pPr>
                      <w:r w:rsidRPr="001B119A">
                        <w:rPr>
                          <w:rFonts w:ascii="Overpass" w:hAnsi="Overpass"/>
                          <w:sz w:val="20"/>
                        </w:rPr>
                        <w:t>Cette partie aborde les</w:t>
                      </w:r>
                      <w:r w:rsidRPr="001B119A">
                        <w:rPr>
                          <w:rFonts w:ascii="Overpass" w:hAnsi="Overpass"/>
                          <w:spacing w:val="2"/>
                          <w:sz w:val="20"/>
                        </w:rPr>
                        <w:t xml:space="preserve"> </w:t>
                      </w:r>
                      <w:r w:rsidRPr="001B119A">
                        <w:rPr>
                          <w:rFonts w:ascii="Overpass" w:hAnsi="Overpass"/>
                          <w:sz w:val="20"/>
                        </w:rPr>
                        <w:t>res</w:t>
                      </w:r>
                      <w:r w:rsidRPr="001B119A">
                        <w:rPr>
                          <w:rFonts w:ascii="Overpass" w:hAnsi="Overpass"/>
                          <w:spacing w:val="-1"/>
                          <w:sz w:val="20"/>
                        </w:rPr>
                        <w:t>s</w:t>
                      </w:r>
                      <w:r w:rsidRPr="001B119A">
                        <w:rPr>
                          <w:rFonts w:ascii="Overpass" w:hAnsi="Overpass"/>
                          <w:sz w:val="20"/>
                        </w:rPr>
                        <w:t>ources</w:t>
                      </w:r>
                      <w:r w:rsidRPr="001B119A">
                        <w:rPr>
                          <w:rFonts w:ascii="Overpass" w:hAnsi="Overpass"/>
                          <w:spacing w:val="22"/>
                          <w:sz w:val="20"/>
                        </w:rPr>
                        <w:t xml:space="preserve"> </w:t>
                      </w:r>
                      <w:r w:rsidRPr="001B119A">
                        <w:rPr>
                          <w:rFonts w:ascii="Overpass" w:hAnsi="Overpass"/>
                          <w:sz w:val="20"/>
                        </w:rPr>
                        <w:t>matérielles,</w:t>
                      </w:r>
                      <w:r w:rsidRPr="001B119A">
                        <w:rPr>
                          <w:rFonts w:ascii="Overpass" w:hAnsi="Overpass"/>
                          <w:spacing w:val="23"/>
                          <w:sz w:val="20"/>
                        </w:rPr>
                        <w:t xml:space="preserve"> </w:t>
                      </w:r>
                      <w:r w:rsidRPr="001B119A">
                        <w:rPr>
                          <w:rFonts w:ascii="Overpass" w:hAnsi="Overpass"/>
                          <w:sz w:val="20"/>
                        </w:rPr>
                        <w:t>documentair</w:t>
                      </w:r>
                      <w:r w:rsidRPr="001B119A">
                        <w:rPr>
                          <w:rFonts w:ascii="Overpass" w:hAnsi="Overpass"/>
                          <w:spacing w:val="1"/>
                          <w:sz w:val="20"/>
                        </w:rPr>
                        <w:t>e</w:t>
                      </w:r>
                      <w:r w:rsidRPr="001B119A">
                        <w:rPr>
                          <w:rFonts w:ascii="Overpass" w:hAnsi="Overpass"/>
                          <w:sz w:val="20"/>
                        </w:rPr>
                        <w:t>s,</w:t>
                      </w:r>
                      <w:r w:rsidRPr="001B119A">
                        <w:rPr>
                          <w:rFonts w:ascii="Overpass" w:hAnsi="Overpass"/>
                          <w:spacing w:val="33"/>
                          <w:sz w:val="20"/>
                        </w:rPr>
                        <w:t xml:space="preserve"> </w:t>
                      </w:r>
                      <w:r w:rsidRPr="001B119A">
                        <w:rPr>
                          <w:rFonts w:ascii="Overpass" w:hAnsi="Overpass"/>
                          <w:spacing w:val="-2"/>
                          <w:sz w:val="20"/>
                        </w:rPr>
                        <w:t>i</w:t>
                      </w:r>
                      <w:r w:rsidRPr="001B119A">
                        <w:rPr>
                          <w:rFonts w:ascii="Overpass" w:hAnsi="Overpass"/>
                          <w:sz w:val="20"/>
                        </w:rPr>
                        <w:t>nforma</w:t>
                      </w:r>
                      <w:r w:rsidRPr="001B119A">
                        <w:rPr>
                          <w:rFonts w:ascii="Overpass" w:hAnsi="Overpass"/>
                          <w:spacing w:val="1"/>
                          <w:sz w:val="20"/>
                        </w:rPr>
                        <w:t>t</w:t>
                      </w:r>
                      <w:r w:rsidRPr="001B119A">
                        <w:rPr>
                          <w:rFonts w:ascii="Overpass" w:hAnsi="Overpass"/>
                          <w:spacing w:val="-2"/>
                          <w:sz w:val="20"/>
                        </w:rPr>
                        <w:t>i</w:t>
                      </w:r>
                      <w:r w:rsidRPr="001B119A">
                        <w:rPr>
                          <w:rFonts w:ascii="Overpass" w:hAnsi="Overpass"/>
                          <w:sz w:val="20"/>
                        </w:rPr>
                        <w:t>qu</w:t>
                      </w:r>
                      <w:r w:rsidRPr="001B119A">
                        <w:rPr>
                          <w:rFonts w:ascii="Overpass" w:hAnsi="Overpass"/>
                          <w:spacing w:val="1"/>
                          <w:sz w:val="20"/>
                        </w:rPr>
                        <w:t>e</w:t>
                      </w:r>
                      <w:r w:rsidRPr="001B119A">
                        <w:rPr>
                          <w:rFonts w:ascii="Overpass" w:hAnsi="Overpass"/>
                          <w:sz w:val="20"/>
                        </w:rPr>
                        <w:t>s,</w:t>
                      </w:r>
                      <w:r w:rsidRPr="001B119A">
                        <w:rPr>
                          <w:rFonts w:ascii="Overpass" w:hAnsi="Overpass"/>
                          <w:spacing w:val="30"/>
                          <w:sz w:val="20"/>
                        </w:rPr>
                        <w:t xml:space="preserve"> </w:t>
                      </w:r>
                      <w:r w:rsidRPr="001B119A">
                        <w:rPr>
                          <w:rFonts w:ascii="Overpass" w:hAnsi="Overpass"/>
                          <w:spacing w:val="-2"/>
                          <w:sz w:val="20"/>
                        </w:rPr>
                        <w:t>l</w:t>
                      </w:r>
                      <w:r w:rsidRPr="001B119A">
                        <w:rPr>
                          <w:rFonts w:ascii="Overpass" w:hAnsi="Overpass"/>
                          <w:spacing w:val="1"/>
                          <w:sz w:val="20"/>
                        </w:rPr>
                        <w:t>e</w:t>
                      </w:r>
                      <w:r w:rsidRPr="001B119A">
                        <w:rPr>
                          <w:rFonts w:ascii="Overpass" w:hAnsi="Overpass"/>
                          <w:sz w:val="20"/>
                        </w:rPr>
                        <w:t xml:space="preserve">s </w:t>
                      </w:r>
                      <w:r w:rsidRPr="001B119A">
                        <w:rPr>
                          <w:rFonts w:ascii="Overpass" w:hAnsi="Overpass"/>
                          <w:spacing w:val="-2"/>
                          <w:sz w:val="20"/>
                        </w:rPr>
                        <w:t>l</w:t>
                      </w:r>
                      <w:r w:rsidRPr="001B119A">
                        <w:rPr>
                          <w:rFonts w:ascii="Overpass" w:hAnsi="Overpass"/>
                          <w:sz w:val="20"/>
                        </w:rPr>
                        <w:t>a</w:t>
                      </w:r>
                      <w:r w:rsidRPr="001B119A">
                        <w:rPr>
                          <w:rFonts w:ascii="Overpass" w:hAnsi="Overpass"/>
                          <w:spacing w:val="1"/>
                          <w:sz w:val="20"/>
                        </w:rPr>
                        <w:t>b</w:t>
                      </w:r>
                      <w:r w:rsidRPr="001B119A">
                        <w:rPr>
                          <w:rFonts w:ascii="Overpass" w:hAnsi="Overpass"/>
                          <w:sz w:val="20"/>
                        </w:rPr>
                        <w:t>oratoires,</w:t>
                      </w:r>
                      <w:r w:rsidRPr="001B119A">
                        <w:rPr>
                          <w:rFonts w:ascii="Overpass" w:hAnsi="Overpass"/>
                          <w:spacing w:val="27"/>
                          <w:sz w:val="20"/>
                        </w:rPr>
                        <w:t xml:space="preserve"> </w:t>
                      </w:r>
                      <w:r w:rsidRPr="001B119A">
                        <w:rPr>
                          <w:rFonts w:ascii="Overpass" w:hAnsi="Overpass"/>
                          <w:w w:val="103"/>
                          <w:sz w:val="20"/>
                        </w:rPr>
                        <w:t xml:space="preserve">les </w:t>
                      </w:r>
                      <w:r w:rsidRPr="001B119A">
                        <w:rPr>
                          <w:rFonts w:ascii="Overpass" w:hAnsi="Overpass"/>
                          <w:sz w:val="20"/>
                        </w:rPr>
                        <w:t>équipements</w:t>
                      </w:r>
                      <w:r w:rsidRPr="001B119A">
                        <w:rPr>
                          <w:rFonts w:ascii="Overpass" w:hAnsi="Overpass"/>
                          <w:spacing w:val="36"/>
                          <w:sz w:val="20"/>
                        </w:rPr>
                        <w:t xml:space="preserve"> </w:t>
                      </w:r>
                      <w:r w:rsidRPr="001B119A">
                        <w:rPr>
                          <w:rFonts w:ascii="Overpass" w:hAnsi="Overpass"/>
                          <w:sz w:val="20"/>
                        </w:rPr>
                        <w:t>et</w:t>
                      </w:r>
                      <w:r w:rsidRPr="001B119A">
                        <w:rPr>
                          <w:rFonts w:ascii="Overpass" w:hAnsi="Overpass"/>
                          <w:spacing w:val="7"/>
                          <w:sz w:val="20"/>
                        </w:rPr>
                        <w:t xml:space="preserve"> </w:t>
                      </w:r>
                      <w:r w:rsidRPr="001B119A">
                        <w:rPr>
                          <w:rFonts w:ascii="Overpass" w:hAnsi="Overpass"/>
                          <w:sz w:val="20"/>
                        </w:rPr>
                        <w:t>l</w:t>
                      </w:r>
                      <w:r w:rsidRPr="001B119A">
                        <w:rPr>
                          <w:rFonts w:ascii="Overpass" w:hAnsi="Overpass"/>
                          <w:spacing w:val="1"/>
                          <w:sz w:val="20"/>
                        </w:rPr>
                        <w:t>e</w:t>
                      </w:r>
                      <w:r w:rsidRPr="001B119A">
                        <w:rPr>
                          <w:rFonts w:ascii="Overpass" w:hAnsi="Overpass"/>
                          <w:sz w:val="20"/>
                        </w:rPr>
                        <w:t>s</w:t>
                      </w:r>
                      <w:r w:rsidRPr="001B119A">
                        <w:rPr>
                          <w:rFonts w:ascii="Overpass" w:hAnsi="Overpass"/>
                          <w:spacing w:val="9"/>
                          <w:sz w:val="20"/>
                        </w:rPr>
                        <w:t xml:space="preserve"> </w:t>
                      </w:r>
                      <w:r w:rsidRPr="001B119A">
                        <w:rPr>
                          <w:rFonts w:ascii="Overpass" w:hAnsi="Overpass"/>
                          <w:sz w:val="20"/>
                        </w:rPr>
                        <w:t>es</w:t>
                      </w:r>
                      <w:r w:rsidRPr="001B119A">
                        <w:rPr>
                          <w:rFonts w:ascii="Overpass" w:hAnsi="Overpass"/>
                          <w:spacing w:val="1"/>
                          <w:sz w:val="20"/>
                        </w:rPr>
                        <w:t>p</w:t>
                      </w:r>
                      <w:r w:rsidRPr="001B119A">
                        <w:rPr>
                          <w:rFonts w:ascii="Overpass" w:hAnsi="Overpass"/>
                          <w:sz w:val="20"/>
                        </w:rPr>
                        <w:t>a</w:t>
                      </w:r>
                      <w:r w:rsidRPr="001B119A">
                        <w:rPr>
                          <w:rFonts w:ascii="Overpass" w:hAnsi="Overpass"/>
                          <w:spacing w:val="-1"/>
                          <w:sz w:val="20"/>
                        </w:rPr>
                        <w:t>c</w:t>
                      </w:r>
                      <w:r w:rsidRPr="001B119A">
                        <w:rPr>
                          <w:rFonts w:ascii="Overpass" w:hAnsi="Overpass"/>
                          <w:sz w:val="20"/>
                        </w:rPr>
                        <w:t>es</w:t>
                      </w:r>
                      <w:r w:rsidRPr="001B119A">
                        <w:rPr>
                          <w:rFonts w:ascii="Overpass" w:hAnsi="Overpass"/>
                          <w:spacing w:val="24"/>
                          <w:sz w:val="20"/>
                        </w:rPr>
                        <w:t xml:space="preserve"> </w:t>
                      </w:r>
                      <w:r w:rsidRPr="001B119A">
                        <w:rPr>
                          <w:rFonts w:ascii="Overpass" w:hAnsi="Overpass"/>
                          <w:sz w:val="20"/>
                        </w:rPr>
                        <w:t>req</w:t>
                      </w:r>
                      <w:r w:rsidRPr="001B119A">
                        <w:rPr>
                          <w:rFonts w:ascii="Overpass" w:hAnsi="Overpass"/>
                          <w:spacing w:val="1"/>
                          <w:sz w:val="20"/>
                        </w:rPr>
                        <w:t>u</w:t>
                      </w:r>
                      <w:r w:rsidRPr="001B119A">
                        <w:rPr>
                          <w:rFonts w:ascii="Overpass" w:hAnsi="Overpass"/>
                          <w:sz w:val="20"/>
                        </w:rPr>
                        <w:t>is,</w:t>
                      </w:r>
                      <w:r w:rsidRPr="001B119A">
                        <w:rPr>
                          <w:rFonts w:ascii="Overpass" w:hAnsi="Overpass"/>
                          <w:spacing w:val="18"/>
                          <w:sz w:val="20"/>
                        </w:rPr>
                        <w:t xml:space="preserve"> </w:t>
                      </w:r>
                      <w:r w:rsidRPr="001B119A">
                        <w:rPr>
                          <w:rFonts w:ascii="Overpass" w:hAnsi="Overpass"/>
                          <w:w w:val="103"/>
                          <w:sz w:val="20"/>
                        </w:rPr>
                        <w:t>di</w:t>
                      </w:r>
                      <w:r w:rsidRPr="001B119A">
                        <w:rPr>
                          <w:rFonts w:ascii="Overpass" w:hAnsi="Overpass"/>
                          <w:spacing w:val="-1"/>
                          <w:w w:val="103"/>
                          <w:sz w:val="20"/>
                        </w:rPr>
                        <w:t>s</w:t>
                      </w:r>
                      <w:r w:rsidRPr="001B119A">
                        <w:rPr>
                          <w:rFonts w:ascii="Overpass" w:hAnsi="Overpass"/>
                          <w:w w:val="103"/>
                          <w:sz w:val="20"/>
                        </w:rPr>
                        <w:t>po</w:t>
                      </w:r>
                      <w:r w:rsidRPr="001B119A">
                        <w:rPr>
                          <w:rFonts w:ascii="Overpass" w:hAnsi="Overpass"/>
                          <w:spacing w:val="1"/>
                          <w:w w:val="103"/>
                          <w:sz w:val="20"/>
                        </w:rPr>
                        <w:t>n</w:t>
                      </w:r>
                      <w:r w:rsidRPr="001B119A">
                        <w:rPr>
                          <w:rFonts w:ascii="Overpass" w:hAnsi="Overpass"/>
                          <w:w w:val="103"/>
                          <w:sz w:val="20"/>
                        </w:rPr>
                        <w:t xml:space="preserve">ibles et prévisibles. </w:t>
                      </w:r>
                      <w:r w:rsidRPr="001B119A">
                        <w:rPr>
                          <w:rFonts w:ascii="Overpass" w:hAnsi="Overpass"/>
                          <w:sz w:val="20"/>
                        </w:rPr>
                        <w:t xml:space="preserve">Préciser si des investissements sont nécessaires pour offrir ce programme. Le cas échéant, estimer ces coûts et définir la provenance des fonds. </w:t>
                      </w:r>
                    </w:p>
                  </w:txbxContent>
                </v:textbox>
                <w10:wrap type="topAndBottom"/>
              </v:shape>
            </w:pict>
          </mc:Fallback>
        </mc:AlternateContent>
      </w:r>
    </w:p>
    <w:p w14:paraId="4AFAF51E" w14:textId="77777777" w:rsidR="00A14A17" w:rsidRPr="00E733BD" w:rsidRDefault="00A14A17" w:rsidP="0026156B">
      <w:pPr>
        <w:rPr>
          <w:rFonts w:ascii="Overpass" w:hAnsi="Overpass"/>
        </w:rPr>
      </w:pPr>
    </w:p>
    <w:p w14:paraId="189A5744" w14:textId="77777777" w:rsidR="00E7232C" w:rsidRPr="00E733BD" w:rsidRDefault="00E7232C" w:rsidP="00E7232C">
      <w:pPr>
        <w:pStyle w:val="Texte2"/>
        <w:rPr>
          <w:rFonts w:ascii="Overpass" w:hAnsi="Overpass"/>
        </w:rPr>
      </w:pPr>
    </w:p>
    <w:p w14:paraId="74129D99" w14:textId="77777777" w:rsidR="00E7232C" w:rsidRPr="00E733BD" w:rsidRDefault="00E7232C" w:rsidP="00E7232C">
      <w:pPr>
        <w:pStyle w:val="Titre2"/>
        <w:spacing w:after="240"/>
        <w:ind w:left="720" w:hanging="360"/>
        <w:rPr>
          <w:rFonts w:ascii="Overpass" w:hAnsi="Overpass"/>
        </w:rPr>
      </w:pPr>
      <w:bookmarkStart w:id="24" w:name="_Toc26194909"/>
      <w:r w:rsidRPr="00E733BD">
        <w:rPr>
          <w:rFonts w:ascii="Overpass" w:hAnsi="Overpass"/>
        </w:rPr>
        <w:t>Budget de fonctionnement</w:t>
      </w:r>
      <w:bookmarkEnd w:id="24"/>
    </w:p>
    <w:p w14:paraId="0934E4E1" w14:textId="77777777" w:rsidR="00E7232C" w:rsidRPr="00E733BD" w:rsidRDefault="00E7232C" w:rsidP="00E7232C">
      <w:pPr>
        <w:pStyle w:val="Texte1"/>
        <w:spacing w:line="276" w:lineRule="auto"/>
        <w:ind w:left="0"/>
        <w:rPr>
          <w:rFonts w:ascii="Overpass" w:hAnsi="Overpass"/>
        </w:rPr>
      </w:pPr>
    </w:p>
    <w:p w14:paraId="4D3D4D9A" w14:textId="77777777" w:rsidR="00E7232C" w:rsidRPr="00E733BD" w:rsidRDefault="00E7232C" w:rsidP="00E7232C">
      <w:pPr>
        <w:pStyle w:val="Texte1"/>
        <w:spacing w:line="276" w:lineRule="auto"/>
        <w:ind w:left="0"/>
        <w:rPr>
          <w:rFonts w:ascii="Overpass" w:hAnsi="Overpass"/>
        </w:rPr>
      </w:pPr>
      <w:r w:rsidRPr="00E733BD">
        <w:rPr>
          <w:rFonts w:ascii="Overpass" w:hAnsi="Overpass"/>
          <w:noProof/>
          <w:lang w:eastAsia="fr-CA"/>
        </w:rPr>
        <mc:AlternateContent>
          <mc:Choice Requires="wps">
            <w:drawing>
              <wp:anchor distT="0" distB="0" distL="114300" distR="114300" simplePos="0" relativeHeight="251685888" behindDoc="0" locked="0" layoutInCell="1" allowOverlap="1" wp14:anchorId="06DEC5FD" wp14:editId="2B5E3FEC">
                <wp:simplePos x="0" y="0"/>
                <wp:positionH relativeFrom="column">
                  <wp:posOffset>167640</wp:posOffset>
                </wp:positionH>
                <wp:positionV relativeFrom="paragraph">
                  <wp:posOffset>268749</wp:posOffset>
                </wp:positionV>
                <wp:extent cx="6166485" cy="3061970"/>
                <wp:effectExtent l="0" t="0" r="5715" b="5080"/>
                <wp:wrapTopAndBottom/>
                <wp:docPr id="16" name="Zone de texte 16"/>
                <wp:cNvGraphicFramePr/>
                <a:graphic xmlns:a="http://schemas.openxmlformats.org/drawingml/2006/main">
                  <a:graphicData uri="http://schemas.microsoft.com/office/word/2010/wordprocessingShape">
                    <wps:wsp>
                      <wps:cNvSpPr txBox="1"/>
                      <wps:spPr>
                        <a:xfrm>
                          <a:off x="0" y="0"/>
                          <a:ext cx="6166485" cy="3061970"/>
                        </a:xfrm>
                        <a:prstGeom prst="rect">
                          <a:avLst/>
                        </a:prstGeom>
                        <a:solidFill>
                          <a:schemeClr val="accent1">
                            <a:lumMod val="20000"/>
                            <a:lumOff val="80000"/>
                          </a:schemeClr>
                        </a:solidFill>
                        <a:ln w="6350">
                          <a:noFill/>
                        </a:ln>
                      </wps:spPr>
                      <wps:txbx>
                        <w:txbxContent>
                          <w:p w14:paraId="5953969B" w14:textId="77777777" w:rsidR="00E7232C" w:rsidRPr="001B119A" w:rsidRDefault="00E7232C" w:rsidP="00E7232C">
                            <w:pPr>
                              <w:pStyle w:val="Texte1"/>
                              <w:shd w:val="clear" w:color="auto" w:fill="DBE5F1" w:themeFill="accent1" w:themeFillTint="33"/>
                              <w:spacing w:line="276" w:lineRule="auto"/>
                              <w:ind w:left="0"/>
                              <w:rPr>
                                <w:rFonts w:ascii="Overpass" w:hAnsi="Overpass"/>
                                <w:sz w:val="20"/>
                              </w:rPr>
                            </w:pPr>
                            <w:r w:rsidRPr="001B119A">
                              <w:rPr>
                                <w:rFonts w:ascii="Overpass" w:hAnsi="Overpass"/>
                                <w:sz w:val="20"/>
                              </w:rPr>
                              <w:t>Les prévisions budgétaires s’appuient sur :</w:t>
                            </w:r>
                          </w:p>
                          <w:p w14:paraId="76C59272" w14:textId="77777777" w:rsidR="00E7232C" w:rsidRPr="001B119A" w:rsidRDefault="00E7232C" w:rsidP="00E7232C">
                            <w:pPr>
                              <w:pStyle w:val="Texte1"/>
                              <w:numPr>
                                <w:ilvl w:val="1"/>
                                <w:numId w:val="27"/>
                              </w:numPr>
                              <w:shd w:val="clear" w:color="auto" w:fill="DBE5F1" w:themeFill="accent1" w:themeFillTint="33"/>
                              <w:spacing w:line="276" w:lineRule="auto"/>
                              <w:rPr>
                                <w:rFonts w:ascii="Overpass" w:hAnsi="Overpass"/>
                                <w:sz w:val="20"/>
                              </w:rPr>
                            </w:pPr>
                            <w:r w:rsidRPr="001B119A">
                              <w:rPr>
                                <w:rFonts w:ascii="Overpass" w:hAnsi="Overpass"/>
                                <w:sz w:val="20"/>
                              </w:rPr>
                              <w:t>Les revenus générés par les inscriptions étudiantes</w:t>
                            </w:r>
                          </w:p>
                          <w:p w14:paraId="14900CF6" w14:textId="77777777" w:rsidR="00E7232C" w:rsidRPr="001B119A" w:rsidRDefault="00E7232C" w:rsidP="00E7232C">
                            <w:pPr>
                              <w:pStyle w:val="Texte1"/>
                              <w:numPr>
                                <w:ilvl w:val="1"/>
                                <w:numId w:val="27"/>
                              </w:numPr>
                              <w:shd w:val="clear" w:color="auto" w:fill="DBE5F1" w:themeFill="accent1" w:themeFillTint="33"/>
                              <w:spacing w:line="276" w:lineRule="auto"/>
                              <w:rPr>
                                <w:rFonts w:ascii="Overpass" w:hAnsi="Overpass"/>
                                <w:sz w:val="20"/>
                              </w:rPr>
                            </w:pPr>
                            <w:r w:rsidRPr="001B119A">
                              <w:rPr>
                                <w:rFonts w:ascii="Overpass" w:hAnsi="Overpass"/>
                                <w:sz w:val="20"/>
                              </w:rPr>
                              <w:t>Les coûts occasionnés par l’existence du programme</w:t>
                            </w:r>
                          </w:p>
                          <w:p w14:paraId="754E026B" w14:textId="77777777" w:rsidR="00E7232C" w:rsidRPr="001B119A" w:rsidRDefault="00E7232C" w:rsidP="00E7232C">
                            <w:pPr>
                              <w:pStyle w:val="Texte1"/>
                              <w:shd w:val="clear" w:color="auto" w:fill="DBE5F1" w:themeFill="accent1" w:themeFillTint="33"/>
                              <w:spacing w:line="276" w:lineRule="auto"/>
                              <w:rPr>
                                <w:rFonts w:ascii="Overpass" w:hAnsi="Overpass"/>
                                <w:sz w:val="20"/>
                              </w:rPr>
                            </w:pPr>
                          </w:p>
                          <w:p w14:paraId="4CBFC6E5" w14:textId="77777777" w:rsidR="00E7232C" w:rsidRPr="001B119A" w:rsidRDefault="00E7232C" w:rsidP="00E7232C">
                            <w:pPr>
                              <w:pStyle w:val="Texte1"/>
                              <w:shd w:val="clear" w:color="auto" w:fill="DBE5F1" w:themeFill="accent1" w:themeFillTint="33"/>
                              <w:spacing w:line="276" w:lineRule="auto"/>
                              <w:ind w:left="0"/>
                              <w:rPr>
                                <w:rFonts w:ascii="Overpass" w:hAnsi="Overpass"/>
                                <w:w w:val="103"/>
                                <w:sz w:val="20"/>
                              </w:rPr>
                            </w:pPr>
                            <w:r w:rsidRPr="001B119A">
                              <w:rPr>
                                <w:rFonts w:ascii="Overpass" w:hAnsi="Overpass"/>
                                <w:sz w:val="20"/>
                              </w:rPr>
                              <w:t>Le</w:t>
                            </w:r>
                            <w:r w:rsidRPr="001B119A">
                              <w:rPr>
                                <w:rFonts w:ascii="Overpass" w:hAnsi="Overpass"/>
                                <w:spacing w:val="26"/>
                                <w:sz w:val="20"/>
                              </w:rPr>
                              <w:t xml:space="preserve"> </w:t>
                            </w:r>
                            <w:r w:rsidRPr="001B119A">
                              <w:rPr>
                                <w:rFonts w:ascii="Overpass" w:hAnsi="Overpass"/>
                                <w:sz w:val="20"/>
                              </w:rPr>
                              <w:t>budget</w:t>
                            </w:r>
                            <w:r w:rsidRPr="001B119A">
                              <w:rPr>
                                <w:rFonts w:ascii="Overpass" w:hAnsi="Overpass"/>
                                <w:spacing w:val="37"/>
                                <w:sz w:val="20"/>
                              </w:rPr>
                              <w:t xml:space="preserve"> </w:t>
                            </w:r>
                            <w:r w:rsidRPr="001B119A">
                              <w:rPr>
                                <w:rFonts w:ascii="Overpass" w:hAnsi="Overpass"/>
                                <w:spacing w:val="-1"/>
                                <w:sz w:val="20"/>
                              </w:rPr>
                              <w:t>p</w:t>
                            </w:r>
                            <w:r w:rsidRPr="001B119A">
                              <w:rPr>
                                <w:rFonts w:ascii="Overpass" w:hAnsi="Overpass"/>
                                <w:spacing w:val="1"/>
                                <w:sz w:val="20"/>
                              </w:rPr>
                              <w:t>r</w:t>
                            </w:r>
                            <w:r w:rsidRPr="001B119A">
                              <w:rPr>
                                <w:rFonts w:ascii="Overpass" w:hAnsi="Overpass"/>
                                <w:spacing w:val="-1"/>
                                <w:sz w:val="20"/>
                              </w:rPr>
                              <w:t>é</w:t>
                            </w:r>
                            <w:r w:rsidRPr="001B119A">
                              <w:rPr>
                                <w:rFonts w:ascii="Overpass" w:hAnsi="Overpass"/>
                                <w:sz w:val="20"/>
                              </w:rPr>
                              <w:t>ci</w:t>
                            </w:r>
                            <w:r w:rsidRPr="001B119A">
                              <w:rPr>
                                <w:rFonts w:ascii="Overpass" w:hAnsi="Overpass"/>
                                <w:spacing w:val="-1"/>
                                <w:sz w:val="20"/>
                              </w:rPr>
                              <w:t>s</w:t>
                            </w:r>
                            <w:r w:rsidRPr="001B119A">
                              <w:rPr>
                                <w:rFonts w:ascii="Overpass" w:hAnsi="Overpass"/>
                                <w:sz w:val="20"/>
                              </w:rPr>
                              <w:t>e</w:t>
                            </w:r>
                            <w:r w:rsidRPr="001B119A">
                              <w:rPr>
                                <w:rFonts w:ascii="Overpass" w:hAnsi="Overpass"/>
                                <w:spacing w:val="39"/>
                                <w:sz w:val="20"/>
                              </w:rPr>
                              <w:t xml:space="preserve"> </w:t>
                            </w:r>
                            <w:r w:rsidRPr="001B119A">
                              <w:rPr>
                                <w:rFonts w:ascii="Overpass" w:hAnsi="Overpass"/>
                                <w:sz w:val="20"/>
                              </w:rPr>
                              <w:t>les</w:t>
                            </w:r>
                            <w:r w:rsidRPr="001B119A">
                              <w:rPr>
                                <w:rFonts w:ascii="Overpass" w:hAnsi="Overpass"/>
                                <w:spacing w:val="27"/>
                                <w:sz w:val="20"/>
                              </w:rPr>
                              <w:t xml:space="preserve"> </w:t>
                            </w:r>
                            <w:r w:rsidRPr="001B119A">
                              <w:rPr>
                                <w:rFonts w:ascii="Overpass" w:hAnsi="Overpass"/>
                                <w:sz w:val="20"/>
                              </w:rPr>
                              <w:t>r</w:t>
                            </w:r>
                            <w:r w:rsidRPr="001B119A">
                              <w:rPr>
                                <w:rFonts w:ascii="Overpass" w:hAnsi="Overpass"/>
                                <w:spacing w:val="1"/>
                                <w:sz w:val="20"/>
                              </w:rPr>
                              <w:t>e</w:t>
                            </w:r>
                            <w:r w:rsidRPr="001B119A">
                              <w:rPr>
                                <w:rFonts w:ascii="Overpass" w:hAnsi="Overpass"/>
                                <w:sz w:val="20"/>
                              </w:rPr>
                              <w:t>v</w:t>
                            </w:r>
                            <w:r w:rsidRPr="001B119A">
                              <w:rPr>
                                <w:rFonts w:ascii="Overpass" w:hAnsi="Overpass"/>
                                <w:spacing w:val="-1"/>
                                <w:sz w:val="20"/>
                              </w:rPr>
                              <w:t>e</w:t>
                            </w:r>
                            <w:r w:rsidRPr="001B119A">
                              <w:rPr>
                                <w:rFonts w:ascii="Overpass" w:hAnsi="Overpass"/>
                                <w:sz w:val="20"/>
                              </w:rPr>
                              <w:t>nus</w:t>
                            </w:r>
                            <w:r w:rsidRPr="001B119A">
                              <w:rPr>
                                <w:rFonts w:ascii="Overpass" w:hAnsi="Overpass"/>
                                <w:spacing w:val="40"/>
                                <w:sz w:val="20"/>
                              </w:rPr>
                              <w:t xml:space="preserve"> </w:t>
                            </w:r>
                            <w:r w:rsidRPr="001B119A">
                              <w:rPr>
                                <w:rFonts w:ascii="Overpass" w:hAnsi="Overpass"/>
                                <w:sz w:val="20"/>
                              </w:rPr>
                              <w:t>an</w:t>
                            </w:r>
                            <w:r w:rsidRPr="001B119A">
                              <w:rPr>
                                <w:rFonts w:ascii="Overpass" w:hAnsi="Overpass"/>
                                <w:spacing w:val="1"/>
                                <w:sz w:val="20"/>
                              </w:rPr>
                              <w:t>t</w:t>
                            </w:r>
                            <w:r w:rsidRPr="001B119A">
                              <w:rPr>
                                <w:rFonts w:ascii="Overpass" w:hAnsi="Overpass"/>
                                <w:sz w:val="20"/>
                              </w:rPr>
                              <w:t>icipés</w:t>
                            </w:r>
                            <w:r w:rsidRPr="001B119A">
                              <w:rPr>
                                <w:rFonts w:ascii="Overpass" w:hAnsi="Overpass"/>
                                <w:spacing w:val="42"/>
                                <w:sz w:val="20"/>
                              </w:rPr>
                              <w:t xml:space="preserve"> </w:t>
                            </w:r>
                            <w:r w:rsidRPr="001B119A">
                              <w:rPr>
                                <w:rFonts w:ascii="Overpass" w:hAnsi="Overpass"/>
                                <w:sz w:val="20"/>
                              </w:rPr>
                              <w:t>en</w:t>
                            </w:r>
                            <w:r w:rsidRPr="001B119A">
                              <w:rPr>
                                <w:rFonts w:ascii="Overpass" w:hAnsi="Overpass"/>
                                <w:spacing w:val="26"/>
                                <w:sz w:val="20"/>
                              </w:rPr>
                              <w:t xml:space="preserve"> </w:t>
                            </w:r>
                            <w:r w:rsidRPr="001B119A">
                              <w:rPr>
                                <w:rFonts w:ascii="Overpass" w:hAnsi="Overpass"/>
                                <w:sz w:val="20"/>
                              </w:rPr>
                              <w:t>fonct</w:t>
                            </w:r>
                            <w:r w:rsidRPr="001B119A">
                              <w:rPr>
                                <w:rFonts w:ascii="Overpass" w:hAnsi="Overpass"/>
                                <w:spacing w:val="-2"/>
                                <w:sz w:val="20"/>
                              </w:rPr>
                              <w:t>i</w:t>
                            </w:r>
                            <w:r w:rsidRPr="001B119A">
                              <w:rPr>
                                <w:rFonts w:ascii="Overpass" w:hAnsi="Overpass"/>
                                <w:sz w:val="20"/>
                              </w:rPr>
                              <w:t>on</w:t>
                            </w:r>
                            <w:r w:rsidRPr="001B119A">
                              <w:rPr>
                                <w:rFonts w:ascii="Overpass" w:hAnsi="Overpass"/>
                                <w:spacing w:val="41"/>
                                <w:sz w:val="20"/>
                              </w:rPr>
                              <w:t xml:space="preserve"> </w:t>
                            </w:r>
                            <w:r w:rsidRPr="001B119A">
                              <w:rPr>
                                <w:rFonts w:ascii="Overpass" w:hAnsi="Overpass"/>
                                <w:spacing w:val="-1"/>
                                <w:sz w:val="20"/>
                              </w:rPr>
                              <w:t>d</w:t>
                            </w:r>
                            <w:r w:rsidRPr="001B119A">
                              <w:rPr>
                                <w:rFonts w:ascii="Overpass" w:hAnsi="Overpass"/>
                                <w:sz w:val="20"/>
                              </w:rPr>
                              <w:t>es</w:t>
                            </w:r>
                            <w:r w:rsidRPr="001B119A">
                              <w:rPr>
                                <w:rFonts w:ascii="Overpass" w:hAnsi="Overpass"/>
                                <w:spacing w:val="29"/>
                                <w:sz w:val="20"/>
                              </w:rPr>
                              <w:t xml:space="preserve"> </w:t>
                            </w:r>
                            <w:r w:rsidRPr="001B119A">
                              <w:rPr>
                                <w:rFonts w:ascii="Overpass" w:hAnsi="Overpass"/>
                                <w:sz w:val="20"/>
                              </w:rPr>
                              <w:t>effect</w:t>
                            </w:r>
                            <w:r w:rsidRPr="001B119A">
                              <w:rPr>
                                <w:rFonts w:ascii="Overpass" w:hAnsi="Overpass"/>
                                <w:spacing w:val="-2"/>
                                <w:sz w:val="20"/>
                              </w:rPr>
                              <w:t>i</w:t>
                            </w:r>
                            <w:r w:rsidRPr="001B119A">
                              <w:rPr>
                                <w:rFonts w:ascii="Overpass" w:hAnsi="Overpass"/>
                                <w:spacing w:val="1"/>
                                <w:sz w:val="20"/>
                              </w:rPr>
                              <w:t>f</w:t>
                            </w:r>
                            <w:r w:rsidRPr="001B119A">
                              <w:rPr>
                                <w:rFonts w:ascii="Overpass" w:hAnsi="Overpass"/>
                                <w:sz w:val="20"/>
                              </w:rPr>
                              <w:t>s</w:t>
                            </w:r>
                            <w:r w:rsidRPr="001B119A">
                              <w:rPr>
                                <w:rFonts w:ascii="Overpass" w:hAnsi="Overpass"/>
                                <w:spacing w:val="40"/>
                                <w:sz w:val="20"/>
                              </w:rPr>
                              <w:t xml:space="preserve"> </w:t>
                            </w:r>
                            <w:r w:rsidRPr="001B119A">
                              <w:rPr>
                                <w:rFonts w:ascii="Overpass" w:hAnsi="Overpass"/>
                                <w:sz w:val="20"/>
                              </w:rPr>
                              <w:t>étud</w:t>
                            </w:r>
                            <w:r w:rsidRPr="001B119A">
                              <w:rPr>
                                <w:rFonts w:ascii="Overpass" w:hAnsi="Overpass"/>
                                <w:spacing w:val="-2"/>
                                <w:sz w:val="20"/>
                              </w:rPr>
                              <w:t>i</w:t>
                            </w:r>
                            <w:r w:rsidRPr="001B119A">
                              <w:rPr>
                                <w:rFonts w:ascii="Overpass" w:hAnsi="Overpass"/>
                                <w:spacing w:val="1"/>
                                <w:sz w:val="20"/>
                              </w:rPr>
                              <w:t>a</w:t>
                            </w:r>
                            <w:r w:rsidRPr="001B119A">
                              <w:rPr>
                                <w:rFonts w:ascii="Overpass" w:hAnsi="Overpass"/>
                                <w:sz w:val="20"/>
                              </w:rPr>
                              <w:t>nts</w:t>
                            </w:r>
                            <w:r w:rsidRPr="001B119A">
                              <w:rPr>
                                <w:rFonts w:ascii="Overpass" w:hAnsi="Overpass"/>
                                <w:spacing w:val="43"/>
                                <w:sz w:val="20"/>
                              </w:rPr>
                              <w:t xml:space="preserve"> </w:t>
                            </w:r>
                            <w:r w:rsidRPr="001B119A">
                              <w:rPr>
                                <w:rFonts w:ascii="Overpass" w:hAnsi="Overpass"/>
                                <w:sz w:val="20"/>
                              </w:rPr>
                              <w:t>recrut</w:t>
                            </w:r>
                            <w:r w:rsidRPr="001B119A">
                              <w:rPr>
                                <w:rFonts w:ascii="Overpass" w:hAnsi="Overpass"/>
                                <w:spacing w:val="1"/>
                                <w:sz w:val="20"/>
                              </w:rPr>
                              <w:t>é</w:t>
                            </w:r>
                            <w:r w:rsidRPr="001B119A">
                              <w:rPr>
                                <w:rFonts w:ascii="Overpass" w:hAnsi="Overpass"/>
                                <w:sz w:val="20"/>
                              </w:rPr>
                              <w:t>s, de l’attrition dans des programmes similaires,</w:t>
                            </w:r>
                            <w:r w:rsidRPr="001B119A">
                              <w:rPr>
                                <w:rFonts w:ascii="Overpass" w:hAnsi="Overpass"/>
                                <w:spacing w:val="42"/>
                                <w:sz w:val="20"/>
                              </w:rPr>
                              <w:t xml:space="preserve"> </w:t>
                            </w:r>
                            <w:r w:rsidRPr="001B119A">
                              <w:rPr>
                                <w:rFonts w:ascii="Overpass" w:hAnsi="Overpass"/>
                                <w:w w:val="103"/>
                                <w:sz w:val="20"/>
                              </w:rPr>
                              <w:t xml:space="preserve">et </w:t>
                            </w:r>
                            <w:r w:rsidRPr="001B119A">
                              <w:rPr>
                                <w:rFonts w:ascii="Overpass" w:hAnsi="Overpass"/>
                                <w:sz w:val="20"/>
                              </w:rPr>
                              <w:t>les</w:t>
                            </w:r>
                            <w:r w:rsidRPr="001B119A">
                              <w:rPr>
                                <w:rFonts w:ascii="Overpass" w:hAnsi="Overpass"/>
                                <w:spacing w:val="25"/>
                                <w:sz w:val="20"/>
                              </w:rPr>
                              <w:t xml:space="preserve"> </w:t>
                            </w:r>
                            <w:r w:rsidRPr="001B119A">
                              <w:rPr>
                                <w:rFonts w:ascii="Overpass" w:hAnsi="Overpass"/>
                                <w:sz w:val="20"/>
                              </w:rPr>
                              <w:t>dé</w:t>
                            </w:r>
                            <w:r w:rsidRPr="001B119A">
                              <w:rPr>
                                <w:rFonts w:ascii="Overpass" w:hAnsi="Overpass"/>
                                <w:spacing w:val="-1"/>
                                <w:sz w:val="20"/>
                              </w:rPr>
                              <w:t>p</w:t>
                            </w:r>
                            <w:r w:rsidRPr="001B119A">
                              <w:rPr>
                                <w:rFonts w:ascii="Overpass" w:hAnsi="Overpass"/>
                                <w:sz w:val="20"/>
                              </w:rPr>
                              <w:t>ens</w:t>
                            </w:r>
                            <w:r w:rsidRPr="001B119A">
                              <w:rPr>
                                <w:rFonts w:ascii="Overpass" w:hAnsi="Overpass"/>
                                <w:spacing w:val="1"/>
                                <w:sz w:val="20"/>
                              </w:rPr>
                              <w:t>e</w:t>
                            </w:r>
                            <w:r w:rsidRPr="001B119A">
                              <w:rPr>
                                <w:rFonts w:ascii="Overpass" w:hAnsi="Overpass"/>
                                <w:sz w:val="20"/>
                              </w:rPr>
                              <w:t>s</w:t>
                            </w:r>
                            <w:r w:rsidRPr="001B119A">
                              <w:rPr>
                                <w:rFonts w:ascii="Overpass" w:hAnsi="Overpass"/>
                                <w:spacing w:val="41"/>
                                <w:sz w:val="20"/>
                              </w:rPr>
                              <w:t xml:space="preserve"> </w:t>
                            </w:r>
                            <w:r w:rsidRPr="001B119A">
                              <w:rPr>
                                <w:rFonts w:ascii="Overpass" w:hAnsi="Overpass"/>
                                <w:sz w:val="20"/>
                              </w:rPr>
                              <w:t>pr</w:t>
                            </w:r>
                            <w:r w:rsidRPr="001B119A">
                              <w:rPr>
                                <w:rFonts w:ascii="Overpass" w:hAnsi="Overpass"/>
                                <w:spacing w:val="1"/>
                                <w:sz w:val="20"/>
                              </w:rPr>
                              <w:t>é</w:t>
                            </w:r>
                            <w:r w:rsidRPr="001B119A">
                              <w:rPr>
                                <w:rFonts w:ascii="Overpass" w:hAnsi="Overpass"/>
                                <w:spacing w:val="-1"/>
                                <w:sz w:val="20"/>
                              </w:rPr>
                              <w:t>v</w:t>
                            </w:r>
                            <w:r w:rsidRPr="001B119A">
                              <w:rPr>
                                <w:rFonts w:ascii="Overpass" w:hAnsi="Overpass"/>
                                <w:sz w:val="20"/>
                              </w:rPr>
                              <w:t>u</w:t>
                            </w:r>
                            <w:r w:rsidRPr="001B119A">
                              <w:rPr>
                                <w:rFonts w:ascii="Overpass" w:hAnsi="Overpass"/>
                                <w:spacing w:val="1"/>
                                <w:sz w:val="20"/>
                              </w:rPr>
                              <w:t>e</w:t>
                            </w:r>
                            <w:r w:rsidRPr="001B119A">
                              <w:rPr>
                                <w:rFonts w:ascii="Overpass" w:hAnsi="Overpass"/>
                                <w:spacing w:val="-1"/>
                                <w:sz w:val="20"/>
                              </w:rPr>
                              <w:t xml:space="preserve">s, sur 5 ans; il est établi par la direction exécutive de la faculté, en </w:t>
                            </w:r>
                            <w:r w:rsidRPr="001B119A">
                              <w:rPr>
                                <w:rFonts w:ascii="Overpass" w:hAnsi="Overpass"/>
                                <w:sz w:val="20"/>
                              </w:rPr>
                              <w:t>col</w:t>
                            </w:r>
                            <w:r w:rsidRPr="001B119A">
                              <w:rPr>
                                <w:rFonts w:ascii="Overpass" w:hAnsi="Overpass"/>
                                <w:spacing w:val="-2"/>
                                <w:sz w:val="20"/>
                              </w:rPr>
                              <w:t>l</w:t>
                            </w:r>
                            <w:r w:rsidRPr="001B119A">
                              <w:rPr>
                                <w:rFonts w:ascii="Overpass" w:hAnsi="Overpass"/>
                                <w:sz w:val="20"/>
                              </w:rPr>
                              <w:t>abora</w:t>
                            </w:r>
                            <w:r w:rsidRPr="001B119A">
                              <w:rPr>
                                <w:rFonts w:ascii="Overpass" w:hAnsi="Overpass"/>
                                <w:spacing w:val="1"/>
                                <w:sz w:val="20"/>
                              </w:rPr>
                              <w:t>t</w:t>
                            </w:r>
                            <w:r w:rsidRPr="001B119A">
                              <w:rPr>
                                <w:rFonts w:ascii="Overpass" w:hAnsi="Overpass"/>
                                <w:spacing w:val="-2"/>
                                <w:sz w:val="20"/>
                              </w:rPr>
                              <w:t>i</w:t>
                            </w:r>
                            <w:r w:rsidRPr="001B119A">
                              <w:rPr>
                                <w:rFonts w:ascii="Overpass" w:hAnsi="Overpass"/>
                                <w:sz w:val="20"/>
                              </w:rPr>
                              <w:t>on</w:t>
                            </w:r>
                            <w:r w:rsidRPr="001B119A">
                              <w:rPr>
                                <w:rFonts w:ascii="Overpass" w:hAnsi="Overpass"/>
                                <w:spacing w:val="51"/>
                                <w:sz w:val="20"/>
                              </w:rPr>
                              <w:t xml:space="preserve"> </w:t>
                            </w:r>
                            <w:r w:rsidRPr="001B119A">
                              <w:rPr>
                                <w:rFonts w:ascii="Overpass" w:hAnsi="Overpass"/>
                                <w:spacing w:val="1"/>
                                <w:sz w:val="20"/>
                              </w:rPr>
                              <w:t>a</w:t>
                            </w:r>
                            <w:r w:rsidRPr="001B119A">
                              <w:rPr>
                                <w:rFonts w:ascii="Overpass" w:hAnsi="Overpass"/>
                                <w:spacing w:val="-1"/>
                                <w:sz w:val="20"/>
                              </w:rPr>
                              <w:t>v</w:t>
                            </w:r>
                            <w:r w:rsidRPr="001B119A">
                              <w:rPr>
                                <w:rFonts w:ascii="Overpass" w:hAnsi="Overpass"/>
                                <w:sz w:val="20"/>
                              </w:rPr>
                              <w:t>ec</w:t>
                            </w:r>
                            <w:r w:rsidRPr="001B119A">
                              <w:rPr>
                                <w:rFonts w:ascii="Overpass" w:hAnsi="Overpass"/>
                                <w:spacing w:val="28"/>
                                <w:sz w:val="20"/>
                              </w:rPr>
                              <w:t xml:space="preserve"> </w:t>
                            </w:r>
                            <w:r w:rsidRPr="001B119A">
                              <w:rPr>
                                <w:rFonts w:ascii="Overpass" w:hAnsi="Overpass"/>
                                <w:spacing w:val="1"/>
                                <w:sz w:val="20"/>
                              </w:rPr>
                              <w:t>d</w:t>
                            </w:r>
                            <w:r w:rsidRPr="001B119A">
                              <w:rPr>
                                <w:rFonts w:ascii="Overpass" w:hAnsi="Overpass"/>
                                <w:spacing w:val="-2"/>
                                <w:sz w:val="20"/>
                              </w:rPr>
                              <w:t>’</w:t>
                            </w:r>
                            <w:r w:rsidRPr="001B119A">
                              <w:rPr>
                                <w:rFonts w:ascii="Overpass" w:hAnsi="Overpass"/>
                                <w:sz w:val="20"/>
                              </w:rPr>
                              <w:t>abo</w:t>
                            </w:r>
                            <w:r w:rsidRPr="001B119A">
                              <w:rPr>
                                <w:rFonts w:ascii="Overpass" w:hAnsi="Overpass"/>
                                <w:spacing w:val="2"/>
                                <w:sz w:val="20"/>
                              </w:rPr>
                              <w:t>r</w:t>
                            </w:r>
                            <w:r w:rsidRPr="001B119A">
                              <w:rPr>
                                <w:rFonts w:ascii="Overpass" w:hAnsi="Overpass"/>
                                <w:sz w:val="20"/>
                              </w:rPr>
                              <w:t>d</w:t>
                            </w:r>
                            <w:r w:rsidRPr="001B119A">
                              <w:rPr>
                                <w:rFonts w:ascii="Overpass" w:hAnsi="Overpass"/>
                                <w:spacing w:val="35"/>
                                <w:sz w:val="20"/>
                              </w:rPr>
                              <w:t xml:space="preserve"> </w:t>
                            </w:r>
                            <w:r w:rsidRPr="001B119A">
                              <w:rPr>
                                <w:rFonts w:ascii="Overpass" w:hAnsi="Overpass"/>
                                <w:spacing w:val="-2"/>
                                <w:sz w:val="20"/>
                              </w:rPr>
                              <w:t>l</w:t>
                            </w:r>
                            <w:r w:rsidRPr="001B119A">
                              <w:rPr>
                                <w:rFonts w:ascii="Overpass" w:hAnsi="Overpass"/>
                                <w:sz w:val="20"/>
                              </w:rPr>
                              <w:t>e</w:t>
                            </w:r>
                            <w:r w:rsidRPr="001B119A">
                              <w:rPr>
                                <w:rFonts w:ascii="Overpass" w:hAnsi="Overpass"/>
                                <w:spacing w:val="22"/>
                                <w:sz w:val="20"/>
                              </w:rPr>
                              <w:t xml:space="preserve"> </w:t>
                            </w:r>
                            <w:r w:rsidRPr="001B119A">
                              <w:rPr>
                                <w:rFonts w:ascii="Overpass" w:hAnsi="Overpass"/>
                                <w:spacing w:val="-1"/>
                                <w:sz w:val="20"/>
                              </w:rPr>
                              <w:t>B</w:t>
                            </w:r>
                            <w:r w:rsidRPr="001B119A">
                              <w:rPr>
                                <w:rFonts w:ascii="Overpass" w:hAnsi="Overpass"/>
                                <w:sz w:val="20"/>
                              </w:rPr>
                              <w:t>ureau</w:t>
                            </w:r>
                            <w:r w:rsidRPr="001B119A">
                              <w:rPr>
                                <w:rFonts w:ascii="Overpass" w:hAnsi="Overpass"/>
                                <w:spacing w:val="36"/>
                                <w:sz w:val="20"/>
                              </w:rPr>
                              <w:t xml:space="preserve"> </w:t>
                            </w:r>
                            <w:r w:rsidRPr="001B119A">
                              <w:rPr>
                                <w:rFonts w:ascii="Overpass" w:hAnsi="Overpass"/>
                                <w:sz w:val="20"/>
                              </w:rPr>
                              <w:t>du</w:t>
                            </w:r>
                            <w:r w:rsidRPr="001B119A">
                              <w:rPr>
                                <w:rFonts w:ascii="Overpass" w:hAnsi="Overpass"/>
                                <w:spacing w:val="22"/>
                                <w:sz w:val="20"/>
                              </w:rPr>
                              <w:t xml:space="preserve"> </w:t>
                            </w:r>
                            <w:r w:rsidR="004C573F" w:rsidRPr="001B119A">
                              <w:rPr>
                                <w:rFonts w:ascii="Overpass" w:hAnsi="Overpass"/>
                                <w:w w:val="103"/>
                                <w:sz w:val="20"/>
                              </w:rPr>
                              <w:t>registraire</w:t>
                            </w:r>
                            <w:r w:rsidRPr="001B119A">
                              <w:rPr>
                                <w:rFonts w:ascii="Overpass" w:hAnsi="Overpass"/>
                                <w:w w:val="103"/>
                                <w:sz w:val="20"/>
                              </w:rPr>
                              <w:t xml:space="preserve"> </w:t>
                            </w:r>
                            <w:r w:rsidRPr="001B119A">
                              <w:rPr>
                                <w:rFonts w:ascii="Overpass" w:hAnsi="Overpass"/>
                                <w:sz w:val="20"/>
                              </w:rPr>
                              <w:t>puis</w:t>
                            </w:r>
                            <w:r w:rsidRPr="001B119A">
                              <w:rPr>
                                <w:rFonts w:ascii="Overpass" w:hAnsi="Overpass"/>
                                <w:spacing w:val="12"/>
                                <w:sz w:val="20"/>
                              </w:rPr>
                              <w:t xml:space="preserve"> </w:t>
                            </w:r>
                            <w:r w:rsidRPr="001B119A">
                              <w:rPr>
                                <w:rFonts w:ascii="Overpass" w:hAnsi="Overpass"/>
                                <w:spacing w:val="1"/>
                                <w:sz w:val="20"/>
                              </w:rPr>
                              <w:t>a</w:t>
                            </w:r>
                            <w:r w:rsidRPr="001B119A">
                              <w:rPr>
                                <w:rFonts w:ascii="Overpass" w:hAnsi="Overpass"/>
                                <w:sz w:val="20"/>
                              </w:rPr>
                              <w:t>vec</w:t>
                            </w:r>
                            <w:r w:rsidRPr="001B119A">
                              <w:rPr>
                                <w:rFonts w:ascii="Overpass" w:hAnsi="Overpass"/>
                                <w:spacing w:val="15"/>
                                <w:sz w:val="20"/>
                              </w:rPr>
                              <w:t xml:space="preserve"> </w:t>
                            </w:r>
                            <w:r w:rsidRPr="001B119A">
                              <w:rPr>
                                <w:rFonts w:ascii="Overpass" w:hAnsi="Overpass"/>
                                <w:sz w:val="20"/>
                              </w:rPr>
                              <w:t>le</w:t>
                            </w:r>
                            <w:r w:rsidRPr="001B119A">
                              <w:rPr>
                                <w:rFonts w:ascii="Overpass" w:hAnsi="Overpass"/>
                                <w:spacing w:val="8"/>
                                <w:sz w:val="20"/>
                              </w:rPr>
                              <w:t xml:space="preserve"> </w:t>
                            </w:r>
                            <w:r w:rsidRPr="001B119A">
                              <w:rPr>
                                <w:rFonts w:ascii="Overpass" w:hAnsi="Overpass"/>
                                <w:sz w:val="20"/>
                              </w:rPr>
                              <w:t>Serv</w:t>
                            </w:r>
                            <w:r w:rsidRPr="001B119A">
                              <w:rPr>
                                <w:rFonts w:ascii="Overpass" w:hAnsi="Overpass"/>
                                <w:spacing w:val="-2"/>
                                <w:sz w:val="20"/>
                              </w:rPr>
                              <w:t>i</w:t>
                            </w:r>
                            <w:r w:rsidRPr="001B119A">
                              <w:rPr>
                                <w:rFonts w:ascii="Overpass" w:hAnsi="Overpass"/>
                                <w:sz w:val="20"/>
                              </w:rPr>
                              <w:t>ce</w:t>
                            </w:r>
                            <w:r w:rsidRPr="001B119A">
                              <w:rPr>
                                <w:rFonts w:ascii="Overpass" w:hAnsi="Overpass"/>
                                <w:spacing w:val="22"/>
                                <w:sz w:val="20"/>
                              </w:rPr>
                              <w:t xml:space="preserve"> </w:t>
                            </w:r>
                            <w:r w:rsidRPr="001B119A">
                              <w:rPr>
                                <w:rFonts w:ascii="Overpass" w:hAnsi="Overpass"/>
                                <w:sz w:val="20"/>
                              </w:rPr>
                              <w:t>d</w:t>
                            </w:r>
                            <w:r w:rsidRPr="001B119A">
                              <w:rPr>
                                <w:rFonts w:ascii="Overpass" w:hAnsi="Overpass"/>
                                <w:spacing w:val="1"/>
                                <w:sz w:val="20"/>
                              </w:rPr>
                              <w:t>e</w:t>
                            </w:r>
                            <w:r w:rsidRPr="001B119A">
                              <w:rPr>
                                <w:rFonts w:ascii="Overpass" w:hAnsi="Overpass"/>
                                <w:sz w:val="20"/>
                              </w:rPr>
                              <w:t>s</w:t>
                            </w:r>
                            <w:r w:rsidRPr="001B119A">
                              <w:rPr>
                                <w:rFonts w:ascii="Overpass" w:hAnsi="Overpass"/>
                                <w:spacing w:val="12"/>
                                <w:sz w:val="20"/>
                              </w:rPr>
                              <w:t xml:space="preserve"> </w:t>
                            </w:r>
                            <w:r w:rsidRPr="001B119A">
                              <w:rPr>
                                <w:rFonts w:ascii="Overpass" w:hAnsi="Overpass"/>
                                <w:w w:val="103"/>
                                <w:sz w:val="20"/>
                              </w:rPr>
                              <w:t>finan</w:t>
                            </w:r>
                            <w:r w:rsidRPr="001B119A">
                              <w:rPr>
                                <w:rFonts w:ascii="Overpass" w:hAnsi="Overpass"/>
                                <w:spacing w:val="-1"/>
                                <w:w w:val="103"/>
                                <w:sz w:val="20"/>
                              </w:rPr>
                              <w:t>c</w:t>
                            </w:r>
                            <w:r w:rsidRPr="001B119A">
                              <w:rPr>
                                <w:rFonts w:ascii="Overpass" w:hAnsi="Overpass"/>
                                <w:spacing w:val="1"/>
                                <w:w w:val="103"/>
                                <w:sz w:val="20"/>
                              </w:rPr>
                              <w:t>e</w:t>
                            </w:r>
                            <w:r w:rsidRPr="001B119A">
                              <w:rPr>
                                <w:rFonts w:ascii="Overpass" w:hAnsi="Overpass"/>
                                <w:w w:val="103"/>
                                <w:sz w:val="20"/>
                              </w:rPr>
                              <w:t xml:space="preserve">s. La planification financière est effectuée à partir des informations suivantes : </w:t>
                            </w:r>
                          </w:p>
                          <w:p w14:paraId="743E1B20" w14:textId="77777777" w:rsidR="00E7232C" w:rsidRPr="001B119A" w:rsidRDefault="00E7232C" w:rsidP="00E7232C">
                            <w:pPr>
                              <w:pStyle w:val="Texte1"/>
                              <w:numPr>
                                <w:ilvl w:val="0"/>
                                <w:numId w:val="33"/>
                              </w:numPr>
                              <w:shd w:val="clear" w:color="auto" w:fill="DBE5F1" w:themeFill="accent1" w:themeFillTint="33"/>
                              <w:spacing w:line="276" w:lineRule="auto"/>
                              <w:rPr>
                                <w:rFonts w:ascii="Overpass" w:hAnsi="Overpass"/>
                                <w:w w:val="103"/>
                                <w:sz w:val="20"/>
                              </w:rPr>
                            </w:pPr>
                            <w:r w:rsidRPr="001B119A">
                              <w:rPr>
                                <w:rFonts w:ascii="Overpass" w:hAnsi="Overpass"/>
                                <w:w w:val="103"/>
                                <w:sz w:val="20"/>
                              </w:rPr>
                              <w:t>Nombre anticipé de nouvelles inscriptions dans le programme (soit par session ou par année) pour les 5 prochaines années ou plus si les évolutions sont prévisibles</w:t>
                            </w:r>
                          </w:p>
                          <w:p w14:paraId="0DA395F6" w14:textId="77777777" w:rsidR="00E7232C" w:rsidRPr="001B119A" w:rsidRDefault="00E7232C" w:rsidP="00E7232C">
                            <w:pPr>
                              <w:pStyle w:val="Texte1"/>
                              <w:numPr>
                                <w:ilvl w:val="0"/>
                                <w:numId w:val="33"/>
                              </w:numPr>
                              <w:shd w:val="clear" w:color="auto" w:fill="DBE5F1" w:themeFill="accent1" w:themeFillTint="33"/>
                              <w:spacing w:line="276" w:lineRule="auto"/>
                              <w:rPr>
                                <w:rFonts w:ascii="Overpass" w:hAnsi="Overpass"/>
                                <w:w w:val="103"/>
                                <w:sz w:val="20"/>
                              </w:rPr>
                            </w:pPr>
                            <w:r w:rsidRPr="001B119A">
                              <w:rPr>
                                <w:rFonts w:ascii="Overpass" w:hAnsi="Overpass"/>
                                <w:w w:val="103"/>
                                <w:sz w:val="20"/>
                              </w:rPr>
                              <w:t>Structure du programme « type » (nombre de crédits prévu à chaque session) et sa durée prévue en nombre de sessions</w:t>
                            </w:r>
                          </w:p>
                          <w:p w14:paraId="57BCB13E" w14:textId="77777777" w:rsidR="00E7232C" w:rsidRPr="001B119A" w:rsidRDefault="00E7232C" w:rsidP="00E7232C">
                            <w:pPr>
                              <w:pStyle w:val="Texte1"/>
                              <w:numPr>
                                <w:ilvl w:val="0"/>
                                <w:numId w:val="33"/>
                              </w:numPr>
                              <w:shd w:val="clear" w:color="auto" w:fill="DBE5F1" w:themeFill="accent1" w:themeFillTint="33"/>
                              <w:spacing w:line="276" w:lineRule="auto"/>
                              <w:rPr>
                                <w:rFonts w:ascii="Overpass" w:hAnsi="Overpass"/>
                                <w:w w:val="103"/>
                                <w:sz w:val="20"/>
                              </w:rPr>
                            </w:pPr>
                            <w:r w:rsidRPr="001B119A">
                              <w:rPr>
                                <w:rFonts w:ascii="Overpass" w:hAnsi="Overpass"/>
                                <w:w w:val="103"/>
                                <w:sz w:val="20"/>
                              </w:rPr>
                              <w:t>Un ou quelques programmes semblables (la similitude peut se situer au niveau du profil des étudiants, de la difficulté du programme ou autres)</w:t>
                            </w:r>
                          </w:p>
                          <w:p w14:paraId="7CE87E2C" w14:textId="77777777" w:rsidR="00E7232C" w:rsidRPr="001B119A" w:rsidRDefault="00E7232C" w:rsidP="00E7232C">
                            <w:pPr>
                              <w:pStyle w:val="Texte1"/>
                              <w:numPr>
                                <w:ilvl w:val="0"/>
                                <w:numId w:val="34"/>
                              </w:numPr>
                              <w:shd w:val="clear" w:color="auto" w:fill="DBE5F1" w:themeFill="accent1" w:themeFillTint="33"/>
                              <w:spacing w:line="276" w:lineRule="auto"/>
                              <w:rPr>
                                <w:rFonts w:ascii="Overpass" w:hAnsi="Overpass"/>
                                <w:sz w:val="20"/>
                              </w:rPr>
                            </w:pPr>
                            <w:r w:rsidRPr="001B119A">
                              <w:rPr>
                                <w:rFonts w:ascii="Overpass" w:hAnsi="Overpass"/>
                                <w:w w:val="103"/>
                                <w:sz w:val="20"/>
                              </w:rPr>
                              <w:t>Le taux de diplomation anticipé (ou une plage qui semble raisonnable)</w:t>
                            </w:r>
                          </w:p>
                          <w:p w14:paraId="7E3D5857" w14:textId="77777777" w:rsidR="00E7232C" w:rsidRPr="001B119A" w:rsidRDefault="00E7232C" w:rsidP="00E7232C">
                            <w:pPr>
                              <w:pStyle w:val="Texte1"/>
                              <w:numPr>
                                <w:ilvl w:val="0"/>
                                <w:numId w:val="34"/>
                              </w:numPr>
                              <w:shd w:val="clear" w:color="auto" w:fill="DBE5F1" w:themeFill="accent1" w:themeFillTint="33"/>
                              <w:spacing w:line="276" w:lineRule="auto"/>
                              <w:rPr>
                                <w:rFonts w:ascii="Overpass" w:hAnsi="Overpass"/>
                                <w:sz w:val="20"/>
                              </w:rPr>
                            </w:pPr>
                            <w:r w:rsidRPr="001B119A">
                              <w:rPr>
                                <w:rFonts w:ascii="Overpass" w:hAnsi="Overpass"/>
                                <w:w w:val="103"/>
                                <w:sz w:val="20"/>
                              </w:rPr>
                              <w:t>Tout autre élément d’information qui pourrait influencer les effectifs.</w:t>
                            </w:r>
                          </w:p>
                          <w:p w14:paraId="1272F346" w14:textId="77777777" w:rsidR="00E7232C" w:rsidRPr="001B119A" w:rsidRDefault="00E7232C" w:rsidP="00E7232C">
                            <w:pPr>
                              <w:pStyle w:val="Texte1"/>
                              <w:spacing w:line="276" w:lineRule="auto"/>
                              <w:ind w:left="0"/>
                              <w:rPr>
                                <w:rFonts w:ascii="Overpass" w:hAnsi="Overpas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DEC5FD" id="Zone de texte 16" o:spid="_x0000_s1040" type="#_x0000_t202" style="position:absolute;left:0;text-align:left;margin-left:13.2pt;margin-top:21.15pt;width:485.55pt;height:241.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" fillcolor="#dbe5f1 [660]" stroked="f" strokeweight=".5pt">
                <v:textbox>
                  <w:txbxContent>
                    <w:p w14:paraId="5953969B" w14:textId="77777777" w:rsidR="00E7232C" w:rsidRPr="001B119A" w:rsidRDefault="00E7232C" w:rsidP="00E7232C">
                      <w:pPr>
                        <w:pStyle w:val="Texte1"/>
                        <w:shd w:val="clear" w:color="auto" w:fill="DBE5F1" w:themeFill="accent1" w:themeFillTint="33"/>
                        <w:spacing w:line="276" w:lineRule="auto"/>
                        <w:ind w:left="0"/>
                        <w:rPr>
                          <w:rFonts w:ascii="Overpass" w:hAnsi="Overpass"/>
                          <w:sz w:val="20"/>
                        </w:rPr>
                      </w:pPr>
                      <w:r w:rsidRPr="001B119A">
                        <w:rPr>
                          <w:rFonts w:ascii="Overpass" w:hAnsi="Overpass"/>
                          <w:sz w:val="20"/>
                        </w:rPr>
                        <w:t>Les prévisions budgétaires s’appuient sur :</w:t>
                      </w:r>
                    </w:p>
                    <w:p w14:paraId="76C59272" w14:textId="77777777" w:rsidR="00E7232C" w:rsidRPr="001B119A" w:rsidRDefault="00E7232C" w:rsidP="00E7232C">
                      <w:pPr>
                        <w:pStyle w:val="Texte1"/>
                        <w:numPr>
                          <w:ilvl w:val="1"/>
                          <w:numId w:val="27"/>
                        </w:numPr>
                        <w:shd w:val="clear" w:color="auto" w:fill="DBE5F1" w:themeFill="accent1" w:themeFillTint="33"/>
                        <w:spacing w:line="276" w:lineRule="auto"/>
                        <w:rPr>
                          <w:rFonts w:ascii="Overpass" w:hAnsi="Overpass"/>
                          <w:sz w:val="20"/>
                        </w:rPr>
                      </w:pPr>
                      <w:r w:rsidRPr="001B119A">
                        <w:rPr>
                          <w:rFonts w:ascii="Overpass" w:hAnsi="Overpass"/>
                          <w:sz w:val="20"/>
                        </w:rPr>
                        <w:t>Les revenus générés par les inscriptions étudiantes</w:t>
                      </w:r>
                    </w:p>
                    <w:p w14:paraId="14900CF6" w14:textId="77777777" w:rsidR="00E7232C" w:rsidRPr="001B119A" w:rsidRDefault="00E7232C" w:rsidP="00E7232C">
                      <w:pPr>
                        <w:pStyle w:val="Texte1"/>
                        <w:numPr>
                          <w:ilvl w:val="1"/>
                          <w:numId w:val="27"/>
                        </w:numPr>
                        <w:shd w:val="clear" w:color="auto" w:fill="DBE5F1" w:themeFill="accent1" w:themeFillTint="33"/>
                        <w:spacing w:line="276" w:lineRule="auto"/>
                        <w:rPr>
                          <w:rFonts w:ascii="Overpass" w:hAnsi="Overpass"/>
                          <w:sz w:val="20"/>
                        </w:rPr>
                      </w:pPr>
                      <w:r w:rsidRPr="001B119A">
                        <w:rPr>
                          <w:rFonts w:ascii="Overpass" w:hAnsi="Overpass"/>
                          <w:sz w:val="20"/>
                        </w:rPr>
                        <w:t>Les coûts occasionnés par l’existence du programme</w:t>
                      </w:r>
                    </w:p>
                    <w:p w14:paraId="754E026B" w14:textId="77777777" w:rsidR="00E7232C" w:rsidRPr="001B119A" w:rsidRDefault="00E7232C" w:rsidP="00E7232C">
                      <w:pPr>
                        <w:pStyle w:val="Texte1"/>
                        <w:shd w:val="clear" w:color="auto" w:fill="DBE5F1" w:themeFill="accent1" w:themeFillTint="33"/>
                        <w:spacing w:line="276" w:lineRule="auto"/>
                        <w:rPr>
                          <w:rFonts w:ascii="Overpass" w:hAnsi="Overpass"/>
                          <w:sz w:val="20"/>
                        </w:rPr>
                      </w:pPr>
                    </w:p>
                    <w:p w14:paraId="4CBFC6E5" w14:textId="77777777" w:rsidR="00E7232C" w:rsidRPr="001B119A" w:rsidRDefault="00E7232C" w:rsidP="00E7232C">
                      <w:pPr>
                        <w:pStyle w:val="Texte1"/>
                        <w:shd w:val="clear" w:color="auto" w:fill="DBE5F1" w:themeFill="accent1" w:themeFillTint="33"/>
                        <w:spacing w:line="276" w:lineRule="auto"/>
                        <w:ind w:left="0"/>
                        <w:rPr>
                          <w:rFonts w:ascii="Overpass" w:hAnsi="Overpass"/>
                          <w:w w:val="103"/>
                          <w:sz w:val="20"/>
                        </w:rPr>
                      </w:pPr>
                      <w:r w:rsidRPr="001B119A">
                        <w:rPr>
                          <w:rFonts w:ascii="Overpass" w:hAnsi="Overpass"/>
                          <w:sz w:val="20"/>
                        </w:rPr>
                        <w:t>Le</w:t>
                      </w:r>
                      <w:r w:rsidRPr="001B119A">
                        <w:rPr>
                          <w:rFonts w:ascii="Overpass" w:hAnsi="Overpass"/>
                          <w:spacing w:val="26"/>
                          <w:sz w:val="20"/>
                        </w:rPr>
                        <w:t xml:space="preserve"> </w:t>
                      </w:r>
                      <w:r w:rsidRPr="001B119A">
                        <w:rPr>
                          <w:rFonts w:ascii="Overpass" w:hAnsi="Overpass"/>
                          <w:sz w:val="20"/>
                        </w:rPr>
                        <w:t>budget</w:t>
                      </w:r>
                      <w:r w:rsidRPr="001B119A">
                        <w:rPr>
                          <w:rFonts w:ascii="Overpass" w:hAnsi="Overpass"/>
                          <w:spacing w:val="37"/>
                          <w:sz w:val="20"/>
                        </w:rPr>
                        <w:t xml:space="preserve"> </w:t>
                      </w:r>
                      <w:r w:rsidRPr="001B119A">
                        <w:rPr>
                          <w:rFonts w:ascii="Overpass" w:hAnsi="Overpass"/>
                          <w:spacing w:val="-1"/>
                          <w:sz w:val="20"/>
                        </w:rPr>
                        <w:t>p</w:t>
                      </w:r>
                      <w:r w:rsidRPr="001B119A">
                        <w:rPr>
                          <w:rFonts w:ascii="Overpass" w:hAnsi="Overpass"/>
                          <w:spacing w:val="1"/>
                          <w:sz w:val="20"/>
                        </w:rPr>
                        <w:t>r</w:t>
                      </w:r>
                      <w:r w:rsidRPr="001B119A">
                        <w:rPr>
                          <w:rFonts w:ascii="Overpass" w:hAnsi="Overpass"/>
                          <w:spacing w:val="-1"/>
                          <w:sz w:val="20"/>
                        </w:rPr>
                        <w:t>é</w:t>
                      </w:r>
                      <w:r w:rsidRPr="001B119A">
                        <w:rPr>
                          <w:rFonts w:ascii="Overpass" w:hAnsi="Overpass"/>
                          <w:sz w:val="20"/>
                        </w:rPr>
                        <w:t>ci</w:t>
                      </w:r>
                      <w:r w:rsidRPr="001B119A">
                        <w:rPr>
                          <w:rFonts w:ascii="Overpass" w:hAnsi="Overpass"/>
                          <w:spacing w:val="-1"/>
                          <w:sz w:val="20"/>
                        </w:rPr>
                        <w:t>s</w:t>
                      </w:r>
                      <w:r w:rsidRPr="001B119A">
                        <w:rPr>
                          <w:rFonts w:ascii="Overpass" w:hAnsi="Overpass"/>
                          <w:sz w:val="20"/>
                        </w:rPr>
                        <w:t>e</w:t>
                      </w:r>
                      <w:r w:rsidRPr="001B119A">
                        <w:rPr>
                          <w:rFonts w:ascii="Overpass" w:hAnsi="Overpass"/>
                          <w:spacing w:val="39"/>
                          <w:sz w:val="20"/>
                        </w:rPr>
                        <w:t xml:space="preserve"> </w:t>
                      </w:r>
                      <w:r w:rsidRPr="001B119A">
                        <w:rPr>
                          <w:rFonts w:ascii="Overpass" w:hAnsi="Overpass"/>
                          <w:sz w:val="20"/>
                        </w:rPr>
                        <w:t>les</w:t>
                      </w:r>
                      <w:r w:rsidRPr="001B119A">
                        <w:rPr>
                          <w:rFonts w:ascii="Overpass" w:hAnsi="Overpass"/>
                          <w:spacing w:val="27"/>
                          <w:sz w:val="20"/>
                        </w:rPr>
                        <w:t xml:space="preserve"> </w:t>
                      </w:r>
                      <w:r w:rsidRPr="001B119A">
                        <w:rPr>
                          <w:rFonts w:ascii="Overpass" w:hAnsi="Overpass"/>
                          <w:sz w:val="20"/>
                        </w:rPr>
                        <w:t>r</w:t>
                      </w:r>
                      <w:r w:rsidRPr="001B119A">
                        <w:rPr>
                          <w:rFonts w:ascii="Overpass" w:hAnsi="Overpass"/>
                          <w:spacing w:val="1"/>
                          <w:sz w:val="20"/>
                        </w:rPr>
                        <w:t>e</w:t>
                      </w:r>
                      <w:r w:rsidRPr="001B119A">
                        <w:rPr>
                          <w:rFonts w:ascii="Overpass" w:hAnsi="Overpass"/>
                          <w:sz w:val="20"/>
                        </w:rPr>
                        <w:t>v</w:t>
                      </w:r>
                      <w:r w:rsidRPr="001B119A">
                        <w:rPr>
                          <w:rFonts w:ascii="Overpass" w:hAnsi="Overpass"/>
                          <w:spacing w:val="-1"/>
                          <w:sz w:val="20"/>
                        </w:rPr>
                        <w:t>e</w:t>
                      </w:r>
                      <w:r w:rsidRPr="001B119A">
                        <w:rPr>
                          <w:rFonts w:ascii="Overpass" w:hAnsi="Overpass"/>
                          <w:sz w:val="20"/>
                        </w:rPr>
                        <w:t>nus</w:t>
                      </w:r>
                      <w:r w:rsidRPr="001B119A">
                        <w:rPr>
                          <w:rFonts w:ascii="Overpass" w:hAnsi="Overpass"/>
                          <w:spacing w:val="40"/>
                          <w:sz w:val="20"/>
                        </w:rPr>
                        <w:t xml:space="preserve"> </w:t>
                      </w:r>
                      <w:r w:rsidRPr="001B119A">
                        <w:rPr>
                          <w:rFonts w:ascii="Overpass" w:hAnsi="Overpass"/>
                          <w:sz w:val="20"/>
                        </w:rPr>
                        <w:t>an</w:t>
                      </w:r>
                      <w:r w:rsidRPr="001B119A">
                        <w:rPr>
                          <w:rFonts w:ascii="Overpass" w:hAnsi="Overpass"/>
                          <w:spacing w:val="1"/>
                          <w:sz w:val="20"/>
                        </w:rPr>
                        <w:t>t</w:t>
                      </w:r>
                      <w:r w:rsidRPr="001B119A">
                        <w:rPr>
                          <w:rFonts w:ascii="Overpass" w:hAnsi="Overpass"/>
                          <w:sz w:val="20"/>
                        </w:rPr>
                        <w:t>icipés</w:t>
                      </w:r>
                      <w:r w:rsidRPr="001B119A">
                        <w:rPr>
                          <w:rFonts w:ascii="Overpass" w:hAnsi="Overpass"/>
                          <w:spacing w:val="42"/>
                          <w:sz w:val="20"/>
                        </w:rPr>
                        <w:t xml:space="preserve"> </w:t>
                      </w:r>
                      <w:r w:rsidRPr="001B119A">
                        <w:rPr>
                          <w:rFonts w:ascii="Overpass" w:hAnsi="Overpass"/>
                          <w:sz w:val="20"/>
                        </w:rPr>
                        <w:t>en</w:t>
                      </w:r>
                      <w:r w:rsidRPr="001B119A">
                        <w:rPr>
                          <w:rFonts w:ascii="Overpass" w:hAnsi="Overpass"/>
                          <w:spacing w:val="26"/>
                          <w:sz w:val="20"/>
                        </w:rPr>
                        <w:t xml:space="preserve"> </w:t>
                      </w:r>
                      <w:r w:rsidRPr="001B119A">
                        <w:rPr>
                          <w:rFonts w:ascii="Overpass" w:hAnsi="Overpass"/>
                          <w:sz w:val="20"/>
                        </w:rPr>
                        <w:t>fonct</w:t>
                      </w:r>
                      <w:r w:rsidRPr="001B119A">
                        <w:rPr>
                          <w:rFonts w:ascii="Overpass" w:hAnsi="Overpass"/>
                          <w:spacing w:val="-2"/>
                          <w:sz w:val="20"/>
                        </w:rPr>
                        <w:t>i</w:t>
                      </w:r>
                      <w:r w:rsidRPr="001B119A">
                        <w:rPr>
                          <w:rFonts w:ascii="Overpass" w:hAnsi="Overpass"/>
                          <w:sz w:val="20"/>
                        </w:rPr>
                        <w:t>on</w:t>
                      </w:r>
                      <w:r w:rsidRPr="001B119A">
                        <w:rPr>
                          <w:rFonts w:ascii="Overpass" w:hAnsi="Overpass"/>
                          <w:spacing w:val="41"/>
                          <w:sz w:val="20"/>
                        </w:rPr>
                        <w:t xml:space="preserve"> </w:t>
                      </w:r>
                      <w:r w:rsidRPr="001B119A">
                        <w:rPr>
                          <w:rFonts w:ascii="Overpass" w:hAnsi="Overpass"/>
                          <w:spacing w:val="-1"/>
                          <w:sz w:val="20"/>
                        </w:rPr>
                        <w:t>d</w:t>
                      </w:r>
                      <w:r w:rsidRPr="001B119A">
                        <w:rPr>
                          <w:rFonts w:ascii="Overpass" w:hAnsi="Overpass"/>
                          <w:sz w:val="20"/>
                        </w:rPr>
                        <w:t>es</w:t>
                      </w:r>
                      <w:r w:rsidRPr="001B119A">
                        <w:rPr>
                          <w:rFonts w:ascii="Overpass" w:hAnsi="Overpass"/>
                          <w:spacing w:val="29"/>
                          <w:sz w:val="20"/>
                        </w:rPr>
                        <w:t xml:space="preserve"> </w:t>
                      </w:r>
                      <w:r w:rsidRPr="001B119A">
                        <w:rPr>
                          <w:rFonts w:ascii="Overpass" w:hAnsi="Overpass"/>
                          <w:sz w:val="20"/>
                        </w:rPr>
                        <w:t>effect</w:t>
                      </w:r>
                      <w:r w:rsidRPr="001B119A">
                        <w:rPr>
                          <w:rFonts w:ascii="Overpass" w:hAnsi="Overpass"/>
                          <w:spacing w:val="-2"/>
                          <w:sz w:val="20"/>
                        </w:rPr>
                        <w:t>i</w:t>
                      </w:r>
                      <w:r w:rsidRPr="001B119A">
                        <w:rPr>
                          <w:rFonts w:ascii="Overpass" w:hAnsi="Overpass"/>
                          <w:spacing w:val="1"/>
                          <w:sz w:val="20"/>
                        </w:rPr>
                        <w:t>f</w:t>
                      </w:r>
                      <w:r w:rsidRPr="001B119A">
                        <w:rPr>
                          <w:rFonts w:ascii="Overpass" w:hAnsi="Overpass"/>
                          <w:sz w:val="20"/>
                        </w:rPr>
                        <w:t>s</w:t>
                      </w:r>
                      <w:r w:rsidRPr="001B119A">
                        <w:rPr>
                          <w:rFonts w:ascii="Overpass" w:hAnsi="Overpass"/>
                          <w:spacing w:val="40"/>
                          <w:sz w:val="20"/>
                        </w:rPr>
                        <w:t xml:space="preserve"> </w:t>
                      </w:r>
                      <w:r w:rsidRPr="001B119A">
                        <w:rPr>
                          <w:rFonts w:ascii="Overpass" w:hAnsi="Overpass"/>
                          <w:sz w:val="20"/>
                        </w:rPr>
                        <w:t>étud</w:t>
                      </w:r>
                      <w:r w:rsidRPr="001B119A">
                        <w:rPr>
                          <w:rFonts w:ascii="Overpass" w:hAnsi="Overpass"/>
                          <w:spacing w:val="-2"/>
                          <w:sz w:val="20"/>
                        </w:rPr>
                        <w:t>i</w:t>
                      </w:r>
                      <w:r w:rsidRPr="001B119A">
                        <w:rPr>
                          <w:rFonts w:ascii="Overpass" w:hAnsi="Overpass"/>
                          <w:spacing w:val="1"/>
                          <w:sz w:val="20"/>
                        </w:rPr>
                        <w:t>a</w:t>
                      </w:r>
                      <w:r w:rsidRPr="001B119A">
                        <w:rPr>
                          <w:rFonts w:ascii="Overpass" w:hAnsi="Overpass"/>
                          <w:sz w:val="20"/>
                        </w:rPr>
                        <w:t>nts</w:t>
                      </w:r>
                      <w:r w:rsidRPr="001B119A">
                        <w:rPr>
                          <w:rFonts w:ascii="Overpass" w:hAnsi="Overpass"/>
                          <w:spacing w:val="43"/>
                          <w:sz w:val="20"/>
                        </w:rPr>
                        <w:t xml:space="preserve"> </w:t>
                      </w:r>
                      <w:r w:rsidRPr="001B119A">
                        <w:rPr>
                          <w:rFonts w:ascii="Overpass" w:hAnsi="Overpass"/>
                          <w:sz w:val="20"/>
                        </w:rPr>
                        <w:t>recrut</w:t>
                      </w:r>
                      <w:r w:rsidRPr="001B119A">
                        <w:rPr>
                          <w:rFonts w:ascii="Overpass" w:hAnsi="Overpass"/>
                          <w:spacing w:val="1"/>
                          <w:sz w:val="20"/>
                        </w:rPr>
                        <w:t>é</w:t>
                      </w:r>
                      <w:r w:rsidRPr="001B119A">
                        <w:rPr>
                          <w:rFonts w:ascii="Overpass" w:hAnsi="Overpass"/>
                          <w:sz w:val="20"/>
                        </w:rPr>
                        <w:t>s, de l’attrition dans des programmes similaires,</w:t>
                      </w:r>
                      <w:r w:rsidRPr="001B119A">
                        <w:rPr>
                          <w:rFonts w:ascii="Overpass" w:hAnsi="Overpass"/>
                          <w:spacing w:val="42"/>
                          <w:sz w:val="20"/>
                        </w:rPr>
                        <w:t xml:space="preserve"> </w:t>
                      </w:r>
                      <w:r w:rsidRPr="001B119A">
                        <w:rPr>
                          <w:rFonts w:ascii="Overpass" w:hAnsi="Overpass"/>
                          <w:w w:val="103"/>
                          <w:sz w:val="20"/>
                        </w:rPr>
                        <w:t xml:space="preserve">et </w:t>
                      </w:r>
                      <w:r w:rsidRPr="001B119A">
                        <w:rPr>
                          <w:rFonts w:ascii="Overpass" w:hAnsi="Overpass"/>
                          <w:sz w:val="20"/>
                        </w:rPr>
                        <w:t>les</w:t>
                      </w:r>
                      <w:r w:rsidRPr="001B119A">
                        <w:rPr>
                          <w:rFonts w:ascii="Overpass" w:hAnsi="Overpass"/>
                          <w:spacing w:val="25"/>
                          <w:sz w:val="20"/>
                        </w:rPr>
                        <w:t xml:space="preserve"> </w:t>
                      </w:r>
                      <w:r w:rsidRPr="001B119A">
                        <w:rPr>
                          <w:rFonts w:ascii="Overpass" w:hAnsi="Overpass"/>
                          <w:sz w:val="20"/>
                        </w:rPr>
                        <w:t>dé</w:t>
                      </w:r>
                      <w:r w:rsidRPr="001B119A">
                        <w:rPr>
                          <w:rFonts w:ascii="Overpass" w:hAnsi="Overpass"/>
                          <w:spacing w:val="-1"/>
                          <w:sz w:val="20"/>
                        </w:rPr>
                        <w:t>p</w:t>
                      </w:r>
                      <w:r w:rsidRPr="001B119A">
                        <w:rPr>
                          <w:rFonts w:ascii="Overpass" w:hAnsi="Overpass"/>
                          <w:sz w:val="20"/>
                        </w:rPr>
                        <w:t>ens</w:t>
                      </w:r>
                      <w:r w:rsidRPr="001B119A">
                        <w:rPr>
                          <w:rFonts w:ascii="Overpass" w:hAnsi="Overpass"/>
                          <w:spacing w:val="1"/>
                          <w:sz w:val="20"/>
                        </w:rPr>
                        <w:t>e</w:t>
                      </w:r>
                      <w:r w:rsidRPr="001B119A">
                        <w:rPr>
                          <w:rFonts w:ascii="Overpass" w:hAnsi="Overpass"/>
                          <w:sz w:val="20"/>
                        </w:rPr>
                        <w:t>s</w:t>
                      </w:r>
                      <w:r w:rsidRPr="001B119A">
                        <w:rPr>
                          <w:rFonts w:ascii="Overpass" w:hAnsi="Overpass"/>
                          <w:spacing w:val="41"/>
                          <w:sz w:val="20"/>
                        </w:rPr>
                        <w:t xml:space="preserve"> </w:t>
                      </w:r>
                      <w:r w:rsidRPr="001B119A">
                        <w:rPr>
                          <w:rFonts w:ascii="Overpass" w:hAnsi="Overpass"/>
                          <w:sz w:val="20"/>
                        </w:rPr>
                        <w:t>pr</w:t>
                      </w:r>
                      <w:r w:rsidRPr="001B119A">
                        <w:rPr>
                          <w:rFonts w:ascii="Overpass" w:hAnsi="Overpass"/>
                          <w:spacing w:val="1"/>
                          <w:sz w:val="20"/>
                        </w:rPr>
                        <w:t>é</w:t>
                      </w:r>
                      <w:r w:rsidRPr="001B119A">
                        <w:rPr>
                          <w:rFonts w:ascii="Overpass" w:hAnsi="Overpass"/>
                          <w:spacing w:val="-1"/>
                          <w:sz w:val="20"/>
                        </w:rPr>
                        <w:t>v</w:t>
                      </w:r>
                      <w:r w:rsidRPr="001B119A">
                        <w:rPr>
                          <w:rFonts w:ascii="Overpass" w:hAnsi="Overpass"/>
                          <w:sz w:val="20"/>
                        </w:rPr>
                        <w:t>u</w:t>
                      </w:r>
                      <w:r w:rsidRPr="001B119A">
                        <w:rPr>
                          <w:rFonts w:ascii="Overpass" w:hAnsi="Overpass"/>
                          <w:spacing w:val="1"/>
                          <w:sz w:val="20"/>
                        </w:rPr>
                        <w:t>e</w:t>
                      </w:r>
                      <w:r w:rsidRPr="001B119A">
                        <w:rPr>
                          <w:rFonts w:ascii="Overpass" w:hAnsi="Overpass"/>
                          <w:spacing w:val="-1"/>
                          <w:sz w:val="20"/>
                        </w:rPr>
                        <w:t xml:space="preserve">s, sur 5 ans; il est établi par la direction exécutive de la faculté, en </w:t>
                      </w:r>
                      <w:r w:rsidRPr="001B119A">
                        <w:rPr>
                          <w:rFonts w:ascii="Overpass" w:hAnsi="Overpass"/>
                          <w:sz w:val="20"/>
                        </w:rPr>
                        <w:t>col</w:t>
                      </w:r>
                      <w:r w:rsidRPr="001B119A">
                        <w:rPr>
                          <w:rFonts w:ascii="Overpass" w:hAnsi="Overpass"/>
                          <w:spacing w:val="-2"/>
                          <w:sz w:val="20"/>
                        </w:rPr>
                        <w:t>l</w:t>
                      </w:r>
                      <w:r w:rsidRPr="001B119A">
                        <w:rPr>
                          <w:rFonts w:ascii="Overpass" w:hAnsi="Overpass"/>
                          <w:sz w:val="20"/>
                        </w:rPr>
                        <w:t>abora</w:t>
                      </w:r>
                      <w:r w:rsidRPr="001B119A">
                        <w:rPr>
                          <w:rFonts w:ascii="Overpass" w:hAnsi="Overpass"/>
                          <w:spacing w:val="1"/>
                          <w:sz w:val="20"/>
                        </w:rPr>
                        <w:t>t</w:t>
                      </w:r>
                      <w:r w:rsidRPr="001B119A">
                        <w:rPr>
                          <w:rFonts w:ascii="Overpass" w:hAnsi="Overpass"/>
                          <w:spacing w:val="-2"/>
                          <w:sz w:val="20"/>
                        </w:rPr>
                        <w:t>i</w:t>
                      </w:r>
                      <w:r w:rsidRPr="001B119A">
                        <w:rPr>
                          <w:rFonts w:ascii="Overpass" w:hAnsi="Overpass"/>
                          <w:sz w:val="20"/>
                        </w:rPr>
                        <w:t>on</w:t>
                      </w:r>
                      <w:r w:rsidRPr="001B119A">
                        <w:rPr>
                          <w:rFonts w:ascii="Overpass" w:hAnsi="Overpass"/>
                          <w:spacing w:val="51"/>
                          <w:sz w:val="20"/>
                        </w:rPr>
                        <w:t xml:space="preserve"> </w:t>
                      </w:r>
                      <w:r w:rsidRPr="001B119A">
                        <w:rPr>
                          <w:rFonts w:ascii="Overpass" w:hAnsi="Overpass"/>
                          <w:spacing w:val="1"/>
                          <w:sz w:val="20"/>
                        </w:rPr>
                        <w:t>a</w:t>
                      </w:r>
                      <w:r w:rsidRPr="001B119A">
                        <w:rPr>
                          <w:rFonts w:ascii="Overpass" w:hAnsi="Overpass"/>
                          <w:spacing w:val="-1"/>
                          <w:sz w:val="20"/>
                        </w:rPr>
                        <w:t>v</w:t>
                      </w:r>
                      <w:r w:rsidRPr="001B119A">
                        <w:rPr>
                          <w:rFonts w:ascii="Overpass" w:hAnsi="Overpass"/>
                          <w:sz w:val="20"/>
                        </w:rPr>
                        <w:t>ec</w:t>
                      </w:r>
                      <w:r w:rsidRPr="001B119A">
                        <w:rPr>
                          <w:rFonts w:ascii="Overpass" w:hAnsi="Overpass"/>
                          <w:spacing w:val="28"/>
                          <w:sz w:val="20"/>
                        </w:rPr>
                        <w:t xml:space="preserve"> </w:t>
                      </w:r>
                      <w:r w:rsidRPr="001B119A">
                        <w:rPr>
                          <w:rFonts w:ascii="Overpass" w:hAnsi="Overpass"/>
                          <w:spacing w:val="1"/>
                          <w:sz w:val="20"/>
                        </w:rPr>
                        <w:t>d</w:t>
                      </w:r>
                      <w:r w:rsidRPr="001B119A">
                        <w:rPr>
                          <w:rFonts w:ascii="Overpass" w:hAnsi="Overpass"/>
                          <w:spacing w:val="-2"/>
                          <w:sz w:val="20"/>
                        </w:rPr>
                        <w:t>’</w:t>
                      </w:r>
                      <w:r w:rsidRPr="001B119A">
                        <w:rPr>
                          <w:rFonts w:ascii="Overpass" w:hAnsi="Overpass"/>
                          <w:sz w:val="20"/>
                        </w:rPr>
                        <w:t>abo</w:t>
                      </w:r>
                      <w:r w:rsidRPr="001B119A">
                        <w:rPr>
                          <w:rFonts w:ascii="Overpass" w:hAnsi="Overpass"/>
                          <w:spacing w:val="2"/>
                          <w:sz w:val="20"/>
                        </w:rPr>
                        <w:t>r</w:t>
                      </w:r>
                      <w:r w:rsidRPr="001B119A">
                        <w:rPr>
                          <w:rFonts w:ascii="Overpass" w:hAnsi="Overpass"/>
                          <w:sz w:val="20"/>
                        </w:rPr>
                        <w:t>d</w:t>
                      </w:r>
                      <w:r w:rsidRPr="001B119A">
                        <w:rPr>
                          <w:rFonts w:ascii="Overpass" w:hAnsi="Overpass"/>
                          <w:spacing w:val="35"/>
                          <w:sz w:val="20"/>
                        </w:rPr>
                        <w:t xml:space="preserve"> </w:t>
                      </w:r>
                      <w:r w:rsidRPr="001B119A">
                        <w:rPr>
                          <w:rFonts w:ascii="Overpass" w:hAnsi="Overpass"/>
                          <w:spacing w:val="-2"/>
                          <w:sz w:val="20"/>
                        </w:rPr>
                        <w:t>l</w:t>
                      </w:r>
                      <w:r w:rsidRPr="001B119A">
                        <w:rPr>
                          <w:rFonts w:ascii="Overpass" w:hAnsi="Overpass"/>
                          <w:sz w:val="20"/>
                        </w:rPr>
                        <w:t>e</w:t>
                      </w:r>
                      <w:r w:rsidRPr="001B119A">
                        <w:rPr>
                          <w:rFonts w:ascii="Overpass" w:hAnsi="Overpass"/>
                          <w:spacing w:val="22"/>
                          <w:sz w:val="20"/>
                        </w:rPr>
                        <w:t xml:space="preserve"> </w:t>
                      </w:r>
                      <w:r w:rsidRPr="001B119A">
                        <w:rPr>
                          <w:rFonts w:ascii="Overpass" w:hAnsi="Overpass"/>
                          <w:spacing w:val="-1"/>
                          <w:sz w:val="20"/>
                        </w:rPr>
                        <w:t>B</w:t>
                      </w:r>
                      <w:r w:rsidRPr="001B119A">
                        <w:rPr>
                          <w:rFonts w:ascii="Overpass" w:hAnsi="Overpass"/>
                          <w:sz w:val="20"/>
                        </w:rPr>
                        <w:t>ureau</w:t>
                      </w:r>
                      <w:r w:rsidRPr="001B119A">
                        <w:rPr>
                          <w:rFonts w:ascii="Overpass" w:hAnsi="Overpass"/>
                          <w:spacing w:val="36"/>
                          <w:sz w:val="20"/>
                        </w:rPr>
                        <w:t xml:space="preserve"> </w:t>
                      </w:r>
                      <w:r w:rsidRPr="001B119A">
                        <w:rPr>
                          <w:rFonts w:ascii="Overpass" w:hAnsi="Overpass"/>
                          <w:sz w:val="20"/>
                        </w:rPr>
                        <w:t>du</w:t>
                      </w:r>
                      <w:r w:rsidRPr="001B119A">
                        <w:rPr>
                          <w:rFonts w:ascii="Overpass" w:hAnsi="Overpass"/>
                          <w:spacing w:val="22"/>
                          <w:sz w:val="20"/>
                        </w:rPr>
                        <w:t xml:space="preserve"> </w:t>
                      </w:r>
                      <w:r w:rsidR="004C573F" w:rsidRPr="001B119A">
                        <w:rPr>
                          <w:rFonts w:ascii="Overpass" w:hAnsi="Overpass"/>
                          <w:w w:val="103"/>
                          <w:sz w:val="20"/>
                        </w:rPr>
                        <w:t>registraire</w:t>
                      </w:r>
                      <w:r w:rsidRPr="001B119A">
                        <w:rPr>
                          <w:rFonts w:ascii="Overpass" w:hAnsi="Overpass"/>
                          <w:w w:val="103"/>
                          <w:sz w:val="20"/>
                        </w:rPr>
                        <w:t xml:space="preserve"> </w:t>
                      </w:r>
                      <w:r w:rsidRPr="001B119A">
                        <w:rPr>
                          <w:rFonts w:ascii="Overpass" w:hAnsi="Overpass"/>
                          <w:sz w:val="20"/>
                        </w:rPr>
                        <w:t>puis</w:t>
                      </w:r>
                      <w:r w:rsidRPr="001B119A">
                        <w:rPr>
                          <w:rFonts w:ascii="Overpass" w:hAnsi="Overpass"/>
                          <w:spacing w:val="12"/>
                          <w:sz w:val="20"/>
                        </w:rPr>
                        <w:t xml:space="preserve"> </w:t>
                      </w:r>
                      <w:r w:rsidRPr="001B119A">
                        <w:rPr>
                          <w:rFonts w:ascii="Overpass" w:hAnsi="Overpass"/>
                          <w:spacing w:val="1"/>
                          <w:sz w:val="20"/>
                        </w:rPr>
                        <w:t>a</w:t>
                      </w:r>
                      <w:r w:rsidRPr="001B119A">
                        <w:rPr>
                          <w:rFonts w:ascii="Overpass" w:hAnsi="Overpass"/>
                          <w:sz w:val="20"/>
                        </w:rPr>
                        <w:t>vec</w:t>
                      </w:r>
                      <w:r w:rsidRPr="001B119A">
                        <w:rPr>
                          <w:rFonts w:ascii="Overpass" w:hAnsi="Overpass"/>
                          <w:spacing w:val="15"/>
                          <w:sz w:val="20"/>
                        </w:rPr>
                        <w:t xml:space="preserve"> </w:t>
                      </w:r>
                      <w:r w:rsidRPr="001B119A">
                        <w:rPr>
                          <w:rFonts w:ascii="Overpass" w:hAnsi="Overpass"/>
                          <w:sz w:val="20"/>
                        </w:rPr>
                        <w:t>le</w:t>
                      </w:r>
                      <w:r w:rsidRPr="001B119A">
                        <w:rPr>
                          <w:rFonts w:ascii="Overpass" w:hAnsi="Overpass"/>
                          <w:spacing w:val="8"/>
                          <w:sz w:val="20"/>
                        </w:rPr>
                        <w:t xml:space="preserve"> </w:t>
                      </w:r>
                      <w:r w:rsidRPr="001B119A">
                        <w:rPr>
                          <w:rFonts w:ascii="Overpass" w:hAnsi="Overpass"/>
                          <w:sz w:val="20"/>
                        </w:rPr>
                        <w:t>Serv</w:t>
                      </w:r>
                      <w:r w:rsidRPr="001B119A">
                        <w:rPr>
                          <w:rFonts w:ascii="Overpass" w:hAnsi="Overpass"/>
                          <w:spacing w:val="-2"/>
                          <w:sz w:val="20"/>
                        </w:rPr>
                        <w:t>i</w:t>
                      </w:r>
                      <w:r w:rsidRPr="001B119A">
                        <w:rPr>
                          <w:rFonts w:ascii="Overpass" w:hAnsi="Overpass"/>
                          <w:sz w:val="20"/>
                        </w:rPr>
                        <w:t>ce</w:t>
                      </w:r>
                      <w:r w:rsidRPr="001B119A">
                        <w:rPr>
                          <w:rFonts w:ascii="Overpass" w:hAnsi="Overpass"/>
                          <w:spacing w:val="22"/>
                          <w:sz w:val="20"/>
                        </w:rPr>
                        <w:t xml:space="preserve"> </w:t>
                      </w:r>
                      <w:r w:rsidRPr="001B119A">
                        <w:rPr>
                          <w:rFonts w:ascii="Overpass" w:hAnsi="Overpass"/>
                          <w:sz w:val="20"/>
                        </w:rPr>
                        <w:t>d</w:t>
                      </w:r>
                      <w:r w:rsidRPr="001B119A">
                        <w:rPr>
                          <w:rFonts w:ascii="Overpass" w:hAnsi="Overpass"/>
                          <w:spacing w:val="1"/>
                          <w:sz w:val="20"/>
                        </w:rPr>
                        <w:t>e</w:t>
                      </w:r>
                      <w:r w:rsidRPr="001B119A">
                        <w:rPr>
                          <w:rFonts w:ascii="Overpass" w:hAnsi="Overpass"/>
                          <w:sz w:val="20"/>
                        </w:rPr>
                        <w:t>s</w:t>
                      </w:r>
                      <w:r w:rsidRPr="001B119A">
                        <w:rPr>
                          <w:rFonts w:ascii="Overpass" w:hAnsi="Overpass"/>
                          <w:spacing w:val="12"/>
                          <w:sz w:val="20"/>
                        </w:rPr>
                        <w:t xml:space="preserve"> </w:t>
                      </w:r>
                      <w:r w:rsidRPr="001B119A">
                        <w:rPr>
                          <w:rFonts w:ascii="Overpass" w:hAnsi="Overpass"/>
                          <w:w w:val="103"/>
                          <w:sz w:val="20"/>
                        </w:rPr>
                        <w:t>finan</w:t>
                      </w:r>
                      <w:r w:rsidRPr="001B119A">
                        <w:rPr>
                          <w:rFonts w:ascii="Overpass" w:hAnsi="Overpass"/>
                          <w:spacing w:val="-1"/>
                          <w:w w:val="103"/>
                          <w:sz w:val="20"/>
                        </w:rPr>
                        <w:t>c</w:t>
                      </w:r>
                      <w:r w:rsidRPr="001B119A">
                        <w:rPr>
                          <w:rFonts w:ascii="Overpass" w:hAnsi="Overpass"/>
                          <w:spacing w:val="1"/>
                          <w:w w:val="103"/>
                          <w:sz w:val="20"/>
                        </w:rPr>
                        <w:t>e</w:t>
                      </w:r>
                      <w:r w:rsidRPr="001B119A">
                        <w:rPr>
                          <w:rFonts w:ascii="Overpass" w:hAnsi="Overpass"/>
                          <w:w w:val="103"/>
                          <w:sz w:val="20"/>
                        </w:rPr>
                        <w:t xml:space="preserve">s. La planification financière est effectuée à partir des informations suivantes : </w:t>
                      </w:r>
                    </w:p>
                    <w:p w14:paraId="743E1B20" w14:textId="77777777" w:rsidR="00E7232C" w:rsidRPr="001B119A" w:rsidRDefault="00E7232C" w:rsidP="00E7232C">
                      <w:pPr>
                        <w:pStyle w:val="Texte1"/>
                        <w:numPr>
                          <w:ilvl w:val="0"/>
                          <w:numId w:val="33"/>
                        </w:numPr>
                        <w:shd w:val="clear" w:color="auto" w:fill="DBE5F1" w:themeFill="accent1" w:themeFillTint="33"/>
                        <w:spacing w:line="276" w:lineRule="auto"/>
                        <w:rPr>
                          <w:rFonts w:ascii="Overpass" w:hAnsi="Overpass"/>
                          <w:w w:val="103"/>
                          <w:sz w:val="20"/>
                        </w:rPr>
                      </w:pPr>
                      <w:r w:rsidRPr="001B119A">
                        <w:rPr>
                          <w:rFonts w:ascii="Overpass" w:hAnsi="Overpass"/>
                          <w:w w:val="103"/>
                          <w:sz w:val="20"/>
                        </w:rPr>
                        <w:t>Nombre anticipé de nouvelles inscriptions dans le programme (soit par session ou par année) pour les 5 prochaines années ou plus si les évolutions sont prévisibles</w:t>
                      </w:r>
                    </w:p>
                    <w:p w14:paraId="0DA395F6" w14:textId="77777777" w:rsidR="00E7232C" w:rsidRPr="001B119A" w:rsidRDefault="00E7232C" w:rsidP="00E7232C">
                      <w:pPr>
                        <w:pStyle w:val="Texte1"/>
                        <w:numPr>
                          <w:ilvl w:val="0"/>
                          <w:numId w:val="33"/>
                        </w:numPr>
                        <w:shd w:val="clear" w:color="auto" w:fill="DBE5F1" w:themeFill="accent1" w:themeFillTint="33"/>
                        <w:spacing w:line="276" w:lineRule="auto"/>
                        <w:rPr>
                          <w:rFonts w:ascii="Overpass" w:hAnsi="Overpass"/>
                          <w:w w:val="103"/>
                          <w:sz w:val="20"/>
                        </w:rPr>
                      </w:pPr>
                      <w:r w:rsidRPr="001B119A">
                        <w:rPr>
                          <w:rFonts w:ascii="Overpass" w:hAnsi="Overpass"/>
                          <w:w w:val="103"/>
                          <w:sz w:val="20"/>
                        </w:rPr>
                        <w:t>Structure du programme « type » (nombre de crédits prévu à chaque session) et sa durée prévue en nombre de sessions</w:t>
                      </w:r>
                    </w:p>
                    <w:p w14:paraId="57BCB13E" w14:textId="77777777" w:rsidR="00E7232C" w:rsidRPr="001B119A" w:rsidRDefault="00E7232C" w:rsidP="00E7232C">
                      <w:pPr>
                        <w:pStyle w:val="Texte1"/>
                        <w:numPr>
                          <w:ilvl w:val="0"/>
                          <w:numId w:val="33"/>
                        </w:numPr>
                        <w:shd w:val="clear" w:color="auto" w:fill="DBE5F1" w:themeFill="accent1" w:themeFillTint="33"/>
                        <w:spacing w:line="276" w:lineRule="auto"/>
                        <w:rPr>
                          <w:rFonts w:ascii="Overpass" w:hAnsi="Overpass"/>
                          <w:w w:val="103"/>
                          <w:sz w:val="20"/>
                        </w:rPr>
                      </w:pPr>
                      <w:r w:rsidRPr="001B119A">
                        <w:rPr>
                          <w:rFonts w:ascii="Overpass" w:hAnsi="Overpass"/>
                          <w:w w:val="103"/>
                          <w:sz w:val="20"/>
                        </w:rPr>
                        <w:t>Un ou quelques programmes semblables (la similitude peut se situer au niveau du profil des étudiants, de la difficulté du programme ou autres)</w:t>
                      </w:r>
                    </w:p>
                    <w:p w14:paraId="7CE87E2C" w14:textId="77777777" w:rsidR="00E7232C" w:rsidRPr="001B119A" w:rsidRDefault="00E7232C" w:rsidP="00E7232C">
                      <w:pPr>
                        <w:pStyle w:val="Texte1"/>
                        <w:numPr>
                          <w:ilvl w:val="0"/>
                          <w:numId w:val="34"/>
                        </w:numPr>
                        <w:shd w:val="clear" w:color="auto" w:fill="DBE5F1" w:themeFill="accent1" w:themeFillTint="33"/>
                        <w:spacing w:line="276" w:lineRule="auto"/>
                        <w:rPr>
                          <w:rFonts w:ascii="Overpass" w:hAnsi="Overpass"/>
                          <w:sz w:val="20"/>
                        </w:rPr>
                      </w:pPr>
                      <w:r w:rsidRPr="001B119A">
                        <w:rPr>
                          <w:rFonts w:ascii="Overpass" w:hAnsi="Overpass"/>
                          <w:w w:val="103"/>
                          <w:sz w:val="20"/>
                        </w:rPr>
                        <w:t>Le taux de diplomation anticipé (ou une plage qui semble raisonnable)</w:t>
                      </w:r>
                    </w:p>
                    <w:p w14:paraId="7E3D5857" w14:textId="77777777" w:rsidR="00E7232C" w:rsidRPr="001B119A" w:rsidRDefault="00E7232C" w:rsidP="00E7232C">
                      <w:pPr>
                        <w:pStyle w:val="Texte1"/>
                        <w:numPr>
                          <w:ilvl w:val="0"/>
                          <w:numId w:val="34"/>
                        </w:numPr>
                        <w:shd w:val="clear" w:color="auto" w:fill="DBE5F1" w:themeFill="accent1" w:themeFillTint="33"/>
                        <w:spacing w:line="276" w:lineRule="auto"/>
                        <w:rPr>
                          <w:rFonts w:ascii="Overpass" w:hAnsi="Overpass"/>
                          <w:sz w:val="20"/>
                        </w:rPr>
                      </w:pPr>
                      <w:r w:rsidRPr="001B119A">
                        <w:rPr>
                          <w:rFonts w:ascii="Overpass" w:hAnsi="Overpass"/>
                          <w:w w:val="103"/>
                          <w:sz w:val="20"/>
                        </w:rPr>
                        <w:t>Tout autre élément d’information qui pourrait influencer les effectifs.</w:t>
                      </w:r>
                    </w:p>
                    <w:p w14:paraId="1272F346" w14:textId="77777777" w:rsidR="00E7232C" w:rsidRPr="001B119A" w:rsidRDefault="00E7232C" w:rsidP="00E7232C">
                      <w:pPr>
                        <w:pStyle w:val="Texte1"/>
                        <w:spacing w:line="276" w:lineRule="auto"/>
                        <w:ind w:left="0"/>
                        <w:rPr>
                          <w:rFonts w:ascii="Overpass" w:hAnsi="Overpass"/>
                          <w:sz w:val="20"/>
                        </w:rPr>
                      </w:pPr>
                    </w:p>
                  </w:txbxContent>
                </v:textbox>
                <w10:wrap type="topAndBottom"/>
              </v:shape>
            </w:pict>
          </mc:Fallback>
        </mc:AlternateContent>
      </w:r>
    </w:p>
    <w:p w14:paraId="5EEB8D09" w14:textId="77777777" w:rsidR="00E7232C" w:rsidRPr="00E733BD" w:rsidRDefault="00E7232C" w:rsidP="00E7232C">
      <w:pPr>
        <w:pStyle w:val="Texte1"/>
        <w:spacing w:line="276" w:lineRule="auto"/>
        <w:ind w:left="0"/>
        <w:rPr>
          <w:rFonts w:ascii="Overpass" w:hAnsi="Overpass"/>
          <w:w w:val="103"/>
        </w:rPr>
      </w:pPr>
    </w:p>
    <w:p w14:paraId="0D8E6C7D" w14:textId="77777777" w:rsidR="00E7232C" w:rsidRPr="00E733BD" w:rsidRDefault="00E7232C" w:rsidP="00E7232C">
      <w:pPr>
        <w:pStyle w:val="Texte1"/>
        <w:ind w:left="0"/>
        <w:rPr>
          <w:rFonts w:ascii="Overpass" w:hAnsi="Overpass"/>
          <w:color w:val="0070C0"/>
          <w:w w:val="103"/>
        </w:rPr>
      </w:pPr>
    </w:p>
    <w:p w14:paraId="2BE49F33" w14:textId="77777777" w:rsidR="00E7232C" w:rsidRPr="00E733BD" w:rsidRDefault="00E7232C" w:rsidP="0026156B">
      <w:pPr>
        <w:rPr>
          <w:rFonts w:ascii="Overpass" w:hAnsi="Overpass"/>
        </w:rPr>
      </w:pPr>
    </w:p>
    <w:p w14:paraId="7CBC2C4F" w14:textId="77777777" w:rsidR="00A14A17" w:rsidRPr="00E733BD" w:rsidRDefault="008219A2" w:rsidP="007E647C">
      <w:pPr>
        <w:pStyle w:val="Titre1"/>
        <w:rPr>
          <w:rFonts w:ascii="Overpass" w:hAnsi="Overpass"/>
        </w:rPr>
      </w:pPr>
      <w:bookmarkStart w:id="25" w:name="_Toc22800909"/>
      <w:r w:rsidRPr="00E733BD">
        <w:rPr>
          <w:rFonts w:ascii="Overpass" w:hAnsi="Overpass"/>
        </w:rPr>
        <w:t>Conclusion</w:t>
      </w:r>
      <w:bookmarkEnd w:id="25"/>
    </w:p>
    <w:p w14:paraId="59FCC929" w14:textId="77777777" w:rsidR="004328DD" w:rsidRPr="00E733BD" w:rsidRDefault="004328DD" w:rsidP="004328DD">
      <w:pPr>
        <w:pStyle w:val="Texte1"/>
        <w:rPr>
          <w:rFonts w:ascii="Overpass" w:hAnsi="Overpass"/>
        </w:rPr>
      </w:pPr>
    </w:p>
    <w:p w14:paraId="51BE0A7A" w14:textId="77777777" w:rsidR="00901B39" w:rsidRPr="00E733BD" w:rsidRDefault="00901B39" w:rsidP="004328DD">
      <w:pPr>
        <w:pStyle w:val="Texte1"/>
        <w:rPr>
          <w:rFonts w:ascii="Overpass" w:hAnsi="Overpass"/>
        </w:rPr>
      </w:pPr>
    </w:p>
    <w:p w14:paraId="6E966085" w14:textId="77777777" w:rsidR="004328DD" w:rsidRPr="00E733BD" w:rsidRDefault="004328DD" w:rsidP="0026156B">
      <w:pPr>
        <w:rPr>
          <w:rFonts w:ascii="Overpass" w:hAnsi="Overpass"/>
        </w:rPr>
        <w:sectPr w:rsidR="004328DD" w:rsidRPr="00E733BD" w:rsidSect="00B92E45">
          <w:footerReference w:type="first" r:id="rId31"/>
          <w:pgSz w:w="12240" w:h="15840" w:code="1"/>
          <w:pgMar w:top="1440" w:right="1080" w:bottom="1080" w:left="1080" w:header="720" w:footer="720" w:gutter="0"/>
          <w:pgNumType w:start="1"/>
          <w:cols w:space="720"/>
        </w:sectPr>
      </w:pPr>
    </w:p>
    <w:p w14:paraId="1A01CD63" w14:textId="77777777" w:rsidR="00001349" w:rsidRPr="00E733BD" w:rsidRDefault="00001349" w:rsidP="00001349">
      <w:pPr>
        <w:pStyle w:val="Titre1"/>
        <w:numPr>
          <w:ilvl w:val="0"/>
          <w:numId w:val="0"/>
        </w:numPr>
        <w:ind w:left="531"/>
        <w:jc w:val="center"/>
        <w:rPr>
          <w:rFonts w:ascii="Overpass" w:hAnsi="Overpass"/>
        </w:rPr>
      </w:pPr>
      <w:bookmarkStart w:id="26" w:name="_Toc22719042"/>
      <w:bookmarkStart w:id="27" w:name="_Toc22800910"/>
      <w:r w:rsidRPr="00E733BD">
        <w:rPr>
          <w:rFonts w:ascii="Overpass" w:hAnsi="Overpass"/>
        </w:rPr>
        <w:lastRenderedPageBreak/>
        <w:t>Annexes</w:t>
      </w:r>
      <w:bookmarkEnd w:id="26"/>
      <w:bookmarkEnd w:id="27"/>
    </w:p>
    <w:p w14:paraId="52311C11" w14:textId="77777777" w:rsidR="00001349" w:rsidRPr="00E733BD" w:rsidRDefault="00001349" w:rsidP="00001349">
      <w:pPr>
        <w:rPr>
          <w:rFonts w:ascii="Overpass" w:hAnsi="Overpass"/>
          <w:sz w:val="19"/>
          <w:szCs w:val="19"/>
        </w:rPr>
      </w:pPr>
    </w:p>
    <w:p w14:paraId="410E8E7E" w14:textId="621DA31E" w:rsidR="00001349" w:rsidRPr="001B119A" w:rsidRDefault="00001349" w:rsidP="001B119A">
      <w:pPr>
        <w:pStyle w:val="Paragraphedeliste"/>
        <w:numPr>
          <w:ilvl w:val="0"/>
          <w:numId w:val="35"/>
        </w:numPr>
        <w:spacing w:line="276" w:lineRule="auto"/>
        <w:rPr>
          <w:rFonts w:ascii="Overpass" w:hAnsi="Overpass"/>
          <w:w w:val="103"/>
        </w:rPr>
      </w:pPr>
      <w:r w:rsidRPr="001B119A">
        <w:rPr>
          <w:rFonts w:ascii="Overpass" w:hAnsi="Overpass"/>
        </w:rPr>
        <w:t>Li</w:t>
      </w:r>
      <w:r w:rsidRPr="001B119A">
        <w:rPr>
          <w:rFonts w:ascii="Overpass" w:hAnsi="Overpass"/>
          <w:spacing w:val="-1"/>
        </w:rPr>
        <w:t>s</w:t>
      </w:r>
      <w:r w:rsidRPr="001B119A">
        <w:rPr>
          <w:rFonts w:ascii="Overpass" w:hAnsi="Overpass"/>
        </w:rPr>
        <w:t>te</w:t>
      </w:r>
      <w:r w:rsidRPr="001B119A">
        <w:rPr>
          <w:rFonts w:ascii="Overpass" w:hAnsi="Overpass"/>
          <w:spacing w:val="15"/>
        </w:rPr>
        <w:t xml:space="preserve"> </w:t>
      </w:r>
      <w:r w:rsidRPr="001B119A">
        <w:rPr>
          <w:rFonts w:ascii="Overpass" w:hAnsi="Overpass"/>
        </w:rPr>
        <w:t>n</w:t>
      </w:r>
      <w:r w:rsidRPr="001B119A">
        <w:rPr>
          <w:rFonts w:ascii="Overpass" w:hAnsi="Overpass"/>
          <w:spacing w:val="1"/>
        </w:rPr>
        <w:t>o</w:t>
      </w:r>
      <w:r w:rsidRPr="001B119A">
        <w:rPr>
          <w:rFonts w:ascii="Overpass" w:hAnsi="Overpass"/>
        </w:rPr>
        <w:t>minati</w:t>
      </w:r>
      <w:r w:rsidRPr="001B119A">
        <w:rPr>
          <w:rFonts w:ascii="Overpass" w:hAnsi="Overpass"/>
          <w:spacing w:val="-1"/>
        </w:rPr>
        <w:t>v</w:t>
      </w:r>
      <w:r w:rsidRPr="001B119A">
        <w:rPr>
          <w:rFonts w:ascii="Overpass" w:hAnsi="Overpass"/>
        </w:rPr>
        <w:t>e</w:t>
      </w:r>
      <w:r w:rsidRPr="001B119A">
        <w:rPr>
          <w:rFonts w:ascii="Overpass" w:hAnsi="Overpass"/>
          <w:spacing w:val="31"/>
        </w:rPr>
        <w:t xml:space="preserve"> </w:t>
      </w:r>
      <w:r w:rsidRPr="001B119A">
        <w:rPr>
          <w:rFonts w:ascii="Overpass" w:hAnsi="Overpass"/>
        </w:rPr>
        <w:t>d</w:t>
      </w:r>
      <w:r w:rsidRPr="001B119A">
        <w:rPr>
          <w:rFonts w:ascii="Overpass" w:hAnsi="Overpass"/>
          <w:spacing w:val="1"/>
        </w:rPr>
        <w:t>e</w:t>
      </w:r>
      <w:r w:rsidRPr="001B119A">
        <w:rPr>
          <w:rFonts w:ascii="Overpass" w:hAnsi="Overpass"/>
        </w:rPr>
        <w:t>s</w:t>
      </w:r>
      <w:r w:rsidRPr="001B119A">
        <w:rPr>
          <w:rFonts w:ascii="Overpass" w:hAnsi="Overpass"/>
          <w:spacing w:val="11"/>
        </w:rPr>
        <w:t xml:space="preserve"> </w:t>
      </w:r>
      <w:r w:rsidRPr="001B119A">
        <w:rPr>
          <w:rFonts w:ascii="Overpass" w:hAnsi="Overpass"/>
        </w:rPr>
        <w:t>p</w:t>
      </w:r>
      <w:r w:rsidRPr="001B119A">
        <w:rPr>
          <w:rFonts w:ascii="Overpass" w:hAnsi="Overpass"/>
          <w:spacing w:val="1"/>
        </w:rPr>
        <w:t>e</w:t>
      </w:r>
      <w:r w:rsidRPr="001B119A">
        <w:rPr>
          <w:rFonts w:ascii="Overpass" w:hAnsi="Overpass"/>
        </w:rPr>
        <w:t>r</w:t>
      </w:r>
      <w:r w:rsidRPr="001B119A">
        <w:rPr>
          <w:rFonts w:ascii="Overpass" w:hAnsi="Overpass"/>
          <w:spacing w:val="-1"/>
        </w:rPr>
        <w:t>s</w:t>
      </w:r>
      <w:r w:rsidRPr="001B119A">
        <w:rPr>
          <w:rFonts w:ascii="Overpass" w:hAnsi="Overpass"/>
        </w:rPr>
        <w:t>onnes</w:t>
      </w:r>
      <w:r w:rsidRPr="001B119A">
        <w:rPr>
          <w:rFonts w:ascii="Overpass" w:hAnsi="Overpass"/>
          <w:spacing w:val="31"/>
        </w:rPr>
        <w:t xml:space="preserve"> </w:t>
      </w:r>
      <w:r w:rsidRPr="001B119A">
        <w:rPr>
          <w:rFonts w:ascii="Overpass" w:hAnsi="Overpass"/>
          <w:spacing w:val="-1"/>
        </w:rPr>
        <w:t>c</w:t>
      </w:r>
      <w:r w:rsidRPr="001B119A">
        <w:rPr>
          <w:rFonts w:ascii="Overpass" w:hAnsi="Overpass"/>
        </w:rPr>
        <w:t>o</w:t>
      </w:r>
      <w:r w:rsidRPr="001B119A">
        <w:rPr>
          <w:rFonts w:ascii="Overpass" w:hAnsi="Overpass"/>
          <w:spacing w:val="1"/>
        </w:rPr>
        <w:t>n</w:t>
      </w:r>
      <w:r w:rsidRPr="001B119A">
        <w:rPr>
          <w:rFonts w:ascii="Overpass" w:hAnsi="Overpass"/>
        </w:rPr>
        <w:t>su</w:t>
      </w:r>
      <w:r w:rsidRPr="001B119A">
        <w:rPr>
          <w:rFonts w:ascii="Overpass" w:hAnsi="Overpass"/>
          <w:spacing w:val="-2"/>
        </w:rPr>
        <w:t>l</w:t>
      </w:r>
      <w:r w:rsidRPr="001B119A">
        <w:rPr>
          <w:rFonts w:ascii="Overpass" w:hAnsi="Overpass"/>
        </w:rPr>
        <w:t>té</w:t>
      </w:r>
      <w:r w:rsidRPr="001B119A">
        <w:rPr>
          <w:rFonts w:ascii="Overpass" w:hAnsi="Overpass"/>
          <w:spacing w:val="1"/>
        </w:rPr>
        <w:t>e</w:t>
      </w:r>
      <w:r w:rsidRPr="001B119A">
        <w:rPr>
          <w:rFonts w:ascii="Overpass" w:hAnsi="Overpass"/>
        </w:rPr>
        <w:t>s</w:t>
      </w:r>
      <w:r w:rsidRPr="001B119A">
        <w:rPr>
          <w:rFonts w:ascii="Overpass" w:hAnsi="Overpass"/>
          <w:spacing w:val="32"/>
        </w:rPr>
        <w:t xml:space="preserve"> </w:t>
      </w:r>
      <w:r w:rsidRPr="001B119A">
        <w:rPr>
          <w:rFonts w:ascii="Overpass" w:hAnsi="Overpass"/>
          <w:spacing w:val="-2"/>
        </w:rPr>
        <w:t>l</w:t>
      </w:r>
      <w:r w:rsidRPr="001B119A">
        <w:rPr>
          <w:rFonts w:ascii="Overpass" w:hAnsi="Overpass"/>
        </w:rPr>
        <w:t>ors</w:t>
      </w:r>
      <w:r w:rsidRPr="001B119A">
        <w:rPr>
          <w:rFonts w:ascii="Overpass" w:hAnsi="Overpass"/>
          <w:spacing w:val="12"/>
        </w:rPr>
        <w:t xml:space="preserve"> </w:t>
      </w:r>
      <w:r w:rsidRPr="001B119A">
        <w:rPr>
          <w:rFonts w:ascii="Overpass" w:hAnsi="Overpass"/>
        </w:rPr>
        <w:t>de</w:t>
      </w:r>
      <w:r w:rsidRPr="001B119A">
        <w:rPr>
          <w:rFonts w:ascii="Overpass" w:hAnsi="Overpass"/>
          <w:spacing w:val="9"/>
        </w:rPr>
        <w:t xml:space="preserve"> </w:t>
      </w:r>
      <w:r w:rsidRPr="001B119A">
        <w:rPr>
          <w:rFonts w:ascii="Overpass" w:hAnsi="Overpass"/>
        </w:rPr>
        <w:t>l’élabora</w:t>
      </w:r>
      <w:r w:rsidRPr="001B119A">
        <w:rPr>
          <w:rFonts w:ascii="Overpass" w:hAnsi="Overpass"/>
          <w:spacing w:val="1"/>
        </w:rPr>
        <w:t>t</w:t>
      </w:r>
      <w:r w:rsidRPr="001B119A">
        <w:rPr>
          <w:rFonts w:ascii="Overpass" w:hAnsi="Overpass"/>
        </w:rPr>
        <w:t>ion</w:t>
      </w:r>
      <w:r w:rsidRPr="001B119A">
        <w:rPr>
          <w:rFonts w:ascii="Overpass" w:hAnsi="Overpass"/>
          <w:spacing w:val="34"/>
        </w:rPr>
        <w:t xml:space="preserve"> </w:t>
      </w:r>
      <w:r w:rsidRPr="001B119A">
        <w:rPr>
          <w:rFonts w:ascii="Overpass" w:hAnsi="Overpass"/>
        </w:rPr>
        <w:t>du</w:t>
      </w:r>
      <w:r w:rsidRPr="001B119A">
        <w:rPr>
          <w:rFonts w:ascii="Overpass" w:hAnsi="Overpass"/>
          <w:spacing w:val="9"/>
        </w:rPr>
        <w:t xml:space="preserve"> projet de </w:t>
      </w:r>
      <w:r w:rsidRPr="001B119A">
        <w:rPr>
          <w:rFonts w:ascii="Overpass" w:hAnsi="Overpass"/>
          <w:w w:val="103"/>
        </w:rPr>
        <w:t>programme.</w:t>
      </w:r>
    </w:p>
    <w:p w14:paraId="667D5B34" w14:textId="77777777" w:rsidR="00001349" w:rsidRPr="00E733BD" w:rsidRDefault="00001349" w:rsidP="00001349">
      <w:pPr>
        <w:spacing w:line="276" w:lineRule="auto"/>
        <w:rPr>
          <w:rFonts w:ascii="Overpass" w:hAnsi="Overpass"/>
          <w:w w:val="103"/>
        </w:rPr>
      </w:pPr>
    </w:p>
    <w:p w14:paraId="7220B527" w14:textId="77777777" w:rsidR="00001349" w:rsidRPr="00E733BD" w:rsidRDefault="00001349" w:rsidP="00001349">
      <w:pPr>
        <w:spacing w:line="276" w:lineRule="auto"/>
        <w:rPr>
          <w:rFonts w:ascii="Overpass" w:hAnsi="Overpass"/>
          <w:b/>
          <w:w w:val="103"/>
        </w:rPr>
      </w:pPr>
      <w:r w:rsidRPr="00E733BD">
        <w:rPr>
          <w:rFonts w:ascii="Overpass" w:hAnsi="Overpass"/>
          <w:b/>
          <w:w w:val="103"/>
        </w:rPr>
        <w:t>Programme et activités pédagogiques</w:t>
      </w:r>
    </w:p>
    <w:p w14:paraId="6BD27C25" w14:textId="77777777" w:rsidR="00001349" w:rsidRPr="00E733BD" w:rsidRDefault="00001349" w:rsidP="00001349">
      <w:pPr>
        <w:spacing w:line="276" w:lineRule="auto"/>
        <w:rPr>
          <w:rFonts w:ascii="Overpass" w:hAnsi="Overpass"/>
          <w:w w:val="103"/>
        </w:rPr>
      </w:pPr>
    </w:p>
    <w:p w14:paraId="04F195B3" w14:textId="7C148A74" w:rsidR="00001349" w:rsidRPr="001B119A" w:rsidRDefault="00001349" w:rsidP="001B119A">
      <w:pPr>
        <w:pStyle w:val="Paragraphedeliste"/>
        <w:numPr>
          <w:ilvl w:val="0"/>
          <w:numId w:val="35"/>
        </w:numPr>
        <w:spacing w:line="276" w:lineRule="auto"/>
        <w:rPr>
          <w:rFonts w:ascii="Overpass" w:hAnsi="Overpass"/>
          <w:w w:val="103"/>
        </w:rPr>
      </w:pPr>
      <w:r w:rsidRPr="001B119A">
        <w:rPr>
          <w:rFonts w:ascii="Overpass" w:hAnsi="Overpass"/>
        </w:rPr>
        <w:t></w:t>
      </w:r>
      <w:r w:rsidR="001B119A">
        <w:rPr>
          <w:rFonts w:ascii="Overpass" w:hAnsi="Overpass"/>
        </w:rPr>
        <w:t>D</w:t>
      </w:r>
      <w:r w:rsidRPr="001B119A">
        <w:rPr>
          <w:rFonts w:ascii="Overpass" w:hAnsi="Overpass"/>
        </w:rPr>
        <w:t>escrip</w:t>
      </w:r>
      <w:r w:rsidRPr="001B119A">
        <w:rPr>
          <w:rFonts w:ascii="Overpass" w:hAnsi="Overpass"/>
          <w:spacing w:val="1"/>
        </w:rPr>
        <w:t>t</w:t>
      </w:r>
      <w:r w:rsidRPr="001B119A">
        <w:rPr>
          <w:rFonts w:ascii="Overpass" w:hAnsi="Overpass"/>
          <w:spacing w:val="-2"/>
        </w:rPr>
        <w:t>i</w:t>
      </w:r>
      <w:r w:rsidRPr="001B119A">
        <w:rPr>
          <w:rFonts w:ascii="Overpass" w:hAnsi="Overpass"/>
        </w:rPr>
        <w:t>on offic</w:t>
      </w:r>
      <w:r w:rsidRPr="001B119A">
        <w:rPr>
          <w:rFonts w:ascii="Overpass" w:hAnsi="Overpass"/>
          <w:spacing w:val="-2"/>
        </w:rPr>
        <w:t>i</w:t>
      </w:r>
      <w:r w:rsidRPr="001B119A">
        <w:rPr>
          <w:rFonts w:ascii="Overpass" w:hAnsi="Overpass"/>
          <w:spacing w:val="1"/>
        </w:rPr>
        <w:t>e</w:t>
      </w:r>
      <w:r w:rsidRPr="001B119A">
        <w:rPr>
          <w:rFonts w:ascii="Overpass" w:hAnsi="Overpass"/>
        </w:rPr>
        <w:t>l</w:t>
      </w:r>
      <w:r w:rsidRPr="001B119A">
        <w:rPr>
          <w:rFonts w:ascii="Overpass" w:hAnsi="Overpass"/>
          <w:spacing w:val="-2"/>
        </w:rPr>
        <w:t>l</w:t>
      </w:r>
      <w:r w:rsidRPr="001B119A">
        <w:rPr>
          <w:rFonts w:ascii="Overpass" w:hAnsi="Overpass"/>
        </w:rPr>
        <w:t>e</w:t>
      </w:r>
      <w:r w:rsidRPr="001B119A">
        <w:rPr>
          <w:rFonts w:ascii="Overpass" w:hAnsi="Overpass"/>
          <w:spacing w:val="54"/>
        </w:rPr>
        <w:t xml:space="preserve"> </w:t>
      </w:r>
      <w:r w:rsidRPr="001B119A">
        <w:rPr>
          <w:rFonts w:ascii="Overpass" w:hAnsi="Overpass"/>
        </w:rPr>
        <w:t>du</w:t>
      </w:r>
      <w:r w:rsidRPr="001B119A">
        <w:rPr>
          <w:rFonts w:ascii="Overpass" w:hAnsi="Overpass"/>
          <w:spacing w:val="40"/>
        </w:rPr>
        <w:t xml:space="preserve"> </w:t>
      </w:r>
      <w:r w:rsidRPr="001B119A">
        <w:rPr>
          <w:rFonts w:ascii="Overpass" w:hAnsi="Overpass"/>
        </w:rPr>
        <w:t>programme, structure</w:t>
      </w:r>
      <w:r w:rsidRPr="001B119A">
        <w:rPr>
          <w:rFonts w:ascii="Overpass" w:hAnsi="Overpass"/>
          <w:spacing w:val="54"/>
        </w:rPr>
        <w:t xml:space="preserve"> </w:t>
      </w:r>
      <w:r w:rsidRPr="001B119A">
        <w:rPr>
          <w:rFonts w:ascii="Overpass" w:hAnsi="Overpass"/>
          <w:spacing w:val="1"/>
        </w:rPr>
        <w:t>d</w:t>
      </w:r>
      <w:r w:rsidRPr="001B119A">
        <w:rPr>
          <w:rFonts w:ascii="Overpass" w:hAnsi="Overpass"/>
        </w:rPr>
        <w:t>u</w:t>
      </w:r>
      <w:r w:rsidRPr="001B119A">
        <w:rPr>
          <w:rFonts w:ascii="Overpass" w:hAnsi="Overpass"/>
          <w:spacing w:val="39"/>
        </w:rPr>
        <w:t xml:space="preserve"> </w:t>
      </w:r>
      <w:r w:rsidRPr="001B119A">
        <w:rPr>
          <w:rFonts w:ascii="Overpass" w:hAnsi="Overpass"/>
        </w:rPr>
        <w:t>programme et</w:t>
      </w:r>
      <w:r w:rsidRPr="001B119A">
        <w:rPr>
          <w:rFonts w:ascii="Overpass" w:hAnsi="Overpass"/>
          <w:spacing w:val="36"/>
        </w:rPr>
        <w:t xml:space="preserve"> </w:t>
      </w:r>
      <w:r w:rsidRPr="001B119A">
        <w:rPr>
          <w:rFonts w:ascii="Overpass" w:hAnsi="Overpass"/>
          <w:w w:val="103"/>
        </w:rPr>
        <w:t>chem</w:t>
      </w:r>
      <w:r w:rsidRPr="001B119A">
        <w:rPr>
          <w:rFonts w:ascii="Overpass" w:hAnsi="Overpass"/>
          <w:spacing w:val="-2"/>
          <w:w w:val="103"/>
        </w:rPr>
        <w:t>i</w:t>
      </w:r>
      <w:r w:rsidRPr="001B119A">
        <w:rPr>
          <w:rFonts w:ascii="Overpass" w:hAnsi="Overpass"/>
          <w:spacing w:val="1"/>
          <w:w w:val="103"/>
        </w:rPr>
        <w:t>n</w:t>
      </w:r>
      <w:r w:rsidRPr="001B119A">
        <w:rPr>
          <w:rFonts w:ascii="Overpass" w:hAnsi="Overpass"/>
          <w:w w:val="103"/>
        </w:rPr>
        <w:t>eme</w:t>
      </w:r>
      <w:r w:rsidRPr="001B119A">
        <w:rPr>
          <w:rFonts w:ascii="Overpass" w:hAnsi="Overpass"/>
          <w:spacing w:val="1"/>
          <w:w w:val="103"/>
        </w:rPr>
        <w:t>n</w:t>
      </w:r>
      <w:r w:rsidRPr="001B119A">
        <w:rPr>
          <w:rFonts w:ascii="Overpass" w:hAnsi="Overpass"/>
          <w:w w:val="103"/>
        </w:rPr>
        <w:t xml:space="preserve">t </w:t>
      </w:r>
      <w:r w:rsidRPr="001B119A">
        <w:rPr>
          <w:rFonts w:ascii="Overpass" w:hAnsi="Overpass"/>
        </w:rPr>
        <w:t>type</w:t>
      </w:r>
      <w:r w:rsidRPr="001B119A">
        <w:rPr>
          <w:rFonts w:ascii="Overpass" w:hAnsi="Overpass"/>
          <w:spacing w:val="13"/>
        </w:rPr>
        <w:t xml:space="preserve"> </w:t>
      </w:r>
      <w:r w:rsidRPr="001B119A">
        <w:rPr>
          <w:rFonts w:ascii="Overpass" w:hAnsi="Overpass"/>
        </w:rPr>
        <w:t>dans</w:t>
      </w:r>
      <w:r w:rsidRPr="001B119A">
        <w:rPr>
          <w:rFonts w:ascii="Overpass" w:hAnsi="Overpass"/>
          <w:spacing w:val="15"/>
        </w:rPr>
        <w:t xml:space="preserve"> </w:t>
      </w:r>
      <w:r w:rsidRPr="001B119A">
        <w:rPr>
          <w:rFonts w:ascii="Overpass" w:hAnsi="Overpass"/>
        </w:rPr>
        <w:t>l</w:t>
      </w:r>
      <w:r w:rsidRPr="001B119A">
        <w:rPr>
          <w:rFonts w:ascii="Overpass" w:hAnsi="Overpass"/>
          <w:spacing w:val="1"/>
        </w:rPr>
        <w:t>e</w:t>
      </w:r>
      <w:r w:rsidRPr="001B119A">
        <w:rPr>
          <w:rFonts w:ascii="Overpass" w:hAnsi="Overpass"/>
        </w:rPr>
        <w:t>s</w:t>
      </w:r>
      <w:r w:rsidRPr="001B119A">
        <w:rPr>
          <w:rFonts w:ascii="Overpass" w:hAnsi="Overpass"/>
          <w:spacing w:val="9"/>
        </w:rPr>
        <w:t xml:space="preserve"> </w:t>
      </w:r>
      <w:r w:rsidRPr="001B119A">
        <w:rPr>
          <w:rFonts w:ascii="Overpass" w:hAnsi="Overpass"/>
          <w:w w:val="103"/>
        </w:rPr>
        <w:t xml:space="preserve">études. </w:t>
      </w:r>
    </w:p>
    <w:p w14:paraId="4308AA0D" w14:textId="3B10805F" w:rsidR="00001349" w:rsidRPr="001B119A" w:rsidRDefault="00001349" w:rsidP="001B119A">
      <w:pPr>
        <w:pStyle w:val="Paragraphedeliste"/>
        <w:numPr>
          <w:ilvl w:val="0"/>
          <w:numId w:val="35"/>
        </w:numPr>
        <w:spacing w:line="276" w:lineRule="auto"/>
        <w:rPr>
          <w:rFonts w:ascii="Overpass" w:hAnsi="Overpass"/>
        </w:rPr>
      </w:pPr>
      <w:r w:rsidRPr="001B119A">
        <w:rPr>
          <w:rFonts w:ascii="Overpass" w:hAnsi="Overpass"/>
        </w:rPr>
        <w:t>Descrip</w:t>
      </w:r>
      <w:r w:rsidRPr="001B119A">
        <w:rPr>
          <w:rFonts w:ascii="Overpass" w:hAnsi="Overpass"/>
          <w:spacing w:val="1"/>
        </w:rPr>
        <w:t>t</w:t>
      </w:r>
      <w:r w:rsidRPr="001B119A">
        <w:rPr>
          <w:rFonts w:ascii="Overpass" w:hAnsi="Overpass"/>
          <w:spacing w:val="-2"/>
        </w:rPr>
        <w:t>i</w:t>
      </w:r>
      <w:r w:rsidRPr="001B119A">
        <w:rPr>
          <w:rFonts w:ascii="Overpass" w:hAnsi="Overpass"/>
        </w:rPr>
        <w:t>on</w:t>
      </w:r>
      <w:r w:rsidRPr="001B119A">
        <w:rPr>
          <w:rFonts w:ascii="Overpass" w:hAnsi="Overpass"/>
          <w:spacing w:val="55"/>
        </w:rPr>
        <w:t xml:space="preserve"> </w:t>
      </w:r>
      <w:r w:rsidRPr="001B119A">
        <w:rPr>
          <w:rFonts w:ascii="Overpass" w:hAnsi="Overpass"/>
        </w:rPr>
        <w:t>des</w:t>
      </w:r>
      <w:r w:rsidRPr="001B119A">
        <w:rPr>
          <w:rFonts w:ascii="Overpass" w:hAnsi="Overpass"/>
          <w:spacing w:val="32"/>
        </w:rPr>
        <w:t xml:space="preserve"> </w:t>
      </w:r>
      <w:r w:rsidRPr="001B119A">
        <w:rPr>
          <w:rFonts w:ascii="Overpass" w:hAnsi="Overpass"/>
        </w:rPr>
        <w:t>cours,</w:t>
      </w:r>
      <w:r w:rsidRPr="001B119A">
        <w:rPr>
          <w:rFonts w:ascii="Overpass" w:hAnsi="Overpass"/>
          <w:spacing w:val="41"/>
        </w:rPr>
        <w:t xml:space="preserve"> </w:t>
      </w:r>
      <w:r w:rsidRPr="001B119A">
        <w:rPr>
          <w:rFonts w:ascii="Overpass" w:hAnsi="Overpass"/>
          <w:spacing w:val="-1"/>
        </w:rPr>
        <w:t>s</w:t>
      </w:r>
      <w:r w:rsidRPr="001B119A">
        <w:rPr>
          <w:rFonts w:ascii="Overpass" w:hAnsi="Overpass"/>
        </w:rPr>
        <w:t>elon</w:t>
      </w:r>
      <w:r w:rsidRPr="001B119A">
        <w:rPr>
          <w:rFonts w:ascii="Overpass" w:hAnsi="Overpass"/>
          <w:spacing w:val="38"/>
        </w:rPr>
        <w:t xml:space="preserve"> </w:t>
      </w:r>
      <w:r w:rsidRPr="001B119A">
        <w:rPr>
          <w:rFonts w:ascii="Overpass" w:hAnsi="Overpass"/>
        </w:rPr>
        <w:t>le</w:t>
      </w:r>
      <w:r w:rsidRPr="001B119A">
        <w:rPr>
          <w:rFonts w:ascii="Overpass" w:hAnsi="Overpass"/>
          <w:spacing w:val="29"/>
        </w:rPr>
        <w:t xml:space="preserve"> </w:t>
      </w:r>
      <w:r w:rsidRPr="001B119A">
        <w:rPr>
          <w:rFonts w:ascii="Overpass" w:hAnsi="Overpass"/>
        </w:rPr>
        <w:t>format</w:t>
      </w:r>
      <w:r w:rsidRPr="001B119A">
        <w:rPr>
          <w:rFonts w:ascii="Overpass" w:hAnsi="Overpass"/>
          <w:spacing w:val="41"/>
        </w:rPr>
        <w:t xml:space="preserve"> </w:t>
      </w:r>
      <w:r w:rsidRPr="001B119A">
        <w:rPr>
          <w:rFonts w:ascii="Overpass" w:hAnsi="Overpass"/>
        </w:rPr>
        <w:t>des</w:t>
      </w:r>
      <w:r w:rsidRPr="001B119A">
        <w:rPr>
          <w:rFonts w:ascii="Overpass" w:hAnsi="Overpass"/>
          <w:spacing w:val="33"/>
        </w:rPr>
        <w:t xml:space="preserve"> </w:t>
      </w:r>
      <w:r w:rsidRPr="001B119A">
        <w:rPr>
          <w:rFonts w:ascii="Overpass" w:hAnsi="Overpass"/>
        </w:rPr>
        <w:t>re</w:t>
      </w:r>
      <w:r w:rsidRPr="001B119A">
        <w:rPr>
          <w:rFonts w:ascii="Overpass" w:hAnsi="Overpass"/>
          <w:spacing w:val="1"/>
        </w:rPr>
        <w:t>n</w:t>
      </w:r>
      <w:r w:rsidRPr="001B119A">
        <w:rPr>
          <w:rFonts w:ascii="Overpass" w:hAnsi="Overpass"/>
          <w:spacing w:val="-1"/>
        </w:rPr>
        <w:t>s</w:t>
      </w:r>
      <w:r w:rsidRPr="001B119A">
        <w:rPr>
          <w:rFonts w:ascii="Overpass" w:hAnsi="Overpass"/>
        </w:rPr>
        <w:t>eign</w:t>
      </w:r>
      <w:r w:rsidRPr="001B119A">
        <w:rPr>
          <w:rFonts w:ascii="Overpass" w:hAnsi="Overpass"/>
          <w:spacing w:val="1"/>
        </w:rPr>
        <w:t>e</w:t>
      </w:r>
      <w:r w:rsidRPr="001B119A">
        <w:rPr>
          <w:rFonts w:ascii="Overpass" w:hAnsi="Overpass"/>
        </w:rPr>
        <w:t>men</w:t>
      </w:r>
      <w:r w:rsidRPr="001B119A">
        <w:rPr>
          <w:rFonts w:ascii="Overpass" w:hAnsi="Overpass"/>
          <w:spacing w:val="1"/>
        </w:rPr>
        <w:t>t</w:t>
      </w:r>
      <w:r w:rsidRPr="001B119A">
        <w:rPr>
          <w:rFonts w:ascii="Overpass" w:hAnsi="Overpass"/>
        </w:rPr>
        <w:t>s affi</w:t>
      </w:r>
      <w:r w:rsidRPr="001B119A">
        <w:rPr>
          <w:rFonts w:ascii="Overpass" w:hAnsi="Overpass"/>
          <w:spacing w:val="-1"/>
        </w:rPr>
        <w:t>c</w:t>
      </w:r>
      <w:r w:rsidRPr="001B119A">
        <w:rPr>
          <w:rFonts w:ascii="Overpass" w:hAnsi="Overpass"/>
        </w:rPr>
        <w:t>hés</w:t>
      </w:r>
      <w:r w:rsidRPr="001B119A">
        <w:rPr>
          <w:rFonts w:ascii="Overpass" w:hAnsi="Overpass"/>
          <w:spacing w:val="46"/>
        </w:rPr>
        <w:t xml:space="preserve"> </w:t>
      </w:r>
      <w:r w:rsidRPr="001B119A">
        <w:rPr>
          <w:rFonts w:ascii="Overpass" w:hAnsi="Overpass"/>
        </w:rPr>
        <w:t>sur</w:t>
      </w:r>
      <w:r w:rsidRPr="001B119A">
        <w:rPr>
          <w:rFonts w:ascii="Overpass" w:hAnsi="Overpass"/>
          <w:spacing w:val="32"/>
        </w:rPr>
        <w:t xml:space="preserve"> </w:t>
      </w:r>
      <w:r w:rsidRPr="001B119A">
        <w:rPr>
          <w:rFonts w:ascii="Overpass" w:hAnsi="Overpass"/>
        </w:rPr>
        <w:t>le</w:t>
      </w:r>
      <w:r w:rsidRPr="001B119A">
        <w:rPr>
          <w:rFonts w:ascii="Overpass" w:hAnsi="Overpass"/>
          <w:spacing w:val="29"/>
        </w:rPr>
        <w:t xml:space="preserve"> </w:t>
      </w:r>
      <w:r w:rsidRPr="001B119A">
        <w:rPr>
          <w:rFonts w:ascii="Overpass" w:hAnsi="Overpass"/>
          <w:w w:val="103"/>
        </w:rPr>
        <w:t xml:space="preserve">site </w:t>
      </w:r>
      <w:r w:rsidRPr="001B119A">
        <w:rPr>
          <w:rFonts w:ascii="Overpass" w:hAnsi="Overpass"/>
        </w:rPr>
        <w:t>Web de l’Uni</w:t>
      </w:r>
      <w:r w:rsidRPr="001B119A">
        <w:rPr>
          <w:rFonts w:ascii="Overpass" w:hAnsi="Overpass"/>
          <w:spacing w:val="-1"/>
        </w:rPr>
        <w:t>v</w:t>
      </w:r>
      <w:r w:rsidRPr="001B119A">
        <w:rPr>
          <w:rFonts w:ascii="Overpass" w:hAnsi="Overpass"/>
        </w:rPr>
        <w:t>ers</w:t>
      </w:r>
      <w:r w:rsidRPr="001B119A">
        <w:rPr>
          <w:rFonts w:ascii="Overpass" w:hAnsi="Overpass"/>
          <w:spacing w:val="-2"/>
        </w:rPr>
        <w:t>i</w:t>
      </w:r>
      <w:r w:rsidRPr="001B119A">
        <w:rPr>
          <w:rFonts w:ascii="Overpass" w:hAnsi="Overpass"/>
        </w:rPr>
        <w:t>té Lav</w:t>
      </w:r>
      <w:r w:rsidRPr="001B119A">
        <w:rPr>
          <w:rFonts w:ascii="Overpass" w:hAnsi="Overpass"/>
          <w:spacing w:val="-1"/>
        </w:rPr>
        <w:t>a</w:t>
      </w:r>
      <w:r w:rsidRPr="001B119A">
        <w:rPr>
          <w:rFonts w:ascii="Overpass" w:hAnsi="Overpass"/>
        </w:rPr>
        <w:t>l</w:t>
      </w:r>
    </w:p>
    <w:p w14:paraId="3E708D23" w14:textId="03199CA6" w:rsidR="00001349" w:rsidRPr="001B119A" w:rsidRDefault="00001349" w:rsidP="001B119A">
      <w:pPr>
        <w:pStyle w:val="Paragraphedeliste"/>
        <w:numPr>
          <w:ilvl w:val="0"/>
          <w:numId w:val="35"/>
        </w:numPr>
        <w:spacing w:line="276" w:lineRule="auto"/>
        <w:rPr>
          <w:rFonts w:ascii="Overpass" w:hAnsi="Overpass"/>
        </w:rPr>
      </w:pPr>
      <w:r w:rsidRPr="001B119A">
        <w:rPr>
          <w:rFonts w:ascii="Overpass" w:hAnsi="Overpass"/>
        </w:rPr>
        <w:t>Référentiel de compétences s’il y a lieu</w:t>
      </w:r>
    </w:p>
    <w:p w14:paraId="7EE35E70" w14:textId="77777777" w:rsidR="00DC10D1" w:rsidRPr="00E733BD" w:rsidRDefault="00DC10D1" w:rsidP="00001349">
      <w:pPr>
        <w:spacing w:line="276" w:lineRule="auto"/>
        <w:rPr>
          <w:rFonts w:ascii="Overpass" w:hAnsi="Overpass"/>
        </w:rPr>
      </w:pPr>
    </w:p>
    <w:p w14:paraId="73AAF003" w14:textId="77777777" w:rsidR="00DC10D1" w:rsidRPr="00E733BD" w:rsidRDefault="00DC10D1" w:rsidP="00DC10D1">
      <w:pPr>
        <w:spacing w:line="276" w:lineRule="auto"/>
        <w:rPr>
          <w:rFonts w:ascii="Overpass" w:hAnsi="Overpass"/>
          <w:b/>
          <w:w w:val="103"/>
        </w:rPr>
      </w:pPr>
      <w:r w:rsidRPr="00E733BD">
        <w:rPr>
          <w:rFonts w:ascii="Overpass" w:hAnsi="Overpass"/>
          <w:b/>
          <w:w w:val="103"/>
        </w:rPr>
        <w:t>Ressources et prévisions budgétaires</w:t>
      </w:r>
    </w:p>
    <w:p w14:paraId="7FC690B5" w14:textId="77777777" w:rsidR="00DC10D1" w:rsidRPr="00E733BD" w:rsidRDefault="00DC10D1" w:rsidP="00DC10D1">
      <w:pPr>
        <w:spacing w:line="276" w:lineRule="auto"/>
        <w:rPr>
          <w:rFonts w:ascii="Overpass" w:hAnsi="Overpass"/>
          <w:w w:val="103"/>
        </w:rPr>
      </w:pPr>
    </w:p>
    <w:p w14:paraId="7FAA6610" w14:textId="581DF72E" w:rsidR="00DC10D1" w:rsidRPr="001B119A" w:rsidRDefault="00DC10D1" w:rsidP="001B119A">
      <w:pPr>
        <w:pStyle w:val="Paragraphedeliste"/>
        <w:numPr>
          <w:ilvl w:val="0"/>
          <w:numId w:val="36"/>
        </w:numPr>
        <w:spacing w:line="276" w:lineRule="auto"/>
        <w:rPr>
          <w:rFonts w:ascii="Overpass" w:hAnsi="Overpass" w:cstheme="minorHAnsi"/>
        </w:rPr>
      </w:pPr>
      <w:r w:rsidRPr="001B119A">
        <w:rPr>
          <w:rFonts w:ascii="Overpass" w:hAnsi="Overpass" w:cstheme="minorHAnsi"/>
        </w:rPr>
        <w:t xml:space="preserve">Évaluation financière du programme </w:t>
      </w:r>
    </w:p>
    <w:p w14:paraId="471A6CD2" w14:textId="792CF354" w:rsidR="00DC10D1" w:rsidRPr="001B119A" w:rsidRDefault="00DC10D1" w:rsidP="001B119A">
      <w:pPr>
        <w:pStyle w:val="Paragraphedeliste"/>
        <w:numPr>
          <w:ilvl w:val="0"/>
          <w:numId w:val="36"/>
        </w:numPr>
        <w:spacing w:line="276" w:lineRule="auto"/>
        <w:rPr>
          <w:rFonts w:ascii="Overpass" w:hAnsi="Overpass"/>
        </w:rPr>
      </w:pPr>
      <w:r w:rsidRPr="001B119A">
        <w:rPr>
          <w:rFonts w:ascii="Overpass" w:hAnsi="Overpass"/>
        </w:rPr>
        <w:t>Rés</w:t>
      </w:r>
      <w:r w:rsidRPr="001B119A">
        <w:rPr>
          <w:rFonts w:ascii="Overpass" w:hAnsi="Overpass"/>
          <w:spacing w:val="1"/>
        </w:rPr>
        <w:t>u</w:t>
      </w:r>
      <w:r w:rsidRPr="001B119A">
        <w:rPr>
          <w:rFonts w:ascii="Overpass" w:hAnsi="Overpass"/>
        </w:rPr>
        <w:t>ltats</w:t>
      </w:r>
      <w:r w:rsidRPr="001B119A">
        <w:rPr>
          <w:rFonts w:ascii="Overpass" w:hAnsi="Overpass"/>
          <w:spacing w:val="35"/>
        </w:rPr>
        <w:t xml:space="preserve"> </w:t>
      </w:r>
      <w:r w:rsidRPr="001B119A">
        <w:rPr>
          <w:rFonts w:ascii="Overpass" w:hAnsi="Overpass"/>
          <w:spacing w:val="1"/>
        </w:rPr>
        <w:t>d</w:t>
      </w:r>
      <w:r w:rsidRPr="001B119A">
        <w:rPr>
          <w:rFonts w:ascii="Overpass" w:hAnsi="Overpass"/>
        </w:rPr>
        <w:t>es</w:t>
      </w:r>
      <w:r w:rsidRPr="001B119A">
        <w:rPr>
          <w:rFonts w:ascii="Overpass" w:hAnsi="Overpass"/>
          <w:spacing w:val="20"/>
        </w:rPr>
        <w:t xml:space="preserve"> </w:t>
      </w:r>
      <w:r w:rsidRPr="001B119A">
        <w:rPr>
          <w:rFonts w:ascii="Overpass" w:hAnsi="Overpass"/>
          <w:spacing w:val="-1"/>
        </w:rPr>
        <w:t>c</w:t>
      </w:r>
      <w:r w:rsidRPr="001B119A">
        <w:rPr>
          <w:rFonts w:ascii="Overpass" w:hAnsi="Overpass"/>
        </w:rPr>
        <w:t>ons</w:t>
      </w:r>
      <w:r w:rsidRPr="001B119A">
        <w:rPr>
          <w:rFonts w:ascii="Overpass" w:hAnsi="Overpass"/>
          <w:spacing w:val="1"/>
        </w:rPr>
        <w:t>u</w:t>
      </w:r>
      <w:r w:rsidRPr="001B119A">
        <w:rPr>
          <w:rFonts w:ascii="Overpass" w:hAnsi="Overpass"/>
          <w:spacing w:val="-2"/>
        </w:rPr>
        <w:t>l</w:t>
      </w:r>
      <w:r w:rsidRPr="001B119A">
        <w:rPr>
          <w:rFonts w:ascii="Overpass" w:hAnsi="Overpass"/>
        </w:rPr>
        <w:t>ta</w:t>
      </w:r>
      <w:r w:rsidRPr="001B119A">
        <w:rPr>
          <w:rFonts w:ascii="Overpass" w:hAnsi="Overpass"/>
          <w:spacing w:val="1"/>
        </w:rPr>
        <w:t>t</w:t>
      </w:r>
      <w:r w:rsidRPr="001B119A">
        <w:rPr>
          <w:rFonts w:ascii="Overpass" w:hAnsi="Overpass"/>
        </w:rPr>
        <w:t>ions</w:t>
      </w:r>
      <w:r w:rsidRPr="001B119A">
        <w:rPr>
          <w:rFonts w:ascii="Overpass" w:hAnsi="Overpass"/>
          <w:spacing w:val="47"/>
        </w:rPr>
        <w:t xml:space="preserve"> </w:t>
      </w:r>
      <w:r w:rsidRPr="001B119A">
        <w:rPr>
          <w:rFonts w:ascii="Overpass" w:hAnsi="Overpass"/>
        </w:rPr>
        <w:t>menées</w:t>
      </w:r>
      <w:r w:rsidRPr="001B119A">
        <w:rPr>
          <w:rFonts w:ascii="Overpass" w:hAnsi="Overpass"/>
          <w:spacing w:val="31"/>
        </w:rPr>
        <w:t xml:space="preserve"> </w:t>
      </w:r>
      <w:r w:rsidRPr="001B119A">
        <w:rPr>
          <w:rFonts w:ascii="Overpass" w:hAnsi="Overpass"/>
          <w:spacing w:val="-2"/>
        </w:rPr>
        <w:t>l</w:t>
      </w:r>
      <w:r w:rsidRPr="001B119A">
        <w:rPr>
          <w:rFonts w:ascii="Overpass" w:hAnsi="Overpass"/>
        </w:rPr>
        <w:t>o</w:t>
      </w:r>
      <w:r w:rsidRPr="001B119A">
        <w:rPr>
          <w:rFonts w:ascii="Overpass" w:hAnsi="Overpass"/>
          <w:spacing w:val="2"/>
        </w:rPr>
        <w:t>r</w:t>
      </w:r>
      <w:r w:rsidRPr="001B119A">
        <w:rPr>
          <w:rFonts w:ascii="Overpass" w:hAnsi="Overpass"/>
        </w:rPr>
        <w:t>s</w:t>
      </w:r>
      <w:r w:rsidRPr="001B119A">
        <w:rPr>
          <w:rFonts w:ascii="Overpass" w:hAnsi="Overpass"/>
          <w:spacing w:val="20"/>
        </w:rPr>
        <w:t xml:space="preserve"> </w:t>
      </w:r>
      <w:r w:rsidRPr="001B119A">
        <w:rPr>
          <w:rFonts w:ascii="Overpass" w:hAnsi="Overpass"/>
        </w:rPr>
        <w:t>de</w:t>
      </w:r>
      <w:r w:rsidRPr="001B119A">
        <w:rPr>
          <w:rFonts w:ascii="Overpass" w:hAnsi="Overpass"/>
          <w:spacing w:val="18"/>
        </w:rPr>
        <w:t xml:space="preserve"> </w:t>
      </w:r>
      <w:r w:rsidRPr="001B119A">
        <w:rPr>
          <w:rFonts w:ascii="Overpass" w:hAnsi="Overpass"/>
        </w:rPr>
        <w:t>l’étude</w:t>
      </w:r>
      <w:r w:rsidRPr="001B119A">
        <w:rPr>
          <w:rFonts w:ascii="Overpass" w:hAnsi="Overpass"/>
          <w:spacing w:val="30"/>
        </w:rPr>
        <w:t xml:space="preserve"> </w:t>
      </w:r>
      <w:r w:rsidRPr="001B119A">
        <w:rPr>
          <w:rFonts w:ascii="Overpass" w:hAnsi="Overpass"/>
        </w:rPr>
        <w:t>des</w:t>
      </w:r>
      <w:r w:rsidRPr="001B119A">
        <w:rPr>
          <w:rFonts w:ascii="Overpass" w:hAnsi="Overpass"/>
          <w:spacing w:val="20"/>
        </w:rPr>
        <w:t xml:space="preserve"> </w:t>
      </w:r>
      <w:r w:rsidRPr="001B119A">
        <w:rPr>
          <w:rFonts w:ascii="Overpass" w:hAnsi="Overpass"/>
        </w:rPr>
        <w:t>be</w:t>
      </w:r>
      <w:r w:rsidRPr="001B119A">
        <w:rPr>
          <w:rFonts w:ascii="Overpass" w:hAnsi="Overpass"/>
          <w:spacing w:val="-1"/>
        </w:rPr>
        <w:t>s</w:t>
      </w:r>
      <w:r w:rsidRPr="001B119A">
        <w:rPr>
          <w:rFonts w:ascii="Overpass" w:hAnsi="Overpass"/>
        </w:rPr>
        <w:t>oins</w:t>
      </w:r>
      <w:r w:rsidRPr="001B119A">
        <w:rPr>
          <w:rFonts w:ascii="Overpass" w:hAnsi="Overpass"/>
          <w:spacing w:val="32"/>
        </w:rPr>
        <w:t xml:space="preserve"> </w:t>
      </w:r>
      <w:r w:rsidRPr="001B119A">
        <w:rPr>
          <w:rFonts w:ascii="Overpass" w:hAnsi="Overpass"/>
        </w:rPr>
        <w:t>et</w:t>
      </w:r>
      <w:r w:rsidRPr="001B119A">
        <w:rPr>
          <w:rFonts w:ascii="Overpass" w:hAnsi="Overpass"/>
          <w:spacing w:val="17"/>
        </w:rPr>
        <w:t xml:space="preserve"> </w:t>
      </w:r>
      <w:r w:rsidRPr="001B119A">
        <w:rPr>
          <w:rFonts w:ascii="Overpass" w:hAnsi="Overpass"/>
          <w:w w:val="103"/>
        </w:rPr>
        <w:t>prés</w:t>
      </w:r>
      <w:r w:rsidRPr="001B119A">
        <w:rPr>
          <w:rFonts w:ascii="Overpass" w:hAnsi="Overpass"/>
          <w:spacing w:val="-1"/>
          <w:w w:val="103"/>
        </w:rPr>
        <w:t>e</w:t>
      </w:r>
      <w:r w:rsidRPr="001B119A">
        <w:rPr>
          <w:rFonts w:ascii="Overpass" w:hAnsi="Overpass"/>
          <w:w w:val="103"/>
        </w:rPr>
        <w:t xml:space="preserve">ntation </w:t>
      </w:r>
      <w:r w:rsidRPr="001B119A">
        <w:rPr>
          <w:rFonts w:ascii="Overpass" w:hAnsi="Overpass"/>
        </w:rPr>
        <w:t>des</w:t>
      </w:r>
      <w:r w:rsidRPr="001B119A">
        <w:rPr>
          <w:rFonts w:ascii="Overpass" w:hAnsi="Overpass"/>
          <w:spacing w:val="12"/>
        </w:rPr>
        <w:t xml:space="preserve"> </w:t>
      </w:r>
      <w:r w:rsidRPr="001B119A">
        <w:rPr>
          <w:rFonts w:ascii="Overpass" w:hAnsi="Overpass"/>
        </w:rPr>
        <w:t>ba</w:t>
      </w:r>
      <w:r w:rsidRPr="001B119A">
        <w:rPr>
          <w:rFonts w:ascii="Overpass" w:hAnsi="Overpass"/>
          <w:spacing w:val="-1"/>
        </w:rPr>
        <w:t>s</w:t>
      </w:r>
      <w:r w:rsidRPr="001B119A">
        <w:rPr>
          <w:rFonts w:ascii="Overpass" w:hAnsi="Overpass"/>
          <w:spacing w:val="1"/>
        </w:rPr>
        <w:t>e</w:t>
      </w:r>
      <w:r w:rsidRPr="001B119A">
        <w:rPr>
          <w:rFonts w:ascii="Overpass" w:hAnsi="Overpass"/>
        </w:rPr>
        <w:t>s</w:t>
      </w:r>
      <w:r w:rsidRPr="001B119A">
        <w:rPr>
          <w:rFonts w:ascii="Overpass" w:hAnsi="Overpass"/>
          <w:spacing w:val="18"/>
        </w:rPr>
        <w:t xml:space="preserve"> </w:t>
      </w:r>
      <w:r w:rsidRPr="001B119A">
        <w:rPr>
          <w:rFonts w:ascii="Overpass" w:hAnsi="Overpass"/>
        </w:rPr>
        <w:t>sur</w:t>
      </w:r>
      <w:r w:rsidRPr="001B119A">
        <w:rPr>
          <w:rFonts w:ascii="Overpass" w:hAnsi="Overpass"/>
          <w:spacing w:val="10"/>
        </w:rPr>
        <w:t xml:space="preserve"> </w:t>
      </w:r>
      <w:r w:rsidRPr="001B119A">
        <w:rPr>
          <w:rFonts w:ascii="Overpass" w:hAnsi="Overpass"/>
          <w:spacing w:val="-2"/>
        </w:rPr>
        <w:t>l</w:t>
      </w:r>
      <w:r w:rsidRPr="001B119A">
        <w:rPr>
          <w:rFonts w:ascii="Overpass" w:hAnsi="Overpass"/>
        </w:rPr>
        <w:t>esqu</w:t>
      </w:r>
      <w:r w:rsidRPr="001B119A">
        <w:rPr>
          <w:rFonts w:ascii="Overpass" w:hAnsi="Overpass"/>
          <w:spacing w:val="1"/>
        </w:rPr>
        <w:t>e</w:t>
      </w:r>
      <w:r w:rsidRPr="001B119A">
        <w:rPr>
          <w:rFonts w:ascii="Overpass" w:hAnsi="Overpass"/>
        </w:rPr>
        <w:t>ll</w:t>
      </w:r>
      <w:r w:rsidRPr="001B119A">
        <w:rPr>
          <w:rFonts w:ascii="Overpass" w:hAnsi="Overpass"/>
          <w:spacing w:val="1"/>
        </w:rPr>
        <w:t>e</w:t>
      </w:r>
      <w:r w:rsidRPr="001B119A">
        <w:rPr>
          <w:rFonts w:ascii="Overpass" w:hAnsi="Overpass"/>
        </w:rPr>
        <w:t>s</w:t>
      </w:r>
      <w:r w:rsidRPr="001B119A">
        <w:rPr>
          <w:rFonts w:ascii="Overpass" w:hAnsi="Overpass"/>
          <w:spacing w:val="29"/>
        </w:rPr>
        <w:t xml:space="preserve"> </w:t>
      </w:r>
      <w:r w:rsidRPr="001B119A">
        <w:rPr>
          <w:rFonts w:ascii="Overpass" w:hAnsi="Overpass"/>
        </w:rPr>
        <w:t>repo</w:t>
      </w:r>
      <w:r w:rsidRPr="001B119A">
        <w:rPr>
          <w:rFonts w:ascii="Overpass" w:hAnsi="Overpass"/>
          <w:spacing w:val="-1"/>
        </w:rPr>
        <w:t>s</w:t>
      </w:r>
      <w:r w:rsidRPr="001B119A">
        <w:rPr>
          <w:rFonts w:ascii="Overpass" w:hAnsi="Overpass"/>
        </w:rPr>
        <w:t>ent</w:t>
      </w:r>
      <w:r w:rsidRPr="001B119A">
        <w:rPr>
          <w:rFonts w:ascii="Overpass" w:hAnsi="Overpass"/>
          <w:spacing w:val="26"/>
        </w:rPr>
        <w:t xml:space="preserve"> </w:t>
      </w:r>
      <w:r w:rsidRPr="001B119A">
        <w:rPr>
          <w:rFonts w:ascii="Overpass" w:hAnsi="Overpass"/>
        </w:rPr>
        <w:t>les</w:t>
      </w:r>
      <w:r w:rsidRPr="001B119A">
        <w:rPr>
          <w:rFonts w:ascii="Overpass" w:hAnsi="Overpass"/>
          <w:spacing w:val="9"/>
        </w:rPr>
        <w:t xml:space="preserve"> </w:t>
      </w:r>
      <w:r w:rsidRPr="001B119A">
        <w:rPr>
          <w:rFonts w:ascii="Overpass" w:hAnsi="Overpass"/>
        </w:rPr>
        <w:t>pro</w:t>
      </w:r>
      <w:r w:rsidRPr="001B119A">
        <w:rPr>
          <w:rFonts w:ascii="Overpass" w:hAnsi="Overpass"/>
          <w:spacing w:val="-2"/>
        </w:rPr>
        <w:t>j</w:t>
      </w:r>
      <w:r w:rsidRPr="001B119A">
        <w:rPr>
          <w:rFonts w:ascii="Overpass" w:hAnsi="Overpass"/>
          <w:spacing w:val="1"/>
        </w:rPr>
        <w:t>e</w:t>
      </w:r>
      <w:r w:rsidRPr="001B119A">
        <w:rPr>
          <w:rFonts w:ascii="Overpass" w:hAnsi="Overpass"/>
        </w:rPr>
        <w:t>c</w:t>
      </w:r>
      <w:r w:rsidRPr="001B119A">
        <w:rPr>
          <w:rFonts w:ascii="Overpass" w:hAnsi="Overpass"/>
          <w:spacing w:val="1"/>
        </w:rPr>
        <w:t>t</w:t>
      </w:r>
      <w:r w:rsidRPr="001B119A">
        <w:rPr>
          <w:rFonts w:ascii="Overpass" w:hAnsi="Overpass"/>
          <w:spacing w:val="-2"/>
        </w:rPr>
        <w:t>i</w:t>
      </w:r>
      <w:r w:rsidRPr="001B119A">
        <w:rPr>
          <w:rFonts w:ascii="Overpass" w:hAnsi="Overpass"/>
        </w:rPr>
        <w:t>ons</w:t>
      </w:r>
      <w:r w:rsidRPr="001B119A">
        <w:rPr>
          <w:rFonts w:ascii="Overpass" w:hAnsi="Overpass"/>
          <w:spacing w:val="31"/>
        </w:rPr>
        <w:t xml:space="preserve"> </w:t>
      </w:r>
      <w:r w:rsidRPr="001B119A">
        <w:rPr>
          <w:rFonts w:ascii="Overpass" w:hAnsi="Overpass"/>
        </w:rPr>
        <w:t>d’effectifs étudiants</w:t>
      </w:r>
    </w:p>
    <w:p w14:paraId="5BCD9B9D" w14:textId="5FE29398" w:rsidR="00DC10D1" w:rsidRPr="001B119A" w:rsidRDefault="00DC10D1" w:rsidP="001B119A">
      <w:pPr>
        <w:pStyle w:val="Paragraphedeliste"/>
        <w:numPr>
          <w:ilvl w:val="0"/>
          <w:numId w:val="36"/>
        </w:numPr>
        <w:spacing w:line="276" w:lineRule="auto"/>
        <w:rPr>
          <w:rFonts w:ascii="Overpass" w:hAnsi="Overpass"/>
          <w:i/>
        </w:rPr>
      </w:pPr>
      <w:r w:rsidRPr="001B119A">
        <w:rPr>
          <w:rFonts w:ascii="Overpass" w:hAnsi="Overpass"/>
        </w:rPr>
        <w:t>Lettres</w:t>
      </w:r>
      <w:r w:rsidRPr="001B119A">
        <w:rPr>
          <w:rFonts w:ascii="Overpass" w:hAnsi="Overpass"/>
          <w:spacing w:val="49"/>
        </w:rPr>
        <w:t xml:space="preserve"> </w:t>
      </w:r>
      <w:r w:rsidRPr="001B119A">
        <w:rPr>
          <w:rFonts w:ascii="Overpass" w:hAnsi="Overpass"/>
        </w:rPr>
        <w:t>de</w:t>
      </w:r>
      <w:r w:rsidRPr="001B119A">
        <w:rPr>
          <w:rFonts w:ascii="Overpass" w:hAnsi="Overpass"/>
          <w:spacing w:val="39"/>
        </w:rPr>
        <w:t xml:space="preserve"> </w:t>
      </w:r>
      <w:r w:rsidRPr="001B119A">
        <w:rPr>
          <w:rFonts w:ascii="Overpass" w:hAnsi="Overpass"/>
        </w:rPr>
        <w:t>soutien</w:t>
      </w:r>
      <w:r w:rsidRPr="001B119A">
        <w:rPr>
          <w:rFonts w:ascii="Overpass" w:hAnsi="Overpass"/>
          <w:spacing w:val="50"/>
        </w:rPr>
        <w:t xml:space="preserve"> </w:t>
      </w:r>
      <w:r w:rsidRPr="001B119A">
        <w:rPr>
          <w:rFonts w:ascii="Overpass" w:hAnsi="Overpass"/>
        </w:rPr>
        <w:t>et</w:t>
      </w:r>
      <w:r w:rsidRPr="001B119A">
        <w:rPr>
          <w:rFonts w:ascii="Overpass" w:hAnsi="Overpass"/>
          <w:spacing w:val="38"/>
        </w:rPr>
        <w:t xml:space="preserve"> </w:t>
      </w:r>
      <w:r w:rsidRPr="001B119A">
        <w:rPr>
          <w:rFonts w:ascii="Overpass" w:hAnsi="Overpass"/>
          <w:spacing w:val="1"/>
        </w:rPr>
        <w:t>d</w:t>
      </w:r>
      <w:r w:rsidRPr="001B119A">
        <w:rPr>
          <w:rFonts w:ascii="Overpass" w:hAnsi="Overpass"/>
        </w:rPr>
        <w:t>’entente</w:t>
      </w:r>
      <w:r w:rsidRPr="001B119A">
        <w:rPr>
          <w:rFonts w:ascii="Overpass" w:hAnsi="Overpass"/>
          <w:spacing w:val="55"/>
        </w:rPr>
        <w:t xml:space="preserve"> </w:t>
      </w:r>
      <w:r w:rsidRPr="001B119A">
        <w:rPr>
          <w:rFonts w:ascii="Overpass" w:hAnsi="Overpass"/>
        </w:rPr>
        <w:t>si</w:t>
      </w:r>
      <w:r w:rsidRPr="001B119A">
        <w:rPr>
          <w:rFonts w:ascii="Overpass" w:hAnsi="Overpass"/>
          <w:spacing w:val="35"/>
        </w:rPr>
        <w:t xml:space="preserve"> </w:t>
      </w:r>
      <w:r w:rsidRPr="001B119A">
        <w:rPr>
          <w:rFonts w:ascii="Overpass" w:hAnsi="Overpass"/>
          <w:spacing w:val="1"/>
        </w:rPr>
        <w:t>u</w:t>
      </w:r>
      <w:r w:rsidRPr="001B119A">
        <w:rPr>
          <w:rFonts w:ascii="Overpass" w:hAnsi="Overpass"/>
        </w:rPr>
        <w:t>ne</w:t>
      </w:r>
      <w:r w:rsidRPr="001B119A">
        <w:rPr>
          <w:rFonts w:ascii="Overpass" w:hAnsi="Overpass"/>
          <w:spacing w:val="41"/>
        </w:rPr>
        <w:t xml:space="preserve"> </w:t>
      </w:r>
      <w:r w:rsidRPr="001B119A">
        <w:rPr>
          <w:rFonts w:ascii="Overpass" w:hAnsi="Overpass"/>
        </w:rPr>
        <w:t>c</w:t>
      </w:r>
      <w:r w:rsidRPr="001B119A">
        <w:rPr>
          <w:rFonts w:ascii="Overpass" w:hAnsi="Overpass"/>
          <w:spacing w:val="1"/>
        </w:rPr>
        <w:t>o</w:t>
      </w:r>
      <w:r w:rsidRPr="001B119A">
        <w:rPr>
          <w:rFonts w:ascii="Overpass" w:hAnsi="Overpass"/>
        </w:rPr>
        <w:t>l</w:t>
      </w:r>
      <w:r w:rsidRPr="001B119A">
        <w:rPr>
          <w:rFonts w:ascii="Overpass" w:hAnsi="Overpass"/>
          <w:spacing w:val="-2"/>
        </w:rPr>
        <w:t>l</w:t>
      </w:r>
      <w:r w:rsidRPr="001B119A">
        <w:rPr>
          <w:rFonts w:ascii="Overpass" w:hAnsi="Overpass"/>
        </w:rPr>
        <w:t>aboration est</w:t>
      </w:r>
      <w:r w:rsidRPr="001B119A">
        <w:rPr>
          <w:rFonts w:ascii="Overpass" w:hAnsi="Overpass"/>
          <w:spacing w:val="41"/>
        </w:rPr>
        <w:t xml:space="preserve"> </w:t>
      </w:r>
      <w:r w:rsidRPr="001B119A">
        <w:rPr>
          <w:rFonts w:ascii="Overpass" w:hAnsi="Overpass"/>
        </w:rPr>
        <w:t>p</w:t>
      </w:r>
      <w:r w:rsidRPr="001B119A">
        <w:rPr>
          <w:rFonts w:ascii="Overpass" w:hAnsi="Overpass"/>
          <w:spacing w:val="2"/>
        </w:rPr>
        <w:t>r</w:t>
      </w:r>
      <w:r w:rsidRPr="001B119A">
        <w:rPr>
          <w:rFonts w:ascii="Overpass" w:hAnsi="Overpass"/>
          <w:spacing w:val="1"/>
        </w:rPr>
        <w:t>é</w:t>
      </w:r>
      <w:r w:rsidRPr="001B119A">
        <w:rPr>
          <w:rFonts w:ascii="Overpass" w:hAnsi="Overpass"/>
          <w:spacing w:val="-2"/>
        </w:rPr>
        <w:t>v</w:t>
      </w:r>
      <w:r w:rsidRPr="001B119A">
        <w:rPr>
          <w:rFonts w:ascii="Overpass" w:hAnsi="Overpass"/>
        </w:rPr>
        <w:t>ue</w:t>
      </w:r>
      <w:r w:rsidRPr="001B119A">
        <w:rPr>
          <w:rFonts w:ascii="Overpass" w:hAnsi="Overpass"/>
          <w:spacing w:val="51"/>
        </w:rPr>
        <w:t xml:space="preserve"> </w:t>
      </w:r>
      <w:r w:rsidRPr="001B119A">
        <w:rPr>
          <w:rFonts w:ascii="Overpass" w:hAnsi="Overpass"/>
        </w:rPr>
        <w:t>en</w:t>
      </w:r>
      <w:r w:rsidRPr="001B119A">
        <w:rPr>
          <w:rFonts w:ascii="Overpass" w:hAnsi="Overpass"/>
          <w:spacing w:val="-1"/>
        </w:rPr>
        <w:t>t</w:t>
      </w:r>
      <w:r w:rsidRPr="001B119A">
        <w:rPr>
          <w:rFonts w:ascii="Overpass" w:hAnsi="Overpass"/>
        </w:rPr>
        <w:t>re</w:t>
      </w:r>
      <w:r w:rsidRPr="001B119A">
        <w:rPr>
          <w:rFonts w:ascii="Overpass" w:hAnsi="Overpass"/>
          <w:spacing w:val="46"/>
        </w:rPr>
        <w:t xml:space="preserve"> </w:t>
      </w:r>
      <w:r w:rsidRPr="001B119A">
        <w:rPr>
          <w:rFonts w:ascii="Overpass" w:hAnsi="Overpass"/>
          <w:w w:val="103"/>
        </w:rPr>
        <w:t>di</w:t>
      </w:r>
      <w:r w:rsidRPr="001B119A">
        <w:rPr>
          <w:rFonts w:ascii="Overpass" w:hAnsi="Overpass"/>
          <w:spacing w:val="-2"/>
          <w:w w:val="103"/>
        </w:rPr>
        <w:t>v</w:t>
      </w:r>
      <w:r w:rsidRPr="001B119A">
        <w:rPr>
          <w:rFonts w:ascii="Overpass" w:hAnsi="Overpass"/>
          <w:w w:val="103"/>
        </w:rPr>
        <w:t>e</w:t>
      </w:r>
      <w:r w:rsidRPr="001B119A">
        <w:rPr>
          <w:rFonts w:ascii="Overpass" w:hAnsi="Overpass"/>
          <w:spacing w:val="2"/>
          <w:w w:val="103"/>
        </w:rPr>
        <w:t>r</w:t>
      </w:r>
      <w:r w:rsidRPr="001B119A">
        <w:rPr>
          <w:rFonts w:ascii="Overpass" w:hAnsi="Overpass"/>
          <w:spacing w:val="-1"/>
          <w:w w:val="103"/>
        </w:rPr>
        <w:t>s</w:t>
      </w:r>
      <w:r w:rsidRPr="001B119A">
        <w:rPr>
          <w:rFonts w:ascii="Overpass" w:hAnsi="Overpass"/>
          <w:spacing w:val="1"/>
          <w:w w:val="103"/>
        </w:rPr>
        <w:t>e</w:t>
      </w:r>
      <w:r w:rsidRPr="001B119A">
        <w:rPr>
          <w:rFonts w:ascii="Overpass" w:hAnsi="Overpass"/>
          <w:w w:val="103"/>
        </w:rPr>
        <w:t xml:space="preserve">s </w:t>
      </w:r>
      <w:r w:rsidRPr="001B119A">
        <w:rPr>
          <w:rFonts w:ascii="Overpass" w:hAnsi="Overpass"/>
        </w:rPr>
        <w:t>unités</w:t>
      </w:r>
      <w:r w:rsidRPr="001B119A">
        <w:rPr>
          <w:rFonts w:ascii="Overpass" w:hAnsi="Overpass"/>
          <w:spacing w:val="17"/>
        </w:rPr>
        <w:t xml:space="preserve"> </w:t>
      </w:r>
      <w:r w:rsidRPr="001B119A">
        <w:rPr>
          <w:rFonts w:ascii="Overpass" w:hAnsi="Overpass"/>
        </w:rPr>
        <w:t>ou</w:t>
      </w:r>
      <w:r w:rsidRPr="001B119A">
        <w:rPr>
          <w:rFonts w:ascii="Overpass" w:hAnsi="Overpass"/>
          <w:spacing w:val="10"/>
        </w:rPr>
        <w:t xml:space="preserve"> </w:t>
      </w:r>
      <w:r w:rsidRPr="001B119A">
        <w:rPr>
          <w:rFonts w:ascii="Overpass" w:hAnsi="Overpass"/>
        </w:rPr>
        <w:t>i</w:t>
      </w:r>
      <w:r w:rsidRPr="001B119A">
        <w:rPr>
          <w:rFonts w:ascii="Overpass" w:hAnsi="Overpass"/>
          <w:spacing w:val="1"/>
        </w:rPr>
        <w:t>n</w:t>
      </w:r>
      <w:r w:rsidRPr="001B119A">
        <w:rPr>
          <w:rFonts w:ascii="Overpass" w:hAnsi="Overpass"/>
          <w:spacing w:val="-1"/>
        </w:rPr>
        <w:t>s</w:t>
      </w:r>
      <w:r w:rsidRPr="001B119A">
        <w:rPr>
          <w:rFonts w:ascii="Overpass" w:hAnsi="Overpass"/>
        </w:rPr>
        <w:t>titu</w:t>
      </w:r>
      <w:r w:rsidRPr="001B119A">
        <w:rPr>
          <w:rFonts w:ascii="Overpass" w:hAnsi="Overpass"/>
          <w:spacing w:val="1"/>
        </w:rPr>
        <w:t>t</w:t>
      </w:r>
      <w:r w:rsidRPr="001B119A">
        <w:rPr>
          <w:rFonts w:ascii="Overpass" w:hAnsi="Overpass"/>
        </w:rPr>
        <w:t>i</w:t>
      </w:r>
      <w:r w:rsidRPr="001B119A">
        <w:rPr>
          <w:rFonts w:ascii="Overpass" w:hAnsi="Overpass"/>
          <w:spacing w:val="-1"/>
        </w:rPr>
        <w:t>o</w:t>
      </w:r>
      <w:r w:rsidRPr="001B119A">
        <w:rPr>
          <w:rFonts w:ascii="Overpass" w:hAnsi="Overpass"/>
        </w:rPr>
        <w:t>ns</w:t>
      </w:r>
      <w:r w:rsidRPr="001B119A">
        <w:rPr>
          <w:rFonts w:ascii="Overpass" w:hAnsi="Overpass"/>
          <w:spacing w:val="30"/>
        </w:rPr>
        <w:t xml:space="preserve"> </w:t>
      </w:r>
      <w:r w:rsidRPr="001B119A">
        <w:rPr>
          <w:rFonts w:ascii="Overpass" w:hAnsi="Overpass"/>
        </w:rPr>
        <w:t>(p</w:t>
      </w:r>
      <w:r w:rsidRPr="001B119A">
        <w:rPr>
          <w:rFonts w:ascii="Overpass" w:hAnsi="Overpass"/>
          <w:spacing w:val="2"/>
        </w:rPr>
        <w:t>r</w:t>
      </w:r>
      <w:r w:rsidRPr="001B119A">
        <w:rPr>
          <w:rFonts w:ascii="Overpass" w:hAnsi="Overpass"/>
        </w:rPr>
        <w:t>ogramm</w:t>
      </w:r>
      <w:r w:rsidRPr="001B119A">
        <w:rPr>
          <w:rFonts w:ascii="Overpass" w:hAnsi="Overpass"/>
          <w:spacing w:val="1"/>
        </w:rPr>
        <w:t>e</w:t>
      </w:r>
      <w:r w:rsidRPr="001B119A">
        <w:rPr>
          <w:rFonts w:ascii="Overpass" w:hAnsi="Overpass"/>
        </w:rPr>
        <w:t>s</w:t>
      </w:r>
      <w:r w:rsidRPr="001B119A">
        <w:rPr>
          <w:rFonts w:ascii="Overpass" w:hAnsi="Overpass"/>
          <w:spacing w:val="37"/>
        </w:rPr>
        <w:t xml:space="preserve"> </w:t>
      </w:r>
      <w:r w:rsidRPr="001B119A">
        <w:rPr>
          <w:rFonts w:ascii="Overpass" w:hAnsi="Overpass"/>
          <w:spacing w:val="1"/>
        </w:rPr>
        <w:t>o</w:t>
      </w:r>
      <w:r w:rsidRPr="001B119A">
        <w:rPr>
          <w:rFonts w:ascii="Overpass" w:hAnsi="Overpass"/>
        </w:rPr>
        <w:t>fferts</w:t>
      </w:r>
      <w:r w:rsidRPr="001B119A">
        <w:rPr>
          <w:rFonts w:ascii="Overpass" w:hAnsi="Overpass"/>
          <w:spacing w:val="18"/>
        </w:rPr>
        <w:t xml:space="preserve"> </w:t>
      </w:r>
      <w:r w:rsidRPr="001B119A">
        <w:rPr>
          <w:rFonts w:ascii="Overpass" w:hAnsi="Overpass"/>
          <w:w w:val="103"/>
        </w:rPr>
        <w:t>co</w:t>
      </w:r>
      <w:r w:rsidRPr="001B119A">
        <w:rPr>
          <w:rFonts w:ascii="Overpass" w:hAnsi="Overpass"/>
          <w:spacing w:val="1"/>
          <w:w w:val="103"/>
        </w:rPr>
        <w:t>n</w:t>
      </w:r>
      <w:r w:rsidRPr="001B119A">
        <w:rPr>
          <w:rFonts w:ascii="Overpass" w:hAnsi="Overpass"/>
          <w:spacing w:val="-2"/>
          <w:w w:val="103"/>
        </w:rPr>
        <w:t>j</w:t>
      </w:r>
      <w:r w:rsidRPr="001B119A">
        <w:rPr>
          <w:rFonts w:ascii="Overpass" w:hAnsi="Overpass"/>
          <w:w w:val="103"/>
        </w:rPr>
        <w:t xml:space="preserve">ointement). Lorsque deux unités coopèrent au sein de l’Université Laval, il est recommandé de joindre l’entente formelle. </w:t>
      </w:r>
    </w:p>
    <w:p w14:paraId="79D7C261" w14:textId="77777777" w:rsidR="00DC10D1" w:rsidRPr="00E733BD" w:rsidRDefault="00DC10D1" w:rsidP="00DC10D1">
      <w:pPr>
        <w:rPr>
          <w:rFonts w:ascii="Overpass" w:hAnsi="Overpass"/>
        </w:rPr>
      </w:pPr>
    </w:p>
    <w:p w14:paraId="6548F61A" w14:textId="77777777" w:rsidR="00DC10D1" w:rsidRPr="00E733BD" w:rsidRDefault="00DC10D1" w:rsidP="00DC10D1">
      <w:pPr>
        <w:rPr>
          <w:rFonts w:ascii="Overpass" w:hAnsi="Overpass"/>
          <w:w w:val="103"/>
        </w:rPr>
      </w:pPr>
    </w:p>
    <w:p w14:paraId="3B162ED1" w14:textId="77777777" w:rsidR="00DC10D1" w:rsidRPr="00E733BD" w:rsidRDefault="00DC10D1" w:rsidP="00DC10D1">
      <w:pPr>
        <w:rPr>
          <w:rFonts w:ascii="Overpass" w:hAnsi="Overpass"/>
        </w:rPr>
      </w:pPr>
    </w:p>
    <w:p w14:paraId="5D0EECED" w14:textId="77777777" w:rsidR="00DC10D1" w:rsidRPr="00E733BD" w:rsidRDefault="00DC10D1" w:rsidP="00DC10D1">
      <w:pPr>
        <w:spacing w:line="276" w:lineRule="auto"/>
        <w:rPr>
          <w:rFonts w:ascii="Overpass" w:hAnsi="Overpass"/>
          <w:w w:val="103"/>
        </w:rPr>
      </w:pPr>
      <w:r w:rsidRPr="00E733BD">
        <w:rPr>
          <w:rFonts w:ascii="Overpass" w:hAnsi="Overpass"/>
        </w:rPr>
        <w:t>Autres</w:t>
      </w:r>
      <w:r w:rsidRPr="00E733BD">
        <w:rPr>
          <w:rFonts w:ascii="Overpass" w:hAnsi="Overpass"/>
          <w:spacing w:val="19"/>
        </w:rPr>
        <w:t xml:space="preserve"> </w:t>
      </w:r>
      <w:r w:rsidRPr="00E733BD">
        <w:rPr>
          <w:rFonts w:ascii="Overpass" w:hAnsi="Overpass"/>
        </w:rPr>
        <w:t>do</w:t>
      </w:r>
      <w:r w:rsidRPr="00E733BD">
        <w:rPr>
          <w:rFonts w:ascii="Overpass" w:hAnsi="Overpass"/>
          <w:spacing w:val="-1"/>
        </w:rPr>
        <w:t>c</w:t>
      </w:r>
      <w:r w:rsidRPr="00E733BD">
        <w:rPr>
          <w:rFonts w:ascii="Overpass" w:hAnsi="Overpass"/>
          <w:spacing w:val="1"/>
        </w:rPr>
        <w:t>u</w:t>
      </w:r>
      <w:r w:rsidRPr="00E733BD">
        <w:rPr>
          <w:rFonts w:ascii="Overpass" w:hAnsi="Overpass"/>
        </w:rPr>
        <w:t>ments</w:t>
      </w:r>
      <w:r w:rsidRPr="00E733BD">
        <w:rPr>
          <w:rFonts w:ascii="Overpass" w:hAnsi="Overpass"/>
          <w:spacing w:val="31"/>
        </w:rPr>
        <w:t xml:space="preserve"> </w:t>
      </w:r>
      <w:r w:rsidRPr="00E733BD">
        <w:rPr>
          <w:rFonts w:ascii="Overpass" w:hAnsi="Overpass"/>
        </w:rPr>
        <w:t>de</w:t>
      </w:r>
      <w:r w:rsidRPr="00E733BD">
        <w:rPr>
          <w:rFonts w:ascii="Overpass" w:hAnsi="Overpass"/>
          <w:spacing w:val="9"/>
        </w:rPr>
        <w:t xml:space="preserve"> </w:t>
      </w:r>
      <w:r w:rsidRPr="00E733BD">
        <w:rPr>
          <w:rFonts w:ascii="Overpass" w:hAnsi="Overpass"/>
        </w:rPr>
        <w:t>ré</w:t>
      </w:r>
      <w:r w:rsidRPr="00E733BD">
        <w:rPr>
          <w:rFonts w:ascii="Overpass" w:hAnsi="Overpass"/>
          <w:spacing w:val="1"/>
        </w:rPr>
        <w:t>f</w:t>
      </w:r>
      <w:r w:rsidRPr="00E733BD">
        <w:rPr>
          <w:rFonts w:ascii="Overpass" w:hAnsi="Overpass"/>
        </w:rPr>
        <w:t>érence,</w:t>
      </w:r>
      <w:r w:rsidRPr="00E733BD">
        <w:rPr>
          <w:rFonts w:ascii="Overpass" w:hAnsi="Overpass"/>
          <w:spacing w:val="29"/>
        </w:rPr>
        <w:t xml:space="preserve"> </w:t>
      </w:r>
      <w:r w:rsidRPr="00E733BD">
        <w:rPr>
          <w:rFonts w:ascii="Overpass" w:hAnsi="Overpass"/>
        </w:rPr>
        <w:t>s’il</w:t>
      </w:r>
      <w:r w:rsidRPr="00E733BD">
        <w:rPr>
          <w:rFonts w:ascii="Overpass" w:hAnsi="Overpass"/>
          <w:spacing w:val="9"/>
        </w:rPr>
        <w:t xml:space="preserve"> </w:t>
      </w:r>
      <w:r w:rsidRPr="00E733BD">
        <w:rPr>
          <w:rFonts w:ascii="Overpass" w:hAnsi="Overpass"/>
        </w:rPr>
        <w:t>y a</w:t>
      </w:r>
      <w:r w:rsidRPr="00E733BD">
        <w:rPr>
          <w:rFonts w:ascii="Overpass" w:hAnsi="Overpass"/>
          <w:spacing w:val="5"/>
        </w:rPr>
        <w:t xml:space="preserve"> </w:t>
      </w:r>
      <w:r w:rsidRPr="00E733BD">
        <w:rPr>
          <w:rFonts w:ascii="Overpass" w:hAnsi="Overpass"/>
          <w:spacing w:val="-2"/>
          <w:w w:val="103"/>
        </w:rPr>
        <w:t>l</w:t>
      </w:r>
      <w:r w:rsidRPr="00E733BD">
        <w:rPr>
          <w:rFonts w:ascii="Overpass" w:hAnsi="Overpass"/>
          <w:w w:val="103"/>
        </w:rPr>
        <w:t>ieu.</w:t>
      </w:r>
    </w:p>
    <w:p w14:paraId="20A43A9C" w14:textId="77777777" w:rsidR="00001349" w:rsidRPr="00E733BD" w:rsidRDefault="00001349">
      <w:pPr>
        <w:spacing w:after="200" w:line="276" w:lineRule="auto"/>
        <w:jc w:val="left"/>
        <w:rPr>
          <w:rFonts w:ascii="Overpass" w:hAnsi="Overpass"/>
        </w:rPr>
      </w:pPr>
      <w:r w:rsidRPr="00E733BD">
        <w:rPr>
          <w:rFonts w:ascii="Overpass" w:hAnsi="Overpass"/>
        </w:rPr>
        <w:br w:type="page"/>
      </w:r>
    </w:p>
    <w:p w14:paraId="57692579" w14:textId="77777777" w:rsidR="00A14A17" w:rsidRPr="00E733BD" w:rsidRDefault="002764DF" w:rsidP="002764DF">
      <w:pPr>
        <w:pStyle w:val="Titre1"/>
        <w:numPr>
          <w:ilvl w:val="0"/>
          <w:numId w:val="0"/>
        </w:numPr>
        <w:rPr>
          <w:rFonts w:ascii="Overpass" w:hAnsi="Overpass"/>
        </w:rPr>
      </w:pPr>
      <w:bookmarkStart w:id="28" w:name="_Toc22800911"/>
      <w:r w:rsidRPr="00E733BD">
        <w:rPr>
          <w:rFonts w:ascii="Overpass" w:hAnsi="Overpass"/>
        </w:rPr>
        <w:lastRenderedPageBreak/>
        <w:t>Annexe 1 - Descript</w:t>
      </w:r>
      <w:r w:rsidRPr="00E733BD">
        <w:rPr>
          <w:rFonts w:ascii="Overpass" w:hAnsi="Overpass"/>
          <w:spacing w:val="-2"/>
        </w:rPr>
        <w:t>i</w:t>
      </w:r>
      <w:r w:rsidRPr="00E733BD">
        <w:rPr>
          <w:rFonts w:ascii="Overpass" w:hAnsi="Overpass"/>
        </w:rPr>
        <w:t>on offic</w:t>
      </w:r>
      <w:r w:rsidRPr="00E733BD">
        <w:rPr>
          <w:rFonts w:ascii="Overpass" w:hAnsi="Overpass"/>
          <w:spacing w:val="-2"/>
        </w:rPr>
        <w:t>i</w:t>
      </w:r>
      <w:r w:rsidRPr="00E733BD">
        <w:rPr>
          <w:rFonts w:ascii="Overpass" w:hAnsi="Overpass"/>
        </w:rPr>
        <w:t>el</w:t>
      </w:r>
      <w:r w:rsidRPr="00E733BD">
        <w:rPr>
          <w:rFonts w:ascii="Overpass" w:hAnsi="Overpass"/>
          <w:spacing w:val="-2"/>
        </w:rPr>
        <w:t>l</w:t>
      </w:r>
      <w:r w:rsidRPr="00E733BD">
        <w:rPr>
          <w:rFonts w:ascii="Overpass" w:hAnsi="Overpass"/>
        </w:rPr>
        <w:t>e</w:t>
      </w:r>
      <w:r w:rsidRPr="00E733BD">
        <w:rPr>
          <w:rFonts w:ascii="Overpass" w:hAnsi="Overpass"/>
          <w:spacing w:val="54"/>
        </w:rPr>
        <w:t xml:space="preserve"> </w:t>
      </w:r>
      <w:r w:rsidRPr="00E733BD">
        <w:rPr>
          <w:rFonts w:ascii="Overpass" w:hAnsi="Overpass"/>
        </w:rPr>
        <w:t>du</w:t>
      </w:r>
      <w:r w:rsidRPr="00E733BD">
        <w:rPr>
          <w:rFonts w:ascii="Overpass" w:hAnsi="Overpass"/>
          <w:spacing w:val="40"/>
        </w:rPr>
        <w:t xml:space="preserve"> </w:t>
      </w:r>
      <w:r w:rsidRPr="00E733BD">
        <w:rPr>
          <w:rFonts w:ascii="Overpass" w:hAnsi="Overpass"/>
        </w:rPr>
        <w:t>programme</w:t>
      </w:r>
      <w:bookmarkEnd w:id="28"/>
      <w:r w:rsidRPr="00E733BD">
        <w:rPr>
          <w:rFonts w:ascii="Overpass" w:hAnsi="Overpass"/>
        </w:rPr>
        <w:t xml:space="preserve"> </w:t>
      </w:r>
    </w:p>
    <w:p w14:paraId="77CF72A3" w14:textId="77777777" w:rsidR="002764DF" w:rsidRPr="00E733BD" w:rsidRDefault="002764DF" w:rsidP="002764DF">
      <w:pPr>
        <w:rPr>
          <w:rFonts w:ascii="Overpass" w:hAnsi="Overpass"/>
        </w:rPr>
      </w:pPr>
    </w:p>
    <w:p w14:paraId="6C6DD5B1" w14:textId="77777777" w:rsidR="002764DF" w:rsidRPr="00E733BD" w:rsidRDefault="002764DF" w:rsidP="002764DF">
      <w:pPr>
        <w:pStyle w:val="Titre3"/>
        <w:numPr>
          <w:ilvl w:val="0"/>
          <w:numId w:val="0"/>
        </w:numPr>
        <w:spacing w:before="360" w:after="300"/>
        <w:rPr>
          <w:rFonts w:ascii="Overpass" w:hAnsi="Overpass" w:cstheme="minorHAnsi"/>
          <w:bCs w:val="0"/>
          <w:color w:val="000000"/>
          <w:sz w:val="30"/>
          <w:szCs w:val="30"/>
        </w:rPr>
      </w:pPr>
      <w:bookmarkStart w:id="29" w:name="_Toc22800912"/>
      <w:r w:rsidRPr="00E733BD">
        <w:rPr>
          <w:rFonts w:ascii="Overpass" w:hAnsi="Overpass" w:cstheme="minorHAnsi"/>
          <w:b/>
          <w:bCs w:val="0"/>
          <w:color w:val="000000"/>
          <w:sz w:val="30"/>
          <w:szCs w:val="30"/>
        </w:rPr>
        <w:t>Renseignements et directives</w:t>
      </w:r>
      <w:bookmarkEnd w:id="29"/>
    </w:p>
    <w:p w14:paraId="4CABD884" w14:textId="77777777" w:rsidR="002764DF" w:rsidRPr="00E733BD" w:rsidRDefault="002764DF" w:rsidP="002764DF">
      <w:pPr>
        <w:pStyle w:val="Titre4"/>
        <w:spacing w:before="0" w:after="225"/>
        <w:textAlignment w:val="top"/>
        <w:rPr>
          <w:rFonts w:ascii="Overpass" w:hAnsi="Overpass" w:cstheme="minorHAnsi"/>
          <w:b w:val="0"/>
          <w:bCs w:val="0"/>
          <w:caps/>
          <w:color w:val="000000"/>
          <w:sz w:val="27"/>
          <w:szCs w:val="27"/>
        </w:rPr>
      </w:pPr>
      <w:r w:rsidRPr="00E733BD">
        <w:rPr>
          <w:rFonts w:ascii="Overpass" w:hAnsi="Overpass" w:cstheme="minorHAnsi"/>
          <w:b w:val="0"/>
          <w:bCs w:val="0"/>
          <w:caps/>
          <w:color w:val="000000"/>
          <w:sz w:val="27"/>
          <w:szCs w:val="27"/>
        </w:rPr>
        <w:t>OBJECTIFS</w:t>
      </w:r>
    </w:p>
    <w:p w14:paraId="779E2B79" w14:textId="77777777" w:rsidR="002764DF" w:rsidRPr="00E733BD" w:rsidRDefault="002764DF" w:rsidP="002764DF">
      <w:pPr>
        <w:pStyle w:val="NormalWeb"/>
        <w:textAlignment w:val="top"/>
        <w:rPr>
          <w:rFonts w:ascii="Overpass" w:hAnsi="Overpass" w:cstheme="minorHAnsi"/>
          <w:color w:val="3A3A3A"/>
          <w:sz w:val="23"/>
          <w:szCs w:val="23"/>
        </w:rPr>
      </w:pPr>
      <w:r w:rsidRPr="00E733BD">
        <w:rPr>
          <w:rStyle w:val="lev"/>
          <w:rFonts w:ascii="Overpass" w:hAnsi="Overpass" w:cstheme="minorHAnsi"/>
          <w:color w:val="3A3A3A"/>
          <w:sz w:val="23"/>
          <w:szCs w:val="23"/>
        </w:rPr>
        <w:t>Objectif général</w:t>
      </w:r>
    </w:p>
    <w:p w14:paraId="09F6B3E7" w14:textId="77777777" w:rsidR="002764DF" w:rsidRPr="00E733BD" w:rsidRDefault="002764DF" w:rsidP="002764DF">
      <w:pPr>
        <w:pStyle w:val="NormalWeb"/>
        <w:textAlignment w:val="top"/>
        <w:rPr>
          <w:rStyle w:val="lev"/>
          <w:rFonts w:ascii="Overpass" w:hAnsi="Overpass" w:cstheme="minorHAnsi"/>
          <w:b w:val="0"/>
          <w:color w:val="3A3A3A"/>
          <w:sz w:val="23"/>
          <w:szCs w:val="23"/>
        </w:rPr>
      </w:pPr>
      <w:r w:rsidRPr="00E733BD">
        <w:rPr>
          <w:rStyle w:val="lev"/>
          <w:rFonts w:ascii="Overpass" w:hAnsi="Overpass" w:cstheme="minorHAnsi"/>
          <w:b w:val="0"/>
          <w:color w:val="3A3A3A"/>
          <w:sz w:val="23"/>
          <w:szCs w:val="23"/>
        </w:rPr>
        <w:t>…</w:t>
      </w:r>
    </w:p>
    <w:p w14:paraId="58604A9B" w14:textId="77777777" w:rsidR="002764DF" w:rsidRPr="00E733BD" w:rsidRDefault="002764DF" w:rsidP="002764DF">
      <w:pPr>
        <w:pStyle w:val="NormalWeb"/>
        <w:textAlignment w:val="top"/>
        <w:rPr>
          <w:rFonts w:ascii="Overpass" w:hAnsi="Overpass" w:cstheme="minorHAnsi"/>
          <w:color w:val="3A3A3A"/>
          <w:sz w:val="23"/>
          <w:szCs w:val="23"/>
        </w:rPr>
      </w:pPr>
      <w:r w:rsidRPr="00E733BD">
        <w:rPr>
          <w:rStyle w:val="lev"/>
          <w:rFonts w:ascii="Overpass" w:hAnsi="Overpass" w:cstheme="minorHAnsi"/>
          <w:color w:val="3A3A3A"/>
          <w:sz w:val="23"/>
          <w:szCs w:val="23"/>
        </w:rPr>
        <w:t>Objectifs spécifiques</w:t>
      </w:r>
    </w:p>
    <w:p w14:paraId="011B042A" w14:textId="77777777" w:rsidR="002764DF" w:rsidRPr="00E733BD" w:rsidRDefault="002764DF" w:rsidP="002764DF">
      <w:pPr>
        <w:pStyle w:val="NormalWeb"/>
        <w:textAlignment w:val="top"/>
        <w:rPr>
          <w:rFonts w:ascii="Overpass" w:hAnsi="Overpass" w:cstheme="minorHAnsi"/>
          <w:color w:val="3A3A3A"/>
          <w:sz w:val="23"/>
          <w:szCs w:val="23"/>
        </w:rPr>
      </w:pPr>
      <w:r w:rsidRPr="00E733BD">
        <w:rPr>
          <w:rFonts w:ascii="Overpass" w:hAnsi="Overpass" w:cstheme="minorHAnsi"/>
          <w:color w:val="3A3A3A"/>
          <w:sz w:val="23"/>
          <w:szCs w:val="23"/>
        </w:rPr>
        <w:t>…</w:t>
      </w:r>
    </w:p>
    <w:p w14:paraId="047B694C" w14:textId="77777777" w:rsidR="002764DF" w:rsidRPr="00E733BD" w:rsidRDefault="002764DF" w:rsidP="002764DF">
      <w:pPr>
        <w:pStyle w:val="Titre4"/>
        <w:spacing w:before="0" w:after="225"/>
        <w:textAlignment w:val="top"/>
        <w:rPr>
          <w:rFonts w:ascii="Overpass" w:hAnsi="Overpass" w:cstheme="minorHAnsi"/>
          <w:b w:val="0"/>
          <w:bCs w:val="0"/>
          <w:caps/>
          <w:color w:val="000000"/>
          <w:sz w:val="27"/>
          <w:szCs w:val="27"/>
        </w:rPr>
      </w:pPr>
      <w:r w:rsidRPr="00E733BD">
        <w:rPr>
          <w:rFonts w:ascii="Overpass" w:hAnsi="Overpass" w:cstheme="minorHAnsi"/>
          <w:b w:val="0"/>
          <w:bCs w:val="0"/>
          <w:caps/>
          <w:color w:val="000000"/>
          <w:sz w:val="27"/>
          <w:szCs w:val="27"/>
        </w:rPr>
        <w:t>DURÉE ET RÉGIME D'ÉTUDES</w:t>
      </w:r>
    </w:p>
    <w:p w14:paraId="0D833845" w14:textId="77777777" w:rsidR="002764DF" w:rsidRPr="00E733BD" w:rsidRDefault="002764DF" w:rsidP="002764DF">
      <w:pPr>
        <w:pStyle w:val="NormalWeb"/>
        <w:textAlignment w:val="top"/>
        <w:rPr>
          <w:rFonts w:ascii="Overpass" w:hAnsi="Overpass" w:cstheme="minorHAnsi"/>
          <w:color w:val="3A3A3A"/>
          <w:sz w:val="23"/>
          <w:szCs w:val="23"/>
        </w:rPr>
      </w:pPr>
      <w:r w:rsidRPr="00E733BD">
        <w:rPr>
          <w:rFonts w:ascii="Overpass" w:hAnsi="Overpass" w:cstheme="minorHAnsi"/>
          <w:color w:val="3A3A3A"/>
          <w:sz w:val="23"/>
          <w:szCs w:val="23"/>
        </w:rPr>
        <w:t>...</w:t>
      </w:r>
    </w:p>
    <w:p w14:paraId="7E125BC1" w14:textId="77777777" w:rsidR="002764DF" w:rsidRPr="00E733BD" w:rsidRDefault="002764DF" w:rsidP="002764DF">
      <w:pPr>
        <w:pStyle w:val="Titre4"/>
        <w:spacing w:before="0" w:after="225"/>
        <w:textAlignment w:val="top"/>
        <w:rPr>
          <w:rFonts w:ascii="Overpass" w:hAnsi="Overpass" w:cstheme="minorHAnsi"/>
          <w:b w:val="0"/>
          <w:bCs w:val="0"/>
          <w:caps/>
          <w:color w:val="000000"/>
          <w:sz w:val="27"/>
          <w:szCs w:val="27"/>
        </w:rPr>
      </w:pPr>
      <w:r w:rsidRPr="00E733BD">
        <w:rPr>
          <w:rFonts w:ascii="Overpass" w:hAnsi="Overpass" w:cstheme="minorHAnsi"/>
          <w:b w:val="0"/>
          <w:bCs w:val="0"/>
          <w:caps/>
          <w:color w:val="000000"/>
          <w:sz w:val="27"/>
          <w:szCs w:val="27"/>
        </w:rPr>
        <w:t>RESPONSABLE</w:t>
      </w:r>
    </w:p>
    <w:p w14:paraId="2156EDE3" w14:textId="77777777" w:rsidR="002764DF" w:rsidRPr="00E733BD" w:rsidRDefault="002764DF" w:rsidP="002764DF">
      <w:pPr>
        <w:textAlignment w:val="top"/>
        <w:rPr>
          <w:rFonts w:ascii="Overpass" w:hAnsi="Overpass" w:cstheme="minorHAnsi"/>
          <w:b/>
          <w:bCs/>
          <w:color w:val="3A3A3A"/>
          <w:sz w:val="23"/>
          <w:szCs w:val="23"/>
        </w:rPr>
      </w:pPr>
      <w:r w:rsidRPr="00E733BD">
        <w:rPr>
          <w:rFonts w:ascii="Overpass" w:hAnsi="Overpass" w:cstheme="minorHAnsi"/>
          <w:b/>
          <w:bCs/>
          <w:color w:val="3A3A3A"/>
          <w:sz w:val="23"/>
          <w:szCs w:val="23"/>
        </w:rPr>
        <w:t>Directrice/directeur du programme</w:t>
      </w:r>
    </w:p>
    <w:p w14:paraId="1EF0E360" w14:textId="77777777" w:rsidR="002764DF" w:rsidRPr="00E733BD" w:rsidRDefault="002764DF" w:rsidP="002764DF">
      <w:pPr>
        <w:textAlignment w:val="top"/>
        <w:rPr>
          <w:rFonts w:ascii="Overpass" w:hAnsi="Overpass" w:cstheme="minorHAnsi"/>
          <w:b/>
          <w:bCs/>
          <w:color w:val="3A3A3A"/>
          <w:sz w:val="23"/>
          <w:szCs w:val="23"/>
        </w:rPr>
      </w:pPr>
    </w:p>
    <w:p w14:paraId="1A4F9F69" w14:textId="77777777" w:rsidR="002764DF" w:rsidRPr="00E733BD" w:rsidRDefault="002764DF" w:rsidP="002764DF">
      <w:pPr>
        <w:textAlignment w:val="top"/>
        <w:rPr>
          <w:rFonts w:ascii="Overpass" w:hAnsi="Overpass" w:cstheme="minorHAnsi"/>
          <w:b/>
          <w:bCs/>
          <w:color w:val="3A3A3A"/>
          <w:sz w:val="23"/>
          <w:szCs w:val="23"/>
        </w:rPr>
      </w:pPr>
      <w:r w:rsidRPr="00E733BD">
        <w:rPr>
          <w:rFonts w:ascii="Overpass" w:hAnsi="Overpass" w:cstheme="minorHAnsi"/>
          <w:b/>
          <w:bCs/>
          <w:color w:val="3A3A3A"/>
          <w:sz w:val="23"/>
          <w:szCs w:val="23"/>
        </w:rPr>
        <w:t>Pour information</w:t>
      </w:r>
    </w:p>
    <w:p w14:paraId="7BA34832" w14:textId="77777777" w:rsidR="002764DF" w:rsidRPr="00E733BD" w:rsidRDefault="002764DF" w:rsidP="002764DF">
      <w:pPr>
        <w:textAlignment w:val="top"/>
        <w:rPr>
          <w:rFonts w:ascii="Overpass" w:hAnsi="Overpass" w:cstheme="minorHAnsi"/>
          <w:color w:val="3A3A3A"/>
          <w:sz w:val="23"/>
          <w:szCs w:val="23"/>
        </w:rPr>
      </w:pPr>
    </w:p>
    <w:p w14:paraId="4215AA30" w14:textId="77777777" w:rsidR="002764DF" w:rsidRPr="00E733BD" w:rsidRDefault="002764DF" w:rsidP="002764DF">
      <w:pPr>
        <w:textAlignment w:val="top"/>
        <w:rPr>
          <w:rFonts w:ascii="Overpass" w:hAnsi="Overpass" w:cstheme="minorHAnsi"/>
          <w:b/>
          <w:bCs/>
          <w:color w:val="3A3A3A"/>
          <w:sz w:val="23"/>
          <w:szCs w:val="23"/>
        </w:rPr>
      </w:pPr>
      <w:r w:rsidRPr="00E733BD">
        <w:rPr>
          <w:rFonts w:ascii="Overpass" w:hAnsi="Overpass" w:cstheme="minorHAnsi"/>
          <w:b/>
          <w:bCs/>
          <w:color w:val="3A3A3A"/>
          <w:sz w:val="23"/>
          <w:szCs w:val="23"/>
        </w:rPr>
        <w:t>Faculté de rattachement</w:t>
      </w:r>
    </w:p>
    <w:p w14:paraId="542ECF60" w14:textId="77777777" w:rsidR="002764DF" w:rsidRPr="00E733BD" w:rsidRDefault="002764DF" w:rsidP="002764DF">
      <w:pPr>
        <w:textAlignment w:val="top"/>
        <w:rPr>
          <w:rFonts w:ascii="Overpass" w:hAnsi="Overpass" w:cstheme="minorHAnsi"/>
          <w:color w:val="3A3A3A"/>
          <w:sz w:val="23"/>
          <w:szCs w:val="23"/>
        </w:rPr>
      </w:pPr>
    </w:p>
    <w:p w14:paraId="22D66AD9" w14:textId="77777777" w:rsidR="002764DF" w:rsidRPr="00E733BD" w:rsidRDefault="002764DF" w:rsidP="002764DF">
      <w:pPr>
        <w:pStyle w:val="Titre4"/>
        <w:spacing w:before="0" w:after="225"/>
        <w:textAlignment w:val="top"/>
        <w:rPr>
          <w:rFonts w:ascii="Overpass" w:hAnsi="Overpass" w:cstheme="minorHAnsi"/>
          <w:b w:val="0"/>
          <w:bCs w:val="0"/>
          <w:caps/>
          <w:color w:val="000000"/>
          <w:sz w:val="27"/>
          <w:szCs w:val="27"/>
        </w:rPr>
      </w:pPr>
      <w:r w:rsidRPr="00E733BD">
        <w:rPr>
          <w:rFonts w:ascii="Overpass" w:hAnsi="Overpass" w:cstheme="minorHAnsi"/>
          <w:b w:val="0"/>
          <w:bCs w:val="0"/>
          <w:caps/>
          <w:color w:val="000000"/>
          <w:sz w:val="27"/>
          <w:szCs w:val="27"/>
        </w:rPr>
        <w:t>INSERTION DANS UN AUTRE PROGRAMME</w:t>
      </w:r>
    </w:p>
    <w:p w14:paraId="16CDB990" w14:textId="77777777" w:rsidR="002764DF" w:rsidRPr="00E733BD" w:rsidRDefault="002764DF" w:rsidP="002764DF">
      <w:pPr>
        <w:pStyle w:val="Titre3"/>
        <w:numPr>
          <w:ilvl w:val="0"/>
          <w:numId w:val="0"/>
        </w:numPr>
        <w:spacing w:before="360" w:after="300"/>
        <w:rPr>
          <w:rFonts w:ascii="Overpass" w:hAnsi="Overpass" w:cstheme="minorHAnsi"/>
          <w:bCs w:val="0"/>
          <w:color w:val="000000"/>
          <w:sz w:val="30"/>
          <w:szCs w:val="30"/>
        </w:rPr>
      </w:pPr>
      <w:bookmarkStart w:id="30" w:name="_Toc22800913"/>
      <w:r w:rsidRPr="00E733BD">
        <w:rPr>
          <w:rFonts w:ascii="Overpass" w:hAnsi="Overpass" w:cstheme="minorHAnsi"/>
          <w:b/>
          <w:bCs w:val="0"/>
          <w:color w:val="000000"/>
          <w:sz w:val="30"/>
          <w:szCs w:val="30"/>
        </w:rPr>
        <w:t>Conditions d'admission</w:t>
      </w:r>
      <w:bookmarkEnd w:id="30"/>
    </w:p>
    <w:p w14:paraId="6D547BA9" w14:textId="77777777" w:rsidR="002764DF" w:rsidRPr="00E733BD" w:rsidRDefault="002764DF" w:rsidP="002764DF">
      <w:pPr>
        <w:pStyle w:val="Titre4"/>
        <w:spacing w:before="0" w:after="225"/>
        <w:textAlignment w:val="top"/>
        <w:rPr>
          <w:rFonts w:ascii="Overpass" w:hAnsi="Overpass" w:cstheme="minorHAnsi"/>
          <w:b w:val="0"/>
          <w:bCs w:val="0"/>
          <w:caps/>
          <w:color w:val="000000"/>
          <w:sz w:val="27"/>
          <w:szCs w:val="27"/>
        </w:rPr>
      </w:pPr>
      <w:r w:rsidRPr="00E733BD">
        <w:rPr>
          <w:rFonts w:ascii="Overpass" w:hAnsi="Overpass" w:cstheme="minorHAnsi"/>
          <w:b w:val="0"/>
          <w:bCs w:val="0"/>
          <w:caps/>
          <w:color w:val="000000"/>
          <w:sz w:val="27"/>
          <w:szCs w:val="27"/>
        </w:rPr>
        <w:t>SESSIONS D'ADMISSION</w:t>
      </w:r>
    </w:p>
    <w:p w14:paraId="5D1904FE" w14:textId="77777777" w:rsidR="002764DF" w:rsidRPr="00E733BD" w:rsidRDefault="002764DF" w:rsidP="002764DF">
      <w:pPr>
        <w:textAlignment w:val="top"/>
        <w:rPr>
          <w:rFonts w:ascii="Overpass" w:hAnsi="Overpass" w:cstheme="minorHAnsi"/>
          <w:color w:val="3A3A3A"/>
          <w:sz w:val="23"/>
          <w:szCs w:val="23"/>
        </w:rPr>
      </w:pPr>
    </w:p>
    <w:p w14:paraId="23E17531" w14:textId="77777777" w:rsidR="002764DF" w:rsidRPr="00E733BD" w:rsidRDefault="002764DF" w:rsidP="002764DF">
      <w:pPr>
        <w:pStyle w:val="Titre4"/>
        <w:spacing w:before="0" w:after="225"/>
        <w:textAlignment w:val="top"/>
        <w:rPr>
          <w:rFonts w:ascii="Overpass" w:hAnsi="Overpass" w:cstheme="minorHAnsi"/>
          <w:b w:val="0"/>
          <w:bCs w:val="0"/>
          <w:caps/>
          <w:color w:val="000000"/>
          <w:sz w:val="27"/>
          <w:szCs w:val="27"/>
        </w:rPr>
      </w:pPr>
      <w:r w:rsidRPr="00E733BD">
        <w:rPr>
          <w:rFonts w:ascii="Overpass" w:hAnsi="Overpass" w:cstheme="minorHAnsi"/>
          <w:b w:val="0"/>
          <w:bCs w:val="0"/>
          <w:caps/>
          <w:color w:val="000000"/>
          <w:sz w:val="27"/>
          <w:szCs w:val="27"/>
        </w:rPr>
        <w:t>ADMISSIBILITÉ</w:t>
      </w:r>
    </w:p>
    <w:p w14:paraId="1B59A861" w14:textId="77777777" w:rsidR="002764DF" w:rsidRPr="00E733BD" w:rsidRDefault="002764DF" w:rsidP="002764DF">
      <w:pPr>
        <w:pStyle w:val="NormalWeb"/>
        <w:textAlignment w:val="top"/>
        <w:rPr>
          <w:rFonts w:ascii="Overpass" w:hAnsi="Overpass" w:cstheme="minorHAnsi"/>
          <w:color w:val="3A3A3A"/>
          <w:sz w:val="23"/>
          <w:szCs w:val="23"/>
        </w:rPr>
      </w:pPr>
      <w:r w:rsidRPr="00E733BD">
        <w:rPr>
          <w:rStyle w:val="lev"/>
          <w:rFonts w:ascii="Overpass" w:hAnsi="Overpass" w:cstheme="minorHAnsi"/>
          <w:color w:val="3A3A3A"/>
          <w:sz w:val="23"/>
          <w:szCs w:val="23"/>
        </w:rPr>
        <w:t>Critères de sélection</w:t>
      </w:r>
    </w:p>
    <w:p w14:paraId="599D40F7" w14:textId="77777777" w:rsidR="002764DF" w:rsidRPr="00E733BD" w:rsidRDefault="002764DF" w:rsidP="002764DF">
      <w:pPr>
        <w:jc w:val="left"/>
        <w:textAlignment w:val="top"/>
        <w:rPr>
          <w:rFonts w:ascii="Overpass" w:hAnsi="Overpass" w:cstheme="minorHAnsi"/>
          <w:color w:val="3A3A3A"/>
          <w:sz w:val="23"/>
          <w:szCs w:val="23"/>
        </w:rPr>
      </w:pPr>
      <w:r w:rsidRPr="00E733BD">
        <w:rPr>
          <w:rFonts w:ascii="Overpass" w:hAnsi="Overpass" w:cstheme="minorHAnsi"/>
          <w:color w:val="3A3A3A"/>
          <w:sz w:val="23"/>
          <w:szCs w:val="23"/>
        </w:rPr>
        <w:t>En savoir plus sur </w:t>
      </w:r>
      <w:hyperlink r:id="rId32" w:history="1">
        <w:r w:rsidRPr="00E733BD">
          <w:rPr>
            <w:rStyle w:val="Lienhypertexte"/>
            <w:rFonts w:ascii="Overpass" w:hAnsi="Overpass" w:cstheme="minorHAnsi"/>
            <w:color w:val="039BD5"/>
            <w:sz w:val="23"/>
            <w:szCs w:val="23"/>
          </w:rPr>
          <w:t>les études universitaires au Québec</w:t>
        </w:r>
      </w:hyperlink>
      <w:r w:rsidRPr="00E733BD">
        <w:rPr>
          <w:rFonts w:ascii="Overpass" w:hAnsi="Overpass" w:cstheme="minorHAnsi"/>
          <w:color w:val="3A3A3A"/>
          <w:sz w:val="23"/>
          <w:szCs w:val="23"/>
        </w:rPr>
        <w:t>.</w:t>
      </w:r>
      <w:r w:rsidRPr="00E733BD">
        <w:rPr>
          <w:rFonts w:ascii="Overpass" w:hAnsi="Overpass" w:cstheme="minorHAnsi"/>
          <w:color w:val="3A3A3A"/>
          <w:sz w:val="23"/>
          <w:szCs w:val="23"/>
        </w:rPr>
        <w:br/>
        <w:t>Pour connaître la liste des équivalences généralement accordées aux différents diplômes internationaux, consulter le </w:t>
      </w:r>
      <w:hyperlink r:id="rId33" w:history="1">
        <w:r w:rsidRPr="00E733BD">
          <w:rPr>
            <w:rStyle w:val="Lienhypertexte"/>
            <w:rFonts w:ascii="Overpass" w:hAnsi="Overpass" w:cstheme="minorHAnsi"/>
            <w:color w:val="039BD5"/>
            <w:sz w:val="23"/>
            <w:szCs w:val="23"/>
          </w:rPr>
          <w:t>Tableau d'équivalences</w:t>
        </w:r>
      </w:hyperlink>
      <w:r w:rsidRPr="00E733BD">
        <w:rPr>
          <w:rFonts w:ascii="Overpass" w:hAnsi="Overpass" w:cstheme="minorHAnsi"/>
          <w:color w:val="3A3A3A"/>
          <w:sz w:val="23"/>
          <w:szCs w:val="23"/>
        </w:rPr>
        <w:t>.</w:t>
      </w:r>
    </w:p>
    <w:p w14:paraId="00D2389F" w14:textId="77777777" w:rsidR="002764DF" w:rsidRPr="00E733BD" w:rsidRDefault="002764DF" w:rsidP="002764DF">
      <w:pPr>
        <w:pStyle w:val="Titre4"/>
        <w:spacing w:before="0" w:after="225"/>
        <w:textAlignment w:val="top"/>
        <w:rPr>
          <w:rFonts w:ascii="Overpass" w:hAnsi="Overpass" w:cstheme="minorHAnsi"/>
          <w:b w:val="0"/>
          <w:bCs w:val="0"/>
          <w:caps/>
          <w:color w:val="000000"/>
          <w:sz w:val="27"/>
          <w:szCs w:val="27"/>
        </w:rPr>
      </w:pPr>
      <w:r w:rsidRPr="00E733BD">
        <w:rPr>
          <w:rFonts w:ascii="Overpass" w:hAnsi="Overpass" w:cstheme="minorHAnsi"/>
          <w:b w:val="0"/>
          <w:bCs w:val="0"/>
          <w:caps/>
          <w:color w:val="000000"/>
          <w:sz w:val="27"/>
          <w:szCs w:val="27"/>
        </w:rPr>
        <w:lastRenderedPageBreak/>
        <w:t>CONNAISSANCE DU FRANÇAIS</w:t>
      </w:r>
    </w:p>
    <w:p w14:paraId="1BD2ED07" w14:textId="77777777" w:rsidR="002764DF" w:rsidRPr="00E733BD" w:rsidRDefault="002764DF" w:rsidP="002764DF">
      <w:pPr>
        <w:pStyle w:val="NormalWeb"/>
        <w:textAlignment w:val="top"/>
        <w:rPr>
          <w:rFonts w:ascii="Overpass" w:hAnsi="Overpass" w:cstheme="minorHAnsi"/>
          <w:color w:val="3A3A3A"/>
          <w:sz w:val="23"/>
          <w:szCs w:val="23"/>
        </w:rPr>
      </w:pPr>
      <w:r w:rsidRPr="00E733BD">
        <w:rPr>
          <w:rFonts w:ascii="Overpass" w:hAnsi="Overpass" w:cstheme="minorHAnsi"/>
          <w:color w:val="3A3A3A"/>
          <w:sz w:val="23"/>
          <w:szCs w:val="23"/>
        </w:rPr>
        <w:t>Le candidat dont la langue d'enseignement des études primaires et secondaires n'est pas le français doit, pour être admissible, faire la preuve d'un niveau minimal de connaissance de la langue française. À cette fin, il doit passer le Test de français international (TFI) auprès d'un établissement du réseau </w:t>
      </w:r>
      <w:proofErr w:type="spellStart"/>
      <w:r w:rsidR="00814102" w:rsidRPr="00E733BD">
        <w:rPr>
          <w:rFonts w:ascii="Overpass" w:hAnsi="Overpass"/>
        </w:rPr>
        <w:fldChar w:fldCharType="begin"/>
      </w:r>
      <w:r w:rsidR="00814102" w:rsidRPr="00E733BD">
        <w:rPr>
          <w:rFonts w:ascii="Overpass" w:hAnsi="Overpass"/>
        </w:rPr>
        <w:instrText xml:space="preserve"> HYPERLINK "http://www.etscanada.ca/fr/" </w:instrText>
      </w:r>
      <w:r w:rsidR="00814102" w:rsidRPr="00E733BD">
        <w:rPr>
          <w:rFonts w:ascii="Overpass" w:hAnsi="Overpass"/>
        </w:rPr>
      </w:r>
      <w:r w:rsidR="00814102" w:rsidRPr="00E733BD">
        <w:rPr>
          <w:rFonts w:ascii="Overpass" w:hAnsi="Overpass"/>
        </w:rPr>
        <w:fldChar w:fldCharType="separate"/>
      </w:r>
      <w:r w:rsidRPr="00E733BD">
        <w:rPr>
          <w:rStyle w:val="Lienhypertexte"/>
          <w:rFonts w:ascii="Overpass" w:hAnsi="Overpass" w:cstheme="minorHAnsi"/>
          <w:color w:val="039BD5"/>
          <w:sz w:val="23"/>
          <w:szCs w:val="23"/>
        </w:rPr>
        <w:t>Educational</w:t>
      </w:r>
      <w:proofErr w:type="spellEnd"/>
      <w:r w:rsidRPr="00E733BD">
        <w:rPr>
          <w:rStyle w:val="Lienhypertexte"/>
          <w:rFonts w:ascii="Overpass" w:hAnsi="Overpass" w:cstheme="minorHAnsi"/>
          <w:color w:val="039BD5"/>
          <w:sz w:val="23"/>
          <w:szCs w:val="23"/>
        </w:rPr>
        <w:t xml:space="preserve"> </w:t>
      </w:r>
      <w:proofErr w:type="spellStart"/>
      <w:r w:rsidRPr="00E733BD">
        <w:rPr>
          <w:rStyle w:val="Lienhypertexte"/>
          <w:rFonts w:ascii="Overpass" w:hAnsi="Overpass" w:cstheme="minorHAnsi"/>
          <w:color w:val="039BD5"/>
          <w:sz w:val="23"/>
          <w:szCs w:val="23"/>
        </w:rPr>
        <w:t>Testing</w:t>
      </w:r>
      <w:proofErr w:type="spellEnd"/>
      <w:r w:rsidRPr="00E733BD">
        <w:rPr>
          <w:rStyle w:val="Lienhypertexte"/>
          <w:rFonts w:ascii="Overpass" w:hAnsi="Overpass" w:cstheme="minorHAnsi"/>
          <w:color w:val="039BD5"/>
          <w:sz w:val="23"/>
          <w:szCs w:val="23"/>
        </w:rPr>
        <w:t xml:space="preserve"> Service</w:t>
      </w:r>
      <w:r w:rsidR="00814102" w:rsidRPr="00E733BD">
        <w:rPr>
          <w:rStyle w:val="Lienhypertexte"/>
          <w:rFonts w:ascii="Overpass" w:hAnsi="Overpass" w:cstheme="minorHAnsi"/>
          <w:color w:val="039BD5"/>
          <w:sz w:val="23"/>
          <w:szCs w:val="23"/>
        </w:rPr>
        <w:fldChar w:fldCharType="end"/>
      </w:r>
      <w:r w:rsidRPr="00E733BD">
        <w:rPr>
          <w:rFonts w:ascii="Overpass" w:hAnsi="Overpass" w:cstheme="minorHAnsi"/>
          <w:color w:val="3A3A3A"/>
          <w:sz w:val="23"/>
          <w:szCs w:val="23"/>
        </w:rPr>
        <w:t> (ETS) au moment du dépôt de la demande d'admission. Pour ce programme, un résultat minimal de 680/990 est exigé.</w:t>
      </w:r>
    </w:p>
    <w:p w14:paraId="05DBE10B" w14:textId="77777777" w:rsidR="002764DF" w:rsidRPr="00E733BD" w:rsidRDefault="002764DF" w:rsidP="002764DF">
      <w:pPr>
        <w:pStyle w:val="Titre4"/>
        <w:spacing w:before="0" w:after="225"/>
        <w:textAlignment w:val="top"/>
        <w:rPr>
          <w:rFonts w:ascii="Overpass" w:hAnsi="Overpass" w:cstheme="minorHAnsi"/>
          <w:b w:val="0"/>
          <w:bCs w:val="0"/>
          <w:caps/>
          <w:color w:val="000000"/>
          <w:sz w:val="27"/>
          <w:szCs w:val="27"/>
        </w:rPr>
      </w:pPr>
      <w:r w:rsidRPr="00E733BD">
        <w:rPr>
          <w:rFonts w:ascii="Overpass" w:hAnsi="Overpass" w:cstheme="minorHAnsi"/>
          <w:b w:val="0"/>
          <w:bCs w:val="0"/>
          <w:caps/>
          <w:color w:val="000000"/>
          <w:sz w:val="27"/>
          <w:szCs w:val="27"/>
        </w:rPr>
        <w:t>DATE LIMITE DE DÉPÔT</w:t>
      </w:r>
    </w:p>
    <w:p w14:paraId="5F550426" w14:textId="77777777" w:rsidR="002764DF" w:rsidRPr="00E733BD" w:rsidRDefault="002764DF" w:rsidP="002764DF">
      <w:pPr>
        <w:pStyle w:val="NormalWeb"/>
        <w:textAlignment w:val="top"/>
        <w:rPr>
          <w:rFonts w:ascii="Overpass" w:hAnsi="Overpass" w:cstheme="minorHAnsi"/>
          <w:color w:val="3A3A3A"/>
          <w:sz w:val="23"/>
          <w:szCs w:val="23"/>
        </w:rPr>
      </w:pPr>
      <w:r w:rsidRPr="00E733BD">
        <w:rPr>
          <w:rFonts w:ascii="Overpass" w:hAnsi="Overpass" w:cstheme="minorHAnsi"/>
          <w:color w:val="3A3A3A"/>
          <w:sz w:val="23"/>
          <w:szCs w:val="23"/>
        </w:rPr>
        <w:t>La date à respecter pour le dépôt d'une demande d'admission varie selon le profil des candidats. Toute l'information se trouve dans la section </w:t>
      </w:r>
      <w:hyperlink r:id="rId34" w:history="1">
        <w:r w:rsidRPr="00E733BD">
          <w:rPr>
            <w:rStyle w:val="Lienhypertexte"/>
            <w:rFonts w:ascii="Overpass" w:hAnsi="Overpass" w:cstheme="minorHAnsi"/>
            <w:color w:val="039BD5"/>
            <w:sz w:val="23"/>
            <w:szCs w:val="23"/>
          </w:rPr>
          <w:t>Admission</w:t>
        </w:r>
      </w:hyperlink>
      <w:r w:rsidRPr="00E733BD">
        <w:rPr>
          <w:rFonts w:ascii="Overpass" w:hAnsi="Overpass" w:cstheme="minorHAnsi"/>
          <w:color w:val="3A3A3A"/>
          <w:sz w:val="23"/>
          <w:szCs w:val="23"/>
        </w:rPr>
        <w:t>.</w:t>
      </w:r>
    </w:p>
    <w:p w14:paraId="5B8D213F" w14:textId="77777777" w:rsidR="002764DF" w:rsidRPr="00E733BD" w:rsidRDefault="002764DF" w:rsidP="002764DF">
      <w:pPr>
        <w:pStyle w:val="Titre3"/>
        <w:numPr>
          <w:ilvl w:val="0"/>
          <w:numId w:val="0"/>
        </w:numPr>
        <w:spacing w:before="360" w:after="300"/>
        <w:rPr>
          <w:rFonts w:ascii="Overpass" w:hAnsi="Overpass" w:cstheme="minorHAnsi"/>
          <w:bCs w:val="0"/>
          <w:color w:val="000000"/>
          <w:sz w:val="30"/>
          <w:szCs w:val="30"/>
        </w:rPr>
      </w:pPr>
      <w:bookmarkStart w:id="31" w:name="_Toc22800914"/>
      <w:r w:rsidRPr="00E733BD">
        <w:rPr>
          <w:rFonts w:ascii="Overpass" w:hAnsi="Overpass" w:cstheme="minorHAnsi"/>
          <w:b/>
          <w:bCs w:val="0"/>
          <w:color w:val="000000"/>
          <w:sz w:val="30"/>
          <w:szCs w:val="30"/>
        </w:rPr>
        <w:t>Structure du programme</w:t>
      </w:r>
      <w:bookmarkEnd w:id="31"/>
    </w:p>
    <w:p w14:paraId="50416493" w14:textId="77777777" w:rsidR="002764DF" w:rsidRPr="00E733BD" w:rsidRDefault="002764DF" w:rsidP="002764DF">
      <w:pPr>
        <w:rPr>
          <w:rFonts w:ascii="Overpass" w:hAnsi="Overpass"/>
        </w:rPr>
      </w:pPr>
    </w:p>
    <w:sectPr w:rsidR="002764DF" w:rsidRPr="00E733BD" w:rsidSect="002764DF">
      <w:pgSz w:w="12240" w:h="15840" w:code="1"/>
      <w:pgMar w:top="1440" w:right="1080" w:bottom="1276" w:left="1080" w:header="0" w:footer="44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F9073" w14:textId="77777777" w:rsidR="00D34DE1" w:rsidRDefault="00D34DE1" w:rsidP="0026156B">
      <w:r>
        <w:separator/>
      </w:r>
    </w:p>
  </w:endnote>
  <w:endnote w:type="continuationSeparator" w:id="0">
    <w:p w14:paraId="25A5585B" w14:textId="77777777" w:rsidR="00D34DE1" w:rsidRDefault="00D34DE1" w:rsidP="0026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verpass">
    <w:altName w:val="Overpass"/>
    <w:panose1 w:val="00000500000000000000"/>
    <w:charset w:val="00"/>
    <w:family w:val="auto"/>
    <w:pitch w:val="variable"/>
    <w:sig w:usb0="00000003" w:usb1="0000002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2593553"/>
      <w:docPartObj>
        <w:docPartGallery w:val="Page Numbers (Bottom of Page)"/>
        <w:docPartUnique/>
      </w:docPartObj>
    </w:sdtPr>
    <w:sdtEndPr/>
    <w:sdtContent>
      <w:p w14:paraId="0395DF2F" w14:textId="77777777" w:rsidR="00D34DE1" w:rsidRDefault="00D34DE1" w:rsidP="0026156B">
        <w:r>
          <w:rPr>
            <w:noProof/>
            <w:lang w:eastAsia="fr-CA"/>
          </w:rPr>
          <mc:AlternateContent>
            <mc:Choice Requires="wpg">
              <w:drawing>
                <wp:anchor distT="0" distB="0" distL="114300" distR="114300" simplePos="0" relativeHeight="251661312" behindDoc="0" locked="0" layoutInCell="1" allowOverlap="1" wp14:anchorId="6887554A" wp14:editId="2ADFF0BF">
                  <wp:simplePos x="0" y="0"/>
                  <wp:positionH relativeFrom="page">
                    <wp:align>center</wp:align>
                  </wp:positionH>
                  <wp:positionV relativeFrom="bottomMargin">
                    <wp:align>center</wp:align>
                  </wp:positionV>
                  <wp:extent cx="7781925" cy="190500"/>
                  <wp:effectExtent l="9525" t="9525" r="9525" b="0"/>
                  <wp:wrapNone/>
                  <wp:docPr id="1"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1925"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7AEA3" w14:textId="77777777" w:rsidR="00D34DE1" w:rsidRDefault="00D34DE1" w:rsidP="0026156B">
                                <w:r w:rsidRPr="00954EFD">
                                  <w:fldChar w:fldCharType="begin"/>
                                </w:r>
                                <w:r>
                                  <w:instrText>PAGE    \* MERGEFORMAT</w:instrText>
                                </w:r>
                                <w:r w:rsidRPr="00954EFD">
                                  <w:fldChar w:fldCharType="separate"/>
                                </w:r>
                                <w:r w:rsidRPr="00CF63A1">
                                  <w:rPr>
                                    <w:noProof/>
                                    <w:color w:val="8C8C8C" w:themeColor="background1" w:themeShade="8C"/>
                                    <w:lang w:val="fr-FR"/>
                                  </w:rPr>
                                  <w:t>2</w:t>
                                </w:r>
                                <w:r w:rsidRPr="00954EFD">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887554A" id="Groupe 33" o:spid="_x0000_s1041" style="position:absolute;left:0;text-align:left;margin-left:0;margin-top:0;width:612.7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">
                  <v:shapetype id="_x0000_t202" coordsize="21600,21600" o:spt="202" path="m,l,21600r21600,l21600,xe">
                    <v:stroke joinstyle="miter"/>
                    <v:path gradientshapeok="t" o:connecttype="rect"/>
                  </v:shapetype>
                  <v:shape id="Text Box 25" o:spid="_x0000_s104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4C97AEA3" w14:textId="77777777" w:rsidR="00D34DE1" w:rsidRDefault="00D34DE1" w:rsidP="0026156B">
                          <w:r w:rsidRPr="00954EFD">
                            <w:fldChar w:fldCharType="begin"/>
                          </w:r>
                          <w:r>
                            <w:instrText>PAGE    \* MERGEFORMAT</w:instrText>
                          </w:r>
                          <w:r w:rsidRPr="00954EFD">
                            <w:fldChar w:fldCharType="separate"/>
                          </w:r>
                          <w:r w:rsidRPr="00CF63A1">
                            <w:rPr>
                              <w:noProof/>
                              <w:color w:val="8C8C8C" w:themeColor="background1" w:themeShade="8C"/>
                              <w:lang w:val="fr-FR"/>
                            </w:rPr>
                            <w:t>2</w:t>
                          </w:r>
                          <w:r w:rsidRPr="00954EFD">
                            <w:rPr>
                              <w:color w:val="8C8C8C" w:themeColor="background1" w:themeShade="8C"/>
                            </w:rPr>
                            <w:fldChar w:fldCharType="end"/>
                          </w:r>
                        </w:p>
                      </w:txbxContent>
                    </v:textbox>
                  </v:shape>
                  <v:group id="Group 31" o:spid="_x0000_s104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4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115357"/>
      <w:docPartObj>
        <w:docPartGallery w:val="Page Numbers (Bottom of Page)"/>
        <w:docPartUnique/>
      </w:docPartObj>
    </w:sdtPr>
    <w:sdtEndPr/>
    <w:sdtContent>
      <w:p w14:paraId="5D44BC0A" w14:textId="77777777" w:rsidR="00D34DE1" w:rsidRDefault="00D34DE1" w:rsidP="0026156B">
        <w:r>
          <w:rPr>
            <w:noProof/>
            <w:lang w:eastAsia="fr-CA"/>
          </w:rPr>
          <mc:AlternateContent>
            <mc:Choice Requires="wpg">
              <w:drawing>
                <wp:anchor distT="0" distB="0" distL="114300" distR="114300" simplePos="0" relativeHeight="251667456" behindDoc="0" locked="0" layoutInCell="1" allowOverlap="1" wp14:anchorId="6C239957" wp14:editId="2CBE8329">
                  <wp:simplePos x="0" y="0"/>
                  <wp:positionH relativeFrom="page">
                    <wp:align>center</wp:align>
                  </wp:positionH>
                  <wp:positionV relativeFrom="bottomMargin">
                    <wp:align>center</wp:align>
                  </wp:positionV>
                  <wp:extent cx="7753350" cy="190500"/>
                  <wp:effectExtent l="0" t="0" r="19050" b="0"/>
                  <wp:wrapNone/>
                  <wp:docPr id="642"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59984" w14:textId="77777777" w:rsidR="00D34DE1" w:rsidRDefault="00D34DE1" w:rsidP="0026156B">
                                <w:r w:rsidRPr="00954EFD">
                                  <w:fldChar w:fldCharType="begin"/>
                                </w:r>
                                <w:r>
                                  <w:instrText>PAGE    \* MERGEFORMAT</w:instrText>
                                </w:r>
                                <w:r w:rsidRPr="00954EFD">
                                  <w:fldChar w:fldCharType="separate"/>
                                </w:r>
                                <w:r w:rsidR="00814102" w:rsidRPr="00814102">
                                  <w:rPr>
                                    <w:noProof/>
                                    <w:color w:val="8C8C8C" w:themeColor="background1" w:themeShade="8C"/>
                                    <w:lang w:val="fr-FR"/>
                                  </w:rPr>
                                  <w:t>7</w:t>
                                </w:r>
                                <w:r w:rsidRPr="00954EFD">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C239957" id="_x0000_s1046" style="position:absolute;left:0;text-align:left;margin-left:0;margin-top:0;width:610.5pt;height:15pt;z-index:25166745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mGhdAMAAGw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">
                  <v:shapetype id="_x0000_t202" coordsize="21600,21600" o:spt="202" path="m,l,21600r21600,l21600,xe">
                    <v:stroke joinstyle="miter"/>
                    <v:path gradientshapeok="t" o:connecttype="rect"/>
                  </v:shapetype>
                  <v:shape id="Text Box 25" o:spid="_x0000_s104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4D859984" w14:textId="77777777" w:rsidR="00D34DE1" w:rsidRDefault="00D34DE1" w:rsidP="0026156B">
                          <w:r w:rsidRPr="00954EFD">
                            <w:fldChar w:fldCharType="begin"/>
                          </w:r>
                          <w:r>
                            <w:instrText>PAGE    \* MERGEFORMAT</w:instrText>
                          </w:r>
                          <w:r w:rsidRPr="00954EFD">
                            <w:fldChar w:fldCharType="separate"/>
                          </w:r>
                          <w:r w:rsidR="00814102" w:rsidRPr="00814102">
                            <w:rPr>
                              <w:noProof/>
                              <w:color w:val="8C8C8C" w:themeColor="background1" w:themeShade="8C"/>
                              <w:lang w:val="fr-FR"/>
                            </w:rPr>
                            <w:t>7</w:t>
                          </w:r>
                          <w:r w:rsidRPr="00954EFD">
                            <w:rPr>
                              <w:color w:val="8C8C8C" w:themeColor="background1" w:themeShade="8C"/>
                            </w:rPr>
                            <w:fldChar w:fldCharType="end"/>
                          </w:r>
                        </w:p>
                      </w:txbxContent>
                    </v:textbox>
                  </v:shape>
                  <v:group id="Group 31" o:spid="_x0000_s104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5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81A6" w14:textId="77777777" w:rsidR="00D34DE1" w:rsidRDefault="00D34D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C2A73" w14:textId="77777777" w:rsidR="00D34DE1" w:rsidRDefault="00D34DE1" w:rsidP="0026156B">
      <w:r>
        <w:separator/>
      </w:r>
    </w:p>
  </w:footnote>
  <w:footnote w:type="continuationSeparator" w:id="0">
    <w:p w14:paraId="08B56FD2" w14:textId="77777777" w:rsidR="00D34DE1" w:rsidRDefault="00D34DE1" w:rsidP="00261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80AED2E"/>
    <w:lvl w:ilvl="0">
      <w:start w:val="1"/>
      <w:numFmt w:val="bullet"/>
      <w:lvlText w:val=""/>
      <w:lvlJc w:val="left"/>
      <w:pPr>
        <w:ind w:left="720" w:hanging="360"/>
      </w:pPr>
      <w:rPr>
        <w:rFonts w:ascii="Symbol" w:hAnsi="Symbol" w:hint="default"/>
        <w:color w:val="C0504D" w:themeColor="accent2"/>
      </w:rPr>
    </w:lvl>
  </w:abstractNum>
  <w:abstractNum w:abstractNumId="1" w15:restartNumberingAfterBreak="0">
    <w:nsid w:val="05251577"/>
    <w:multiLevelType w:val="multilevel"/>
    <w:tmpl w:val="206C3130"/>
    <w:lvl w:ilvl="0">
      <w:start w:val="1"/>
      <w:numFmt w:val="decimal"/>
      <w:pStyle w:val="Titre1"/>
      <w:lvlText w:val="%1."/>
      <w:lvlJc w:val="left"/>
      <w:pPr>
        <w:ind w:left="720" w:hanging="360"/>
      </w:pPr>
      <w:rPr>
        <w:rFonts w:hint="default"/>
        <w:b/>
        <w:i w:val="0"/>
      </w:rPr>
    </w:lvl>
    <w:lvl w:ilvl="1">
      <w:start w:val="1"/>
      <w:numFmt w:val="decimal"/>
      <w:pStyle w:val="Titre2"/>
      <w:isLgl/>
      <w:lvlText w:val="%1.%2"/>
      <w:lvlJc w:val="left"/>
      <w:pPr>
        <w:ind w:left="720" w:hanging="360"/>
      </w:pPr>
      <w:rPr>
        <w:rFonts w:hint="default"/>
      </w:rPr>
    </w:lvl>
    <w:lvl w:ilvl="2">
      <w:start w:val="1"/>
      <w:numFmt w:val="decimal"/>
      <w:pStyle w:val="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28397C"/>
    <w:multiLevelType w:val="hybridMultilevel"/>
    <w:tmpl w:val="F536B540"/>
    <w:lvl w:ilvl="0" w:tplc="0C0C0001">
      <w:start w:val="1"/>
      <w:numFmt w:val="bullet"/>
      <w:lvlText w:val=""/>
      <w:lvlJc w:val="left"/>
      <w:pPr>
        <w:ind w:left="1987" w:hanging="360"/>
      </w:pPr>
      <w:rPr>
        <w:rFonts w:ascii="Symbol" w:hAnsi="Symbol" w:hint="default"/>
      </w:rPr>
    </w:lvl>
    <w:lvl w:ilvl="1" w:tplc="0C0C0003" w:tentative="1">
      <w:start w:val="1"/>
      <w:numFmt w:val="bullet"/>
      <w:lvlText w:val="o"/>
      <w:lvlJc w:val="left"/>
      <w:pPr>
        <w:ind w:left="2707" w:hanging="360"/>
      </w:pPr>
      <w:rPr>
        <w:rFonts w:ascii="Courier New" w:hAnsi="Courier New" w:cs="Courier New" w:hint="default"/>
      </w:rPr>
    </w:lvl>
    <w:lvl w:ilvl="2" w:tplc="0C0C0005" w:tentative="1">
      <w:start w:val="1"/>
      <w:numFmt w:val="bullet"/>
      <w:lvlText w:val=""/>
      <w:lvlJc w:val="left"/>
      <w:pPr>
        <w:ind w:left="3427" w:hanging="360"/>
      </w:pPr>
      <w:rPr>
        <w:rFonts w:ascii="Wingdings" w:hAnsi="Wingdings" w:hint="default"/>
      </w:rPr>
    </w:lvl>
    <w:lvl w:ilvl="3" w:tplc="0C0C0001" w:tentative="1">
      <w:start w:val="1"/>
      <w:numFmt w:val="bullet"/>
      <w:lvlText w:val=""/>
      <w:lvlJc w:val="left"/>
      <w:pPr>
        <w:ind w:left="4147" w:hanging="360"/>
      </w:pPr>
      <w:rPr>
        <w:rFonts w:ascii="Symbol" w:hAnsi="Symbol" w:hint="default"/>
      </w:rPr>
    </w:lvl>
    <w:lvl w:ilvl="4" w:tplc="0C0C0003" w:tentative="1">
      <w:start w:val="1"/>
      <w:numFmt w:val="bullet"/>
      <w:lvlText w:val="o"/>
      <w:lvlJc w:val="left"/>
      <w:pPr>
        <w:ind w:left="4867" w:hanging="360"/>
      </w:pPr>
      <w:rPr>
        <w:rFonts w:ascii="Courier New" w:hAnsi="Courier New" w:cs="Courier New" w:hint="default"/>
      </w:rPr>
    </w:lvl>
    <w:lvl w:ilvl="5" w:tplc="0C0C0005" w:tentative="1">
      <w:start w:val="1"/>
      <w:numFmt w:val="bullet"/>
      <w:lvlText w:val=""/>
      <w:lvlJc w:val="left"/>
      <w:pPr>
        <w:ind w:left="5587" w:hanging="360"/>
      </w:pPr>
      <w:rPr>
        <w:rFonts w:ascii="Wingdings" w:hAnsi="Wingdings" w:hint="default"/>
      </w:rPr>
    </w:lvl>
    <w:lvl w:ilvl="6" w:tplc="0C0C0001" w:tentative="1">
      <w:start w:val="1"/>
      <w:numFmt w:val="bullet"/>
      <w:lvlText w:val=""/>
      <w:lvlJc w:val="left"/>
      <w:pPr>
        <w:ind w:left="6307" w:hanging="360"/>
      </w:pPr>
      <w:rPr>
        <w:rFonts w:ascii="Symbol" w:hAnsi="Symbol" w:hint="default"/>
      </w:rPr>
    </w:lvl>
    <w:lvl w:ilvl="7" w:tplc="0C0C0003" w:tentative="1">
      <w:start w:val="1"/>
      <w:numFmt w:val="bullet"/>
      <w:lvlText w:val="o"/>
      <w:lvlJc w:val="left"/>
      <w:pPr>
        <w:ind w:left="7027" w:hanging="360"/>
      </w:pPr>
      <w:rPr>
        <w:rFonts w:ascii="Courier New" w:hAnsi="Courier New" w:cs="Courier New" w:hint="default"/>
      </w:rPr>
    </w:lvl>
    <w:lvl w:ilvl="8" w:tplc="0C0C0005" w:tentative="1">
      <w:start w:val="1"/>
      <w:numFmt w:val="bullet"/>
      <w:lvlText w:val=""/>
      <w:lvlJc w:val="left"/>
      <w:pPr>
        <w:ind w:left="7747" w:hanging="360"/>
      </w:pPr>
      <w:rPr>
        <w:rFonts w:ascii="Wingdings" w:hAnsi="Wingdings" w:hint="default"/>
      </w:rPr>
    </w:lvl>
  </w:abstractNum>
  <w:abstractNum w:abstractNumId="3" w15:restartNumberingAfterBreak="0">
    <w:nsid w:val="0B643CC1"/>
    <w:multiLevelType w:val="hybridMultilevel"/>
    <w:tmpl w:val="0F48BC0C"/>
    <w:lvl w:ilvl="0" w:tplc="11F8C94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720" w:hanging="360"/>
      </w:pPr>
      <w:rPr>
        <w:rFonts w:ascii="Courier New" w:hAnsi="Courier New" w:cs="Courier New" w:hint="default"/>
      </w:rPr>
    </w:lvl>
    <w:lvl w:ilvl="2" w:tplc="0C0C0005" w:tentative="1">
      <w:start w:val="1"/>
      <w:numFmt w:val="bullet"/>
      <w:lvlText w:val=""/>
      <w:lvlJc w:val="left"/>
      <w:pPr>
        <w:ind w:left="1440" w:hanging="360"/>
      </w:pPr>
      <w:rPr>
        <w:rFonts w:ascii="Wingdings" w:hAnsi="Wingdings" w:hint="default"/>
      </w:rPr>
    </w:lvl>
    <w:lvl w:ilvl="3" w:tplc="0C0C0001" w:tentative="1">
      <w:start w:val="1"/>
      <w:numFmt w:val="bullet"/>
      <w:lvlText w:val=""/>
      <w:lvlJc w:val="left"/>
      <w:pPr>
        <w:ind w:left="2160" w:hanging="360"/>
      </w:pPr>
      <w:rPr>
        <w:rFonts w:ascii="Symbol" w:hAnsi="Symbol" w:hint="default"/>
      </w:rPr>
    </w:lvl>
    <w:lvl w:ilvl="4" w:tplc="0C0C0003" w:tentative="1">
      <w:start w:val="1"/>
      <w:numFmt w:val="bullet"/>
      <w:lvlText w:val="o"/>
      <w:lvlJc w:val="left"/>
      <w:pPr>
        <w:ind w:left="2880" w:hanging="360"/>
      </w:pPr>
      <w:rPr>
        <w:rFonts w:ascii="Courier New" w:hAnsi="Courier New" w:cs="Courier New" w:hint="default"/>
      </w:rPr>
    </w:lvl>
    <w:lvl w:ilvl="5" w:tplc="0C0C0005" w:tentative="1">
      <w:start w:val="1"/>
      <w:numFmt w:val="bullet"/>
      <w:lvlText w:val=""/>
      <w:lvlJc w:val="left"/>
      <w:pPr>
        <w:ind w:left="3600" w:hanging="360"/>
      </w:pPr>
      <w:rPr>
        <w:rFonts w:ascii="Wingdings" w:hAnsi="Wingdings" w:hint="default"/>
      </w:rPr>
    </w:lvl>
    <w:lvl w:ilvl="6" w:tplc="0C0C0001" w:tentative="1">
      <w:start w:val="1"/>
      <w:numFmt w:val="bullet"/>
      <w:lvlText w:val=""/>
      <w:lvlJc w:val="left"/>
      <w:pPr>
        <w:ind w:left="4320" w:hanging="360"/>
      </w:pPr>
      <w:rPr>
        <w:rFonts w:ascii="Symbol" w:hAnsi="Symbol" w:hint="default"/>
      </w:rPr>
    </w:lvl>
    <w:lvl w:ilvl="7" w:tplc="0C0C0003" w:tentative="1">
      <w:start w:val="1"/>
      <w:numFmt w:val="bullet"/>
      <w:lvlText w:val="o"/>
      <w:lvlJc w:val="left"/>
      <w:pPr>
        <w:ind w:left="5040" w:hanging="360"/>
      </w:pPr>
      <w:rPr>
        <w:rFonts w:ascii="Courier New" w:hAnsi="Courier New" w:cs="Courier New" w:hint="default"/>
      </w:rPr>
    </w:lvl>
    <w:lvl w:ilvl="8" w:tplc="0C0C0005" w:tentative="1">
      <w:start w:val="1"/>
      <w:numFmt w:val="bullet"/>
      <w:lvlText w:val=""/>
      <w:lvlJc w:val="left"/>
      <w:pPr>
        <w:ind w:left="5760" w:hanging="360"/>
      </w:pPr>
      <w:rPr>
        <w:rFonts w:ascii="Wingdings" w:hAnsi="Wingdings" w:hint="default"/>
      </w:rPr>
    </w:lvl>
  </w:abstractNum>
  <w:abstractNum w:abstractNumId="4" w15:restartNumberingAfterBreak="0">
    <w:nsid w:val="0E3A7CAF"/>
    <w:multiLevelType w:val="multilevel"/>
    <w:tmpl w:val="0F00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A58E3"/>
    <w:multiLevelType w:val="hybridMultilevel"/>
    <w:tmpl w:val="B90A4614"/>
    <w:lvl w:ilvl="0" w:tplc="FBBCEE76">
      <w:numFmt w:val="bullet"/>
      <w:lvlText w:val="-"/>
      <w:lvlJc w:val="left"/>
      <w:pPr>
        <w:ind w:left="1080" w:hanging="72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7E73C17"/>
    <w:multiLevelType w:val="hybridMultilevel"/>
    <w:tmpl w:val="38686730"/>
    <w:lvl w:ilvl="0" w:tplc="26CE3100">
      <w:start w:val="1"/>
      <w:numFmt w:val="bullet"/>
      <w:pStyle w:val="Listepuces2"/>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9231C43"/>
    <w:multiLevelType w:val="hybridMultilevel"/>
    <w:tmpl w:val="D6901102"/>
    <w:lvl w:ilvl="0" w:tplc="11F8C94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B7A4989"/>
    <w:multiLevelType w:val="hybridMultilevel"/>
    <w:tmpl w:val="C0A0537E"/>
    <w:lvl w:ilvl="0" w:tplc="11F8C94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E3C0FD1"/>
    <w:multiLevelType w:val="hybridMultilevel"/>
    <w:tmpl w:val="DDC8E862"/>
    <w:lvl w:ilvl="0" w:tplc="0C0C0001">
      <w:start w:val="1"/>
      <w:numFmt w:val="bullet"/>
      <w:lvlText w:val=""/>
      <w:lvlJc w:val="left"/>
      <w:pPr>
        <w:ind w:left="1080" w:hanging="72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2B536FF"/>
    <w:multiLevelType w:val="hybridMultilevel"/>
    <w:tmpl w:val="B8F879AA"/>
    <w:lvl w:ilvl="0" w:tplc="F95E1742">
      <w:start w:val="62"/>
      <w:numFmt w:val="bullet"/>
      <w:lvlText w:val="-"/>
      <w:lvlJc w:val="left"/>
      <w:pPr>
        <w:ind w:left="900" w:hanging="360"/>
      </w:pPr>
      <w:rPr>
        <w:rFonts w:ascii="Calibri" w:eastAsiaTheme="minorHAnsi" w:hAnsi="Calibri" w:cs="Calibri" w:hint="default"/>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11" w15:restartNumberingAfterBreak="0">
    <w:nsid w:val="248B334F"/>
    <w:multiLevelType w:val="hybridMultilevel"/>
    <w:tmpl w:val="5AF4D850"/>
    <w:lvl w:ilvl="0" w:tplc="11F8C940">
      <w:numFmt w:val="bullet"/>
      <w:lvlText w:val="•"/>
      <w:lvlJc w:val="left"/>
      <w:pPr>
        <w:ind w:left="1080" w:hanging="360"/>
      </w:pPr>
      <w:rPr>
        <w:rFonts w:ascii="Calibri" w:eastAsiaTheme="minorHAnsi" w:hAnsi="Calibri" w:cs="Calibri" w:hint="default"/>
      </w:rPr>
    </w:lvl>
    <w:lvl w:ilvl="1" w:tplc="0C0C0003">
      <w:start w:val="1"/>
      <w:numFmt w:val="bullet"/>
      <w:lvlText w:val="o"/>
      <w:lvlJc w:val="left"/>
      <w:pPr>
        <w:ind w:left="-353" w:hanging="360"/>
      </w:pPr>
      <w:rPr>
        <w:rFonts w:ascii="Courier New" w:hAnsi="Courier New" w:cs="Courier New" w:hint="default"/>
      </w:rPr>
    </w:lvl>
    <w:lvl w:ilvl="2" w:tplc="0C0C0005">
      <w:start w:val="1"/>
      <w:numFmt w:val="bullet"/>
      <w:lvlText w:val=""/>
      <w:lvlJc w:val="left"/>
      <w:pPr>
        <w:ind w:left="367" w:hanging="360"/>
      </w:pPr>
      <w:rPr>
        <w:rFonts w:ascii="Wingdings" w:hAnsi="Wingdings" w:hint="default"/>
      </w:rPr>
    </w:lvl>
    <w:lvl w:ilvl="3" w:tplc="0C0C0001">
      <w:start w:val="1"/>
      <w:numFmt w:val="bullet"/>
      <w:lvlText w:val=""/>
      <w:lvlJc w:val="left"/>
      <w:pPr>
        <w:ind w:left="1087" w:hanging="360"/>
      </w:pPr>
      <w:rPr>
        <w:rFonts w:ascii="Symbol" w:hAnsi="Symbol" w:hint="default"/>
      </w:rPr>
    </w:lvl>
    <w:lvl w:ilvl="4" w:tplc="0C0C0003">
      <w:start w:val="1"/>
      <w:numFmt w:val="bullet"/>
      <w:lvlText w:val="o"/>
      <w:lvlJc w:val="left"/>
      <w:pPr>
        <w:ind w:left="1807" w:hanging="360"/>
      </w:pPr>
      <w:rPr>
        <w:rFonts w:ascii="Courier New" w:hAnsi="Courier New" w:cs="Courier New" w:hint="default"/>
      </w:rPr>
    </w:lvl>
    <w:lvl w:ilvl="5" w:tplc="0C0C0005" w:tentative="1">
      <w:start w:val="1"/>
      <w:numFmt w:val="bullet"/>
      <w:lvlText w:val=""/>
      <w:lvlJc w:val="left"/>
      <w:pPr>
        <w:ind w:left="2527" w:hanging="360"/>
      </w:pPr>
      <w:rPr>
        <w:rFonts w:ascii="Wingdings" w:hAnsi="Wingdings" w:hint="default"/>
      </w:rPr>
    </w:lvl>
    <w:lvl w:ilvl="6" w:tplc="0C0C0001" w:tentative="1">
      <w:start w:val="1"/>
      <w:numFmt w:val="bullet"/>
      <w:lvlText w:val=""/>
      <w:lvlJc w:val="left"/>
      <w:pPr>
        <w:ind w:left="3247" w:hanging="360"/>
      </w:pPr>
      <w:rPr>
        <w:rFonts w:ascii="Symbol" w:hAnsi="Symbol" w:hint="default"/>
      </w:rPr>
    </w:lvl>
    <w:lvl w:ilvl="7" w:tplc="0C0C0003" w:tentative="1">
      <w:start w:val="1"/>
      <w:numFmt w:val="bullet"/>
      <w:lvlText w:val="o"/>
      <w:lvlJc w:val="left"/>
      <w:pPr>
        <w:ind w:left="3967" w:hanging="360"/>
      </w:pPr>
      <w:rPr>
        <w:rFonts w:ascii="Courier New" w:hAnsi="Courier New" w:cs="Courier New" w:hint="default"/>
      </w:rPr>
    </w:lvl>
    <w:lvl w:ilvl="8" w:tplc="0C0C0005" w:tentative="1">
      <w:start w:val="1"/>
      <w:numFmt w:val="bullet"/>
      <w:lvlText w:val=""/>
      <w:lvlJc w:val="left"/>
      <w:pPr>
        <w:ind w:left="4687" w:hanging="360"/>
      </w:pPr>
      <w:rPr>
        <w:rFonts w:ascii="Wingdings" w:hAnsi="Wingdings" w:hint="default"/>
      </w:rPr>
    </w:lvl>
  </w:abstractNum>
  <w:abstractNum w:abstractNumId="12" w15:restartNumberingAfterBreak="0">
    <w:nsid w:val="28906442"/>
    <w:multiLevelType w:val="hybridMultilevel"/>
    <w:tmpl w:val="06D6AB46"/>
    <w:lvl w:ilvl="0" w:tplc="11F8C940">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95A2993"/>
    <w:multiLevelType w:val="hybridMultilevel"/>
    <w:tmpl w:val="4FE2E39A"/>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14" w15:restartNumberingAfterBreak="0">
    <w:nsid w:val="2FA50F39"/>
    <w:multiLevelType w:val="hybridMultilevel"/>
    <w:tmpl w:val="830495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06A7D76"/>
    <w:multiLevelType w:val="hybridMultilevel"/>
    <w:tmpl w:val="3214B6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3086DFC"/>
    <w:multiLevelType w:val="hybridMultilevel"/>
    <w:tmpl w:val="F6AE2C82"/>
    <w:lvl w:ilvl="0" w:tplc="11F8C940">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48E6221"/>
    <w:multiLevelType w:val="hybridMultilevel"/>
    <w:tmpl w:val="A25079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9250861"/>
    <w:multiLevelType w:val="multilevel"/>
    <w:tmpl w:val="3E02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5B4EAB"/>
    <w:multiLevelType w:val="hybridMultilevel"/>
    <w:tmpl w:val="67C46B26"/>
    <w:lvl w:ilvl="0" w:tplc="0C0C0001">
      <w:start w:val="1"/>
      <w:numFmt w:val="bullet"/>
      <w:lvlText w:val=""/>
      <w:lvlJc w:val="left"/>
      <w:pPr>
        <w:ind w:left="547" w:hanging="360"/>
      </w:pPr>
      <w:rPr>
        <w:rFonts w:ascii="Symbol" w:hAnsi="Symbol" w:hint="default"/>
      </w:rPr>
    </w:lvl>
    <w:lvl w:ilvl="1" w:tplc="0C0C0003" w:tentative="1">
      <w:start w:val="1"/>
      <w:numFmt w:val="bullet"/>
      <w:lvlText w:val="o"/>
      <w:lvlJc w:val="left"/>
      <w:pPr>
        <w:ind w:left="1267" w:hanging="360"/>
      </w:pPr>
      <w:rPr>
        <w:rFonts w:ascii="Courier New" w:hAnsi="Courier New" w:cs="Courier New" w:hint="default"/>
      </w:rPr>
    </w:lvl>
    <w:lvl w:ilvl="2" w:tplc="0C0C0005" w:tentative="1">
      <w:start w:val="1"/>
      <w:numFmt w:val="bullet"/>
      <w:lvlText w:val=""/>
      <w:lvlJc w:val="left"/>
      <w:pPr>
        <w:ind w:left="1987" w:hanging="360"/>
      </w:pPr>
      <w:rPr>
        <w:rFonts w:ascii="Wingdings" w:hAnsi="Wingdings" w:hint="default"/>
      </w:rPr>
    </w:lvl>
    <w:lvl w:ilvl="3" w:tplc="0C0C0001" w:tentative="1">
      <w:start w:val="1"/>
      <w:numFmt w:val="bullet"/>
      <w:lvlText w:val=""/>
      <w:lvlJc w:val="left"/>
      <w:pPr>
        <w:ind w:left="2707" w:hanging="360"/>
      </w:pPr>
      <w:rPr>
        <w:rFonts w:ascii="Symbol" w:hAnsi="Symbol" w:hint="default"/>
      </w:rPr>
    </w:lvl>
    <w:lvl w:ilvl="4" w:tplc="0C0C0003" w:tentative="1">
      <w:start w:val="1"/>
      <w:numFmt w:val="bullet"/>
      <w:lvlText w:val="o"/>
      <w:lvlJc w:val="left"/>
      <w:pPr>
        <w:ind w:left="3427" w:hanging="360"/>
      </w:pPr>
      <w:rPr>
        <w:rFonts w:ascii="Courier New" w:hAnsi="Courier New" w:cs="Courier New" w:hint="default"/>
      </w:rPr>
    </w:lvl>
    <w:lvl w:ilvl="5" w:tplc="0C0C0005" w:tentative="1">
      <w:start w:val="1"/>
      <w:numFmt w:val="bullet"/>
      <w:lvlText w:val=""/>
      <w:lvlJc w:val="left"/>
      <w:pPr>
        <w:ind w:left="4147" w:hanging="360"/>
      </w:pPr>
      <w:rPr>
        <w:rFonts w:ascii="Wingdings" w:hAnsi="Wingdings" w:hint="default"/>
      </w:rPr>
    </w:lvl>
    <w:lvl w:ilvl="6" w:tplc="0C0C0001" w:tentative="1">
      <w:start w:val="1"/>
      <w:numFmt w:val="bullet"/>
      <w:lvlText w:val=""/>
      <w:lvlJc w:val="left"/>
      <w:pPr>
        <w:ind w:left="4867" w:hanging="360"/>
      </w:pPr>
      <w:rPr>
        <w:rFonts w:ascii="Symbol" w:hAnsi="Symbol" w:hint="default"/>
      </w:rPr>
    </w:lvl>
    <w:lvl w:ilvl="7" w:tplc="0C0C0003" w:tentative="1">
      <w:start w:val="1"/>
      <w:numFmt w:val="bullet"/>
      <w:lvlText w:val="o"/>
      <w:lvlJc w:val="left"/>
      <w:pPr>
        <w:ind w:left="5587" w:hanging="360"/>
      </w:pPr>
      <w:rPr>
        <w:rFonts w:ascii="Courier New" w:hAnsi="Courier New" w:cs="Courier New" w:hint="default"/>
      </w:rPr>
    </w:lvl>
    <w:lvl w:ilvl="8" w:tplc="0C0C0005" w:tentative="1">
      <w:start w:val="1"/>
      <w:numFmt w:val="bullet"/>
      <w:lvlText w:val=""/>
      <w:lvlJc w:val="left"/>
      <w:pPr>
        <w:ind w:left="6307" w:hanging="360"/>
      </w:pPr>
      <w:rPr>
        <w:rFonts w:ascii="Wingdings" w:hAnsi="Wingdings" w:hint="default"/>
      </w:rPr>
    </w:lvl>
  </w:abstractNum>
  <w:abstractNum w:abstractNumId="20" w15:restartNumberingAfterBreak="0">
    <w:nsid w:val="40CC25E8"/>
    <w:multiLevelType w:val="hybridMultilevel"/>
    <w:tmpl w:val="AD1817D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593623F"/>
    <w:multiLevelType w:val="multilevel"/>
    <w:tmpl w:val="C858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2D7482"/>
    <w:multiLevelType w:val="hybridMultilevel"/>
    <w:tmpl w:val="F2CCFD50"/>
    <w:lvl w:ilvl="0" w:tplc="10090005">
      <w:start w:val="1"/>
      <w:numFmt w:val="bullet"/>
      <w:lvlText w:val=""/>
      <w:lvlJc w:val="left"/>
      <w:pPr>
        <w:ind w:left="1800" w:hanging="360"/>
      </w:pPr>
      <w:rPr>
        <w:rFonts w:ascii="Wingdings" w:hAnsi="Wingding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3" w15:restartNumberingAfterBreak="0">
    <w:nsid w:val="477528D0"/>
    <w:multiLevelType w:val="hybridMultilevel"/>
    <w:tmpl w:val="F8EAD364"/>
    <w:lvl w:ilvl="0" w:tplc="C5F0087C">
      <w:numFmt w:val="bullet"/>
      <w:lvlText w:val="-"/>
      <w:lvlJc w:val="left"/>
      <w:pPr>
        <w:ind w:left="1080" w:hanging="72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98D5AF1"/>
    <w:multiLevelType w:val="hybridMultilevel"/>
    <w:tmpl w:val="34A88672"/>
    <w:lvl w:ilvl="0" w:tplc="11F8C940">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720" w:hanging="360"/>
      </w:pPr>
      <w:rPr>
        <w:rFonts w:ascii="Courier New" w:hAnsi="Courier New" w:cs="Courier New" w:hint="default"/>
      </w:rPr>
    </w:lvl>
    <w:lvl w:ilvl="2" w:tplc="10090005">
      <w:start w:val="1"/>
      <w:numFmt w:val="bullet"/>
      <w:lvlText w:val=""/>
      <w:lvlJc w:val="left"/>
      <w:pPr>
        <w:ind w:left="1440" w:hanging="360"/>
      </w:pPr>
      <w:rPr>
        <w:rFonts w:ascii="Wingdings" w:hAnsi="Wingdings" w:hint="default"/>
      </w:rPr>
    </w:lvl>
    <w:lvl w:ilvl="3" w:tplc="0C0C0001">
      <w:start w:val="1"/>
      <w:numFmt w:val="bullet"/>
      <w:lvlText w:val=""/>
      <w:lvlJc w:val="left"/>
      <w:pPr>
        <w:ind w:left="2160" w:hanging="360"/>
      </w:pPr>
      <w:rPr>
        <w:rFonts w:ascii="Symbol" w:hAnsi="Symbol" w:hint="default"/>
      </w:rPr>
    </w:lvl>
    <w:lvl w:ilvl="4" w:tplc="0C0C0003" w:tentative="1">
      <w:start w:val="1"/>
      <w:numFmt w:val="bullet"/>
      <w:lvlText w:val="o"/>
      <w:lvlJc w:val="left"/>
      <w:pPr>
        <w:ind w:left="2880" w:hanging="360"/>
      </w:pPr>
      <w:rPr>
        <w:rFonts w:ascii="Courier New" w:hAnsi="Courier New" w:cs="Courier New" w:hint="default"/>
      </w:rPr>
    </w:lvl>
    <w:lvl w:ilvl="5" w:tplc="0C0C0005" w:tentative="1">
      <w:start w:val="1"/>
      <w:numFmt w:val="bullet"/>
      <w:lvlText w:val=""/>
      <w:lvlJc w:val="left"/>
      <w:pPr>
        <w:ind w:left="3600" w:hanging="360"/>
      </w:pPr>
      <w:rPr>
        <w:rFonts w:ascii="Wingdings" w:hAnsi="Wingdings" w:hint="default"/>
      </w:rPr>
    </w:lvl>
    <w:lvl w:ilvl="6" w:tplc="0C0C0001" w:tentative="1">
      <w:start w:val="1"/>
      <w:numFmt w:val="bullet"/>
      <w:lvlText w:val=""/>
      <w:lvlJc w:val="left"/>
      <w:pPr>
        <w:ind w:left="4320" w:hanging="360"/>
      </w:pPr>
      <w:rPr>
        <w:rFonts w:ascii="Symbol" w:hAnsi="Symbol" w:hint="default"/>
      </w:rPr>
    </w:lvl>
    <w:lvl w:ilvl="7" w:tplc="0C0C0003" w:tentative="1">
      <w:start w:val="1"/>
      <w:numFmt w:val="bullet"/>
      <w:lvlText w:val="o"/>
      <w:lvlJc w:val="left"/>
      <w:pPr>
        <w:ind w:left="5040" w:hanging="360"/>
      </w:pPr>
      <w:rPr>
        <w:rFonts w:ascii="Courier New" w:hAnsi="Courier New" w:cs="Courier New" w:hint="default"/>
      </w:rPr>
    </w:lvl>
    <w:lvl w:ilvl="8" w:tplc="0C0C0005" w:tentative="1">
      <w:start w:val="1"/>
      <w:numFmt w:val="bullet"/>
      <w:lvlText w:val=""/>
      <w:lvlJc w:val="left"/>
      <w:pPr>
        <w:ind w:left="5760" w:hanging="360"/>
      </w:pPr>
      <w:rPr>
        <w:rFonts w:ascii="Wingdings" w:hAnsi="Wingdings" w:hint="default"/>
      </w:rPr>
    </w:lvl>
  </w:abstractNum>
  <w:abstractNum w:abstractNumId="25" w15:restartNumberingAfterBreak="0">
    <w:nsid w:val="50BF735D"/>
    <w:multiLevelType w:val="hybridMultilevel"/>
    <w:tmpl w:val="C752525A"/>
    <w:lvl w:ilvl="0" w:tplc="11F8C940">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0CD1C8E"/>
    <w:multiLevelType w:val="hybridMultilevel"/>
    <w:tmpl w:val="43103FCC"/>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2624EAF"/>
    <w:multiLevelType w:val="hybridMultilevel"/>
    <w:tmpl w:val="A8321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54F10BC"/>
    <w:multiLevelType w:val="hybridMultilevel"/>
    <w:tmpl w:val="85547062"/>
    <w:lvl w:ilvl="0" w:tplc="11F8C940">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A8F5B92"/>
    <w:multiLevelType w:val="hybridMultilevel"/>
    <w:tmpl w:val="26AE67FE"/>
    <w:lvl w:ilvl="0" w:tplc="8884A1F8">
      <w:start w:val="1"/>
      <w:numFmt w:val="bullet"/>
      <w:lvlText w:val="-"/>
      <w:lvlJc w:val="left"/>
      <w:pPr>
        <w:ind w:left="900" w:hanging="360"/>
      </w:pPr>
      <w:rPr>
        <w:rFonts w:ascii="Calibri" w:eastAsiaTheme="minorHAnsi" w:hAnsi="Calibri" w:cs="Calibri" w:hint="default"/>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30" w15:restartNumberingAfterBreak="0">
    <w:nsid w:val="6F6264E1"/>
    <w:multiLevelType w:val="hybridMultilevel"/>
    <w:tmpl w:val="8F7AE138"/>
    <w:lvl w:ilvl="0" w:tplc="11F8C940">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720" w:hanging="360"/>
      </w:pPr>
      <w:rPr>
        <w:rFonts w:ascii="Courier New" w:hAnsi="Courier New" w:cs="Courier New" w:hint="default"/>
      </w:rPr>
    </w:lvl>
    <w:lvl w:ilvl="2" w:tplc="0C0C0005">
      <w:start w:val="1"/>
      <w:numFmt w:val="bullet"/>
      <w:lvlText w:val=""/>
      <w:lvlJc w:val="left"/>
      <w:pPr>
        <w:ind w:left="1440" w:hanging="360"/>
      </w:pPr>
      <w:rPr>
        <w:rFonts w:ascii="Wingdings" w:hAnsi="Wingdings" w:hint="default"/>
      </w:rPr>
    </w:lvl>
    <w:lvl w:ilvl="3" w:tplc="0C0C0001" w:tentative="1">
      <w:start w:val="1"/>
      <w:numFmt w:val="bullet"/>
      <w:lvlText w:val=""/>
      <w:lvlJc w:val="left"/>
      <w:pPr>
        <w:ind w:left="2160" w:hanging="360"/>
      </w:pPr>
      <w:rPr>
        <w:rFonts w:ascii="Symbol" w:hAnsi="Symbol" w:hint="default"/>
      </w:rPr>
    </w:lvl>
    <w:lvl w:ilvl="4" w:tplc="0C0C0003" w:tentative="1">
      <w:start w:val="1"/>
      <w:numFmt w:val="bullet"/>
      <w:lvlText w:val="o"/>
      <w:lvlJc w:val="left"/>
      <w:pPr>
        <w:ind w:left="2880" w:hanging="360"/>
      </w:pPr>
      <w:rPr>
        <w:rFonts w:ascii="Courier New" w:hAnsi="Courier New" w:cs="Courier New" w:hint="default"/>
      </w:rPr>
    </w:lvl>
    <w:lvl w:ilvl="5" w:tplc="0C0C0005" w:tentative="1">
      <w:start w:val="1"/>
      <w:numFmt w:val="bullet"/>
      <w:lvlText w:val=""/>
      <w:lvlJc w:val="left"/>
      <w:pPr>
        <w:ind w:left="3600" w:hanging="360"/>
      </w:pPr>
      <w:rPr>
        <w:rFonts w:ascii="Wingdings" w:hAnsi="Wingdings" w:hint="default"/>
      </w:rPr>
    </w:lvl>
    <w:lvl w:ilvl="6" w:tplc="0C0C0001" w:tentative="1">
      <w:start w:val="1"/>
      <w:numFmt w:val="bullet"/>
      <w:lvlText w:val=""/>
      <w:lvlJc w:val="left"/>
      <w:pPr>
        <w:ind w:left="4320" w:hanging="360"/>
      </w:pPr>
      <w:rPr>
        <w:rFonts w:ascii="Symbol" w:hAnsi="Symbol" w:hint="default"/>
      </w:rPr>
    </w:lvl>
    <w:lvl w:ilvl="7" w:tplc="0C0C0003" w:tentative="1">
      <w:start w:val="1"/>
      <w:numFmt w:val="bullet"/>
      <w:lvlText w:val="o"/>
      <w:lvlJc w:val="left"/>
      <w:pPr>
        <w:ind w:left="5040" w:hanging="360"/>
      </w:pPr>
      <w:rPr>
        <w:rFonts w:ascii="Courier New" w:hAnsi="Courier New" w:cs="Courier New" w:hint="default"/>
      </w:rPr>
    </w:lvl>
    <w:lvl w:ilvl="8" w:tplc="0C0C0005" w:tentative="1">
      <w:start w:val="1"/>
      <w:numFmt w:val="bullet"/>
      <w:lvlText w:val=""/>
      <w:lvlJc w:val="left"/>
      <w:pPr>
        <w:ind w:left="5760" w:hanging="360"/>
      </w:pPr>
      <w:rPr>
        <w:rFonts w:ascii="Wingdings" w:hAnsi="Wingdings" w:hint="default"/>
      </w:rPr>
    </w:lvl>
  </w:abstractNum>
  <w:abstractNum w:abstractNumId="31" w15:restartNumberingAfterBreak="0">
    <w:nsid w:val="76781D10"/>
    <w:multiLevelType w:val="hybridMultilevel"/>
    <w:tmpl w:val="87BE2A60"/>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32" w15:restartNumberingAfterBreak="0">
    <w:nsid w:val="76B67982"/>
    <w:multiLevelType w:val="hybridMultilevel"/>
    <w:tmpl w:val="F6E2F4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A96201A"/>
    <w:multiLevelType w:val="hybridMultilevel"/>
    <w:tmpl w:val="F056DD26"/>
    <w:lvl w:ilvl="0" w:tplc="81B6C7AE">
      <w:start w:val="1"/>
      <w:numFmt w:val="bullet"/>
      <w:pStyle w:val="puce2"/>
      <w:lvlText w:val=""/>
      <w:lvlJc w:val="left"/>
      <w:pPr>
        <w:ind w:left="547" w:hanging="360"/>
      </w:pPr>
      <w:rPr>
        <w:rFonts w:ascii="Wingdings" w:hAnsi="Wingdings" w:hint="default"/>
      </w:rPr>
    </w:lvl>
    <w:lvl w:ilvl="1" w:tplc="0C0C0003" w:tentative="1">
      <w:start w:val="1"/>
      <w:numFmt w:val="bullet"/>
      <w:lvlText w:val="o"/>
      <w:lvlJc w:val="left"/>
      <w:pPr>
        <w:ind w:left="1267" w:hanging="360"/>
      </w:pPr>
      <w:rPr>
        <w:rFonts w:ascii="Courier New" w:hAnsi="Courier New" w:cs="Courier New" w:hint="default"/>
      </w:rPr>
    </w:lvl>
    <w:lvl w:ilvl="2" w:tplc="0C0C0005" w:tentative="1">
      <w:start w:val="1"/>
      <w:numFmt w:val="bullet"/>
      <w:lvlText w:val=""/>
      <w:lvlJc w:val="left"/>
      <w:pPr>
        <w:ind w:left="1987" w:hanging="360"/>
      </w:pPr>
      <w:rPr>
        <w:rFonts w:ascii="Wingdings" w:hAnsi="Wingdings" w:hint="default"/>
      </w:rPr>
    </w:lvl>
    <w:lvl w:ilvl="3" w:tplc="0C0C0001" w:tentative="1">
      <w:start w:val="1"/>
      <w:numFmt w:val="bullet"/>
      <w:lvlText w:val=""/>
      <w:lvlJc w:val="left"/>
      <w:pPr>
        <w:ind w:left="2707" w:hanging="360"/>
      </w:pPr>
      <w:rPr>
        <w:rFonts w:ascii="Symbol" w:hAnsi="Symbol" w:hint="default"/>
      </w:rPr>
    </w:lvl>
    <w:lvl w:ilvl="4" w:tplc="0C0C0003" w:tentative="1">
      <w:start w:val="1"/>
      <w:numFmt w:val="bullet"/>
      <w:lvlText w:val="o"/>
      <w:lvlJc w:val="left"/>
      <w:pPr>
        <w:ind w:left="3427" w:hanging="360"/>
      </w:pPr>
      <w:rPr>
        <w:rFonts w:ascii="Courier New" w:hAnsi="Courier New" w:cs="Courier New" w:hint="default"/>
      </w:rPr>
    </w:lvl>
    <w:lvl w:ilvl="5" w:tplc="0C0C0005" w:tentative="1">
      <w:start w:val="1"/>
      <w:numFmt w:val="bullet"/>
      <w:lvlText w:val=""/>
      <w:lvlJc w:val="left"/>
      <w:pPr>
        <w:ind w:left="4147" w:hanging="360"/>
      </w:pPr>
      <w:rPr>
        <w:rFonts w:ascii="Wingdings" w:hAnsi="Wingdings" w:hint="default"/>
      </w:rPr>
    </w:lvl>
    <w:lvl w:ilvl="6" w:tplc="0C0C0001" w:tentative="1">
      <w:start w:val="1"/>
      <w:numFmt w:val="bullet"/>
      <w:lvlText w:val=""/>
      <w:lvlJc w:val="left"/>
      <w:pPr>
        <w:ind w:left="4867" w:hanging="360"/>
      </w:pPr>
      <w:rPr>
        <w:rFonts w:ascii="Symbol" w:hAnsi="Symbol" w:hint="default"/>
      </w:rPr>
    </w:lvl>
    <w:lvl w:ilvl="7" w:tplc="0C0C0003" w:tentative="1">
      <w:start w:val="1"/>
      <w:numFmt w:val="bullet"/>
      <w:lvlText w:val="o"/>
      <w:lvlJc w:val="left"/>
      <w:pPr>
        <w:ind w:left="5587" w:hanging="360"/>
      </w:pPr>
      <w:rPr>
        <w:rFonts w:ascii="Courier New" w:hAnsi="Courier New" w:cs="Courier New" w:hint="default"/>
      </w:rPr>
    </w:lvl>
    <w:lvl w:ilvl="8" w:tplc="0C0C0005" w:tentative="1">
      <w:start w:val="1"/>
      <w:numFmt w:val="bullet"/>
      <w:lvlText w:val=""/>
      <w:lvlJc w:val="left"/>
      <w:pPr>
        <w:ind w:left="6307" w:hanging="360"/>
      </w:pPr>
      <w:rPr>
        <w:rFonts w:ascii="Wingdings" w:hAnsi="Wingdings" w:hint="default"/>
      </w:rPr>
    </w:lvl>
  </w:abstractNum>
  <w:num w:numId="1" w16cid:durableId="945115861">
    <w:abstractNumId w:val="1"/>
  </w:num>
  <w:num w:numId="2" w16cid:durableId="1006056359">
    <w:abstractNumId w:val="2"/>
  </w:num>
  <w:num w:numId="3" w16cid:durableId="33193573">
    <w:abstractNumId w:val="33"/>
  </w:num>
  <w:num w:numId="4" w16cid:durableId="651447716">
    <w:abstractNumId w:val="0"/>
  </w:num>
  <w:num w:numId="5" w16cid:durableId="1146313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0251536">
    <w:abstractNumId w:val="20"/>
  </w:num>
  <w:num w:numId="7" w16cid:durableId="1232691461">
    <w:abstractNumId w:val="1"/>
  </w:num>
  <w:num w:numId="8" w16cid:durableId="1382166293">
    <w:abstractNumId w:val="6"/>
  </w:num>
  <w:num w:numId="9" w16cid:durableId="1387417339">
    <w:abstractNumId w:val="29"/>
  </w:num>
  <w:num w:numId="10" w16cid:durableId="520704923">
    <w:abstractNumId w:val="10"/>
  </w:num>
  <w:num w:numId="11" w16cid:durableId="1394309500">
    <w:abstractNumId w:val="18"/>
  </w:num>
  <w:num w:numId="12" w16cid:durableId="357046951">
    <w:abstractNumId w:val="4"/>
  </w:num>
  <w:num w:numId="13" w16cid:durableId="283970053">
    <w:abstractNumId w:val="21"/>
  </w:num>
  <w:num w:numId="14" w16cid:durableId="514925263">
    <w:abstractNumId w:val="25"/>
  </w:num>
  <w:num w:numId="15" w16cid:durableId="571552141">
    <w:abstractNumId w:val="30"/>
  </w:num>
  <w:num w:numId="16" w16cid:durableId="605432116">
    <w:abstractNumId w:val="3"/>
  </w:num>
  <w:num w:numId="17" w16cid:durableId="1734740804">
    <w:abstractNumId w:val="22"/>
  </w:num>
  <w:num w:numId="18" w16cid:durableId="1173185032">
    <w:abstractNumId w:val="24"/>
  </w:num>
  <w:num w:numId="19" w16cid:durableId="633560320">
    <w:abstractNumId w:val="16"/>
  </w:num>
  <w:num w:numId="20" w16cid:durableId="2077782409">
    <w:abstractNumId w:val="28"/>
  </w:num>
  <w:num w:numId="21" w16cid:durableId="1140926321">
    <w:abstractNumId w:val="27"/>
  </w:num>
  <w:num w:numId="22" w16cid:durableId="1835802994">
    <w:abstractNumId w:val="5"/>
  </w:num>
  <w:num w:numId="23" w16cid:durableId="772675464">
    <w:abstractNumId w:val="9"/>
  </w:num>
  <w:num w:numId="24" w16cid:durableId="1102535168">
    <w:abstractNumId w:val="8"/>
  </w:num>
  <w:num w:numId="25" w16cid:durableId="1135837002">
    <w:abstractNumId w:val="19"/>
  </w:num>
  <w:num w:numId="26" w16cid:durableId="10572504">
    <w:abstractNumId w:val="12"/>
  </w:num>
  <w:num w:numId="27" w16cid:durableId="1706559235">
    <w:abstractNumId w:val="26"/>
  </w:num>
  <w:num w:numId="28" w16cid:durableId="342244540">
    <w:abstractNumId w:val="17"/>
  </w:num>
  <w:num w:numId="29" w16cid:durableId="153693598">
    <w:abstractNumId w:val="23"/>
  </w:num>
  <w:num w:numId="30" w16cid:durableId="134029400">
    <w:abstractNumId w:val="32"/>
  </w:num>
  <w:num w:numId="31" w16cid:durableId="1680229517">
    <w:abstractNumId w:val="11"/>
  </w:num>
  <w:num w:numId="32" w16cid:durableId="1661809748">
    <w:abstractNumId w:val="7"/>
  </w:num>
  <w:num w:numId="33" w16cid:durableId="899169074">
    <w:abstractNumId w:val="13"/>
  </w:num>
  <w:num w:numId="34" w16cid:durableId="1798638800">
    <w:abstractNumId w:val="31"/>
  </w:num>
  <w:num w:numId="35" w16cid:durableId="334307484">
    <w:abstractNumId w:val="15"/>
  </w:num>
  <w:num w:numId="36" w16cid:durableId="4775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D99"/>
    <w:rsid w:val="00000185"/>
    <w:rsid w:val="00001349"/>
    <w:rsid w:val="000308A8"/>
    <w:rsid w:val="00035D94"/>
    <w:rsid w:val="00040EDD"/>
    <w:rsid w:val="00064446"/>
    <w:rsid w:val="00064861"/>
    <w:rsid w:val="0008757E"/>
    <w:rsid w:val="00091B2A"/>
    <w:rsid w:val="000A0DBF"/>
    <w:rsid w:val="00114589"/>
    <w:rsid w:val="00123F61"/>
    <w:rsid w:val="001478FC"/>
    <w:rsid w:val="00157838"/>
    <w:rsid w:val="00172726"/>
    <w:rsid w:val="001B119A"/>
    <w:rsid w:val="001B12F5"/>
    <w:rsid w:val="001E00A1"/>
    <w:rsid w:val="002603C8"/>
    <w:rsid w:val="0026156B"/>
    <w:rsid w:val="00264175"/>
    <w:rsid w:val="00270C95"/>
    <w:rsid w:val="002764DF"/>
    <w:rsid w:val="002A5961"/>
    <w:rsid w:val="002E3F2D"/>
    <w:rsid w:val="002F5A85"/>
    <w:rsid w:val="00354825"/>
    <w:rsid w:val="00393BE0"/>
    <w:rsid w:val="003A28E9"/>
    <w:rsid w:val="003D5640"/>
    <w:rsid w:val="00410817"/>
    <w:rsid w:val="00414E32"/>
    <w:rsid w:val="004328DD"/>
    <w:rsid w:val="0045785E"/>
    <w:rsid w:val="004C573F"/>
    <w:rsid w:val="0051398B"/>
    <w:rsid w:val="00523329"/>
    <w:rsid w:val="00550C93"/>
    <w:rsid w:val="00595A27"/>
    <w:rsid w:val="005C411A"/>
    <w:rsid w:val="005E4D3F"/>
    <w:rsid w:val="0061371E"/>
    <w:rsid w:val="00616969"/>
    <w:rsid w:val="00621B8F"/>
    <w:rsid w:val="006443B7"/>
    <w:rsid w:val="00657D35"/>
    <w:rsid w:val="00681C69"/>
    <w:rsid w:val="006B6274"/>
    <w:rsid w:val="006C0944"/>
    <w:rsid w:val="006E1CFF"/>
    <w:rsid w:val="006F6190"/>
    <w:rsid w:val="0071447B"/>
    <w:rsid w:val="0075081B"/>
    <w:rsid w:val="007546FF"/>
    <w:rsid w:val="007547FB"/>
    <w:rsid w:val="007600CA"/>
    <w:rsid w:val="007B606B"/>
    <w:rsid w:val="007E4E94"/>
    <w:rsid w:val="007E647C"/>
    <w:rsid w:val="0080792B"/>
    <w:rsid w:val="00814102"/>
    <w:rsid w:val="008143B2"/>
    <w:rsid w:val="008219A2"/>
    <w:rsid w:val="008264AF"/>
    <w:rsid w:val="008F4464"/>
    <w:rsid w:val="00901B39"/>
    <w:rsid w:val="009171F1"/>
    <w:rsid w:val="00954EFD"/>
    <w:rsid w:val="00971AB2"/>
    <w:rsid w:val="00994D99"/>
    <w:rsid w:val="00A00F6F"/>
    <w:rsid w:val="00A13DDE"/>
    <w:rsid w:val="00A14A17"/>
    <w:rsid w:val="00A448F6"/>
    <w:rsid w:val="00A51807"/>
    <w:rsid w:val="00A6675C"/>
    <w:rsid w:val="00B043A9"/>
    <w:rsid w:val="00B36A12"/>
    <w:rsid w:val="00B92E45"/>
    <w:rsid w:val="00B93279"/>
    <w:rsid w:val="00B94B1D"/>
    <w:rsid w:val="00BE61E7"/>
    <w:rsid w:val="00BE7760"/>
    <w:rsid w:val="00C000A5"/>
    <w:rsid w:val="00C51777"/>
    <w:rsid w:val="00C7192A"/>
    <w:rsid w:val="00C93F80"/>
    <w:rsid w:val="00CA1532"/>
    <w:rsid w:val="00CA5532"/>
    <w:rsid w:val="00CB7A17"/>
    <w:rsid w:val="00CC5857"/>
    <w:rsid w:val="00CF63A1"/>
    <w:rsid w:val="00D154F9"/>
    <w:rsid w:val="00D221F6"/>
    <w:rsid w:val="00D2405A"/>
    <w:rsid w:val="00D34DE1"/>
    <w:rsid w:val="00D36121"/>
    <w:rsid w:val="00D63DA2"/>
    <w:rsid w:val="00D66146"/>
    <w:rsid w:val="00D73423"/>
    <w:rsid w:val="00D81BDB"/>
    <w:rsid w:val="00D8535B"/>
    <w:rsid w:val="00DC0CED"/>
    <w:rsid w:val="00DC10D1"/>
    <w:rsid w:val="00E11169"/>
    <w:rsid w:val="00E14F7F"/>
    <w:rsid w:val="00E20243"/>
    <w:rsid w:val="00E30784"/>
    <w:rsid w:val="00E37684"/>
    <w:rsid w:val="00E605AA"/>
    <w:rsid w:val="00E7232C"/>
    <w:rsid w:val="00E733BD"/>
    <w:rsid w:val="00E967F8"/>
    <w:rsid w:val="00ED1D49"/>
    <w:rsid w:val="00ED6826"/>
    <w:rsid w:val="00EF7BBC"/>
    <w:rsid w:val="00F04508"/>
    <w:rsid w:val="00FE3A1E"/>
    <w:rsid w:val="00FF59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19786A"/>
  <w15:docId w15:val="{52948157-D06A-4A3A-8290-50BD9FBB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56B"/>
    <w:pPr>
      <w:spacing w:after="0" w:line="240" w:lineRule="atLeast"/>
      <w:jc w:val="both"/>
    </w:pPr>
    <w:rPr>
      <w:lang w:val="fr-CA"/>
    </w:rPr>
  </w:style>
  <w:style w:type="paragraph" w:styleId="Titre1">
    <w:name w:val="heading 1"/>
    <w:basedOn w:val="Normal"/>
    <w:next w:val="Normal"/>
    <w:link w:val="Titre1Car"/>
    <w:uiPriority w:val="9"/>
    <w:qFormat/>
    <w:rsid w:val="007E647C"/>
    <w:pPr>
      <w:keepNext/>
      <w:keepLines/>
      <w:numPr>
        <w:numId w:val="1"/>
      </w:numPr>
      <w:spacing w:before="120"/>
      <w:ind w:left="522" w:hanging="522"/>
      <w:outlineLvl w:val="0"/>
    </w:pPr>
    <w:rPr>
      <w:rFonts w:eastAsia="Arial" w:cstheme="majorBidi"/>
      <w:b/>
      <w:bCs/>
      <w:spacing w:val="1"/>
      <w:w w:val="103"/>
      <w:sz w:val="24"/>
      <w:szCs w:val="28"/>
    </w:rPr>
  </w:style>
  <w:style w:type="paragraph" w:styleId="Titre2">
    <w:name w:val="heading 2"/>
    <w:basedOn w:val="Normal"/>
    <w:next w:val="Texte2"/>
    <w:link w:val="Titre2Car"/>
    <w:uiPriority w:val="9"/>
    <w:unhideWhenUsed/>
    <w:qFormat/>
    <w:rsid w:val="00C93F80"/>
    <w:pPr>
      <w:numPr>
        <w:ilvl w:val="1"/>
        <w:numId w:val="1"/>
      </w:numPr>
      <w:spacing w:before="240"/>
      <w:ind w:left="1094" w:hanging="547"/>
      <w:outlineLvl w:val="1"/>
    </w:pPr>
    <w:rPr>
      <w:rFonts w:eastAsiaTheme="majorEastAsia"/>
      <w:bCs/>
      <w:i/>
      <w:szCs w:val="26"/>
    </w:rPr>
  </w:style>
  <w:style w:type="paragraph" w:styleId="Titre3">
    <w:name w:val="heading 3"/>
    <w:basedOn w:val="Normal"/>
    <w:next w:val="texte3"/>
    <w:link w:val="Titre3Car"/>
    <w:uiPriority w:val="9"/>
    <w:unhideWhenUsed/>
    <w:qFormat/>
    <w:rsid w:val="00C7192A"/>
    <w:pPr>
      <w:numPr>
        <w:ilvl w:val="2"/>
        <w:numId w:val="1"/>
      </w:numPr>
      <w:spacing w:before="240" w:after="240"/>
      <w:ind w:left="1800"/>
      <w:outlineLvl w:val="2"/>
    </w:pPr>
    <w:rPr>
      <w:rFonts w:eastAsiaTheme="majorEastAsia" w:cstheme="majorBidi"/>
      <w:bCs/>
    </w:rPr>
  </w:style>
  <w:style w:type="paragraph" w:styleId="Titre4">
    <w:name w:val="heading 4"/>
    <w:basedOn w:val="Normal"/>
    <w:next w:val="Normal"/>
    <w:link w:val="Titre4Car"/>
    <w:uiPriority w:val="9"/>
    <w:unhideWhenUsed/>
    <w:qFormat/>
    <w:rsid w:val="007600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1398B"/>
    <w:pPr>
      <w:pBdr>
        <w:bottom w:val="single" w:sz="8" w:space="4" w:color="4F81BD" w:themeColor="accent1"/>
      </w:pBdr>
      <w:spacing w:after="300" w:line="240" w:lineRule="auto"/>
      <w:contextualSpacing/>
    </w:pPr>
    <w:rPr>
      <w:rFonts w:eastAsia="Arial" w:cstheme="majorBidi"/>
      <w:caps/>
      <w:spacing w:val="5"/>
      <w:w w:val="103"/>
      <w:kern w:val="28"/>
      <w:sz w:val="32"/>
      <w:szCs w:val="52"/>
      <w:u w:color="000000"/>
    </w:rPr>
  </w:style>
  <w:style w:type="character" w:customStyle="1" w:styleId="TitreCar">
    <w:name w:val="Titre Car"/>
    <w:basedOn w:val="Policepardfaut"/>
    <w:link w:val="Titre"/>
    <w:uiPriority w:val="10"/>
    <w:rsid w:val="0051398B"/>
    <w:rPr>
      <w:rFonts w:asciiTheme="majorHAnsi" w:eastAsia="Arial" w:hAnsiTheme="majorHAnsi" w:cstheme="majorBidi"/>
      <w:caps/>
      <w:spacing w:val="5"/>
      <w:w w:val="103"/>
      <w:kern w:val="28"/>
      <w:sz w:val="32"/>
      <w:szCs w:val="52"/>
      <w:u w:color="000000"/>
      <w:lang w:val="fr-CA"/>
    </w:rPr>
  </w:style>
  <w:style w:type="character" w:customStyle="1" w:styleId="Titre1Car">
    <w:name w:val="Titre 1 Car"/>
    <w:basedOn w:val="Policepardfaut"/>
    <w:link w:val="Titre1"/>
    <w:uiPriority w:val="9"/>
    <w:rsid w:val="007E647C"/>
    <w:rPr>
      <w:rFonts w:eastAsia="Arial" w:cstheme="majorBidi"/>
      <w:b/>
      <w:bCs/>
      <w:spacing w:val="1"/>
      <w:w w:val="103"/>
      <w:sz w:val="24"/>
      <w:szCs w:val="28"/>
      <w:lang w:val="fr-CA"/>
    </w:rPr>
  </w:style>
  <w:style w:type="character" w:customStyle="1" w:styleId="Titre2Car">
    <w:name w:val="Titre 2 Car"/>
    <w:basedOn w:val="Policepardfaut"/>
    <w:link w:val="Titre2"/>
    <w:uiPriority w:val="9"/>
    <w:rsid w:val="00C93F80"/>
    <w:rPr>
      <w:rFonts w:eastAsiaTheme="majorEastAsia"/>
      <w:bCs/>
      <w:i/>
      <w:szCs w:val="26"/>
      <w:lang w:val="fr-CA"/>
    </w:rPr>
  </w:style>
  <w:style w:type="paragraph" w:customStyle="1" w:styleId="Texte2">
    <w:name w:val="Texte 2"/>
    <w:basedOn w:val="Normal"/>
    <w:qFormat/>
    <w:rsid w:val="00C93F80"/>
    <w:pPr>
      <w:ind w:left="1080"/>
    </w:pPr>
  </w:style>
  <w:style w:type="character" w:styleId="Accentuationlgre">
    <w:name w:val="Subtle Emphasis"/>
    <w:basedOn w:val="Policepardfaut"/>
    <w:uiPriority w:val="19"/>
    <w:qFormat/>
    <w:rsid w:val="00D63DA2"/>
    <w:rPr>
      <w:i/>
      <w:iCs/>
      <w:color w:val="808080" w:themeColor="text1" w:themeTint="7F"/>
    </w:rPr>
  </w:style>
  <w:style w:type="paragraph" w:customStyle="1" w:styleId="puce2">
    <w:name w:val="puce 2"/>
    <w:basedOn w:val="Normal"/>
    <w:qFormat/>
    <w:rsid w:val="0026156B"/>
    <w:pPr>
      <w:numPr>
        <w:numId w:val="3"/>
      </w:numPr>
      <w:spacing w:after="240"/>
      <w:ind w:left="1440"/>
    </w:pPr>
    <w:rPr>
      <w:spacing w:val="-2"/>
    </w:rPr>
  </w:style>
  <w:style w:type="paragraph" w:styleId="Notedebasdepage">
    <w:name w:val="footnote text"/>
    <w:basedOn w:val="Normal"/>
    <w:link w:val="NotedebasdepageCar"/>
    <w:uiPriority w:val="99"/>
    <w:semiHidden/>
    <w:unhideWhenUsed/>
    <w:rsid w:val="00954EFD"/>
    <w:pPr>
      <w:spacing w:line="240" w:lineRule="auto"/>
    </w:pPr>
    <w:rPr>
      <w:sz w:val="20"/>
      <w:szCs w:val="20"/>
    </w:rPr>
  </w:style>
  <w:style w:type="character" w:customStyle="1" w:styleId="NotedebasdepageCar">
    <w:name w:val="Note de bas de page Car"/>
    <w:basedOn w:val="Policepardfaut"/>
    <w:link w:val="Notedebasdepage"/>
    <w:uiPriority w:val="99"/>
    <w:semiHidden/>
    <w:rsid w:val="00954EFD"/>
    <w:rPr>
      <w:sz w:val="20"/>
      <w:szCs w:val="20"/>
      <w:lang w:val="fr-CA"/>
    </w:rPr>
  </w:style>
  <w:style w:type="character" w:styleId="Appelnotedebasdep">
    <w:name w:val="footnote reference"/>
    <w:basedOn w:val="Policepardfaut"/>
    <w:uiPriority w:val="99"/>
    <w:semiHidden/>
    <w:unhideWhenUsed/>
    <w:rsid w:val="00954EFD"/>
    <w:rPr>
      <w:vertAlign w:val="superscript"/>
    </w:rPr>
  </w:style>
  <w:style w:type="paragraph" w:customStyle="1" w:styleId="Note">
    <w:name w:val="Note"/>
    <w:basedOn w:val="Texte2"/>
    <w:qFormat/>
    <w:rsid w:val="00954EFD"/>
    <w:pPr>
      <w:spacing w:line="200" w:lineRule="atLeast"/>
      <w:ind w:left="187" w:hanging="187"/>
    </w:pPr>
    <w:rPr>
      <w:spacing w:val="1"/>
      <w:sz w:val="16"/>
    </w:rPr>
  </w:style>
  <w:style w:type="paragraph" w:styleId="Paragraphedeliste">
    <w:name w:val="List Paragraph"/>
    <w:basedOn w:val="Normal"/>
    <w:uiPriority w:val="34"/>
    <w:qFormat/>
    <w:rsid w:val="00954EFD"/>
    <w:pPr>
      <w:ind w:left="720"/>
      <w:contextualSpacing/>
    </w:pPr>
  </w:style>
  <w:style w:type="paragraph" w:styleId="En-tte">
    <w:name w:val="header"/>
    <w:basedOn w:val="Normal"/>
    <w:link w:val="En-tteCar"/>
    <w:uiPriority w:val="99"/>
    <w:unhideWhenUsed/>
    <w:rsid w:val="00954EFD"/>
    <w:pPr>
      <w:tabs>
        <w:tab w:val="center" w:pos="4320"/>
        <w:tab w:val="right" w:pos="8640"/>
      </w:tabs>
      <w:spacing w:line="240" w:lineRule="auto"/>
    </w:pPr>
  </w:style>
  <w:style w:type="character" w:customStyle="1" w:styleId="En-tteCar">
    <w:name w:val="En-tête Car"/>
    <w:basedOn w:val="Policepardfaut"/>
    <w:link w:val="En-tte"/>
    <w:uiPriority w:val="99"/>
    <w:rsid w:val="00954EFD"/>
    <w:rPr>
      <w:lang w:val="fr-CA"/>
    </w:rPr>
  </w:style>
  <w:style w:type="paragraph" w:styleId="Pieddepage">
    <w:name w:val="footer"/>
    <w:basedOn w:val="Normal"/>
    <w:link w:val="PieddepageCar"/>
    <w:uiPriority w:val="99"/>
    <w:unhideWhenUsed/>
    <w:rsid w:val="00954EFD"/>
    <w:pPr>
      <w:tabs>
        <w:tab w:val="center" w:pos="4320"/>
        <w:tab w:val="right" w:pos="8640"/>
      </w:tabs>
      <w:spacing w:line="240" w:lineRule="auto"/>
    </w:pPr>
  </w:style>
  <w:style w:type="character" w:customStyle="1" w:styleId="PieddepageCar">
    <w:name w:val="Pied de page Car"/>
    <w:basedOn w:val="Policepardfaut"/>
    <w:link w:val="Pieddepage"/>
    <w:uiPriority w:val="99"/>
    <w:rsid w:val="00954EFD"/>
    <w:rPr>
      <w:lang w:val="fr-CA"/>
    </w:rPr>
  </w:style>
  <w:style w:type="character" w:styleId="Lienhypertexte">
    <w:name w:val="Hyperlink"/>
    <w:basedOn w:val="Policepardfaut"/>
    <w:uiPriority w:val="99"/>
    <w:unhideWhenUsed/>
    <w:rsid w:val="00BE7760"/>
    <w:rPr>
      <w:color w:val="0000FF" w:themeColor="hyperlink"/>
      <w:u w:val="single"/>
    </w:rPr>
  </w:style>
  <w:style w:type="character" w:customStyle="1" w:styleId="Titre3Car">
    <w:name w:val="Titre 3 Car"/>
    <w:basedOn w:val="Policepardfaut"/>
    <w:link w:val="Titre3"/>
    <w:uiPriority w:val="9"/>
    <w:rsid w:val="00C7192A"/>
    <w:rPr>
      <w:rFonts w:eastAsiaTheme="majorEastAsia" w:cstheme="majorBidi"/>
      <w:bCs/>
      <w:lang w:val="fr-CA"/>
    </w:rPr>
  </w:style>
  <w:style w:type="paragraph" w:customStyle="1" w:styleId="texte3">
    <w:name w:val="texte 3"/>
    <w:basedOn w:val="Texte2"/>
    <w:qFormat/>
    <w:rsid w:val="007546FF"/>
    <w:pPr>
      <w:ind w:left="1800"/>
    </w:pPr>
  </w:style>
  <w:style w:type="table" w:styleId="Grilledutableau">
    <w:name w:val="Table Grid"/>
    <w:basedOn w:val="TableauNormal"/>
    <w:uiPriority w:val="59"/>
    <w:rsid w:val="00550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D73423"/>
    <w:pPr>
      <w:spacing w:after="200" w:line="240" w:lineRule="auto"/>
    </w:pPr>
    <w:rPr>
      <w:b/>
      <w:bCs/>
      <w:color w:val="4F81BD" w:themeColor="accent1"/>
      <w:sz w:val="18"/>
      <w:szCs w:val="18"/>
    </w:rPr>
  </w:style>
  <w:style w:type="paragraph" w:styleId="Listepuces2">
    <w:name w:val="List Bullet 2"/>
    <w:aliases w:val="Liste Puce 3"/>
    <w:basedOn w:val="Normal"/>
    <w:uiPriority w:val="36"/>
    <w:unhideWhenUsed/>
    <w:qFormat/>
    <w:rsid w:val="007600CA"/>
    <w:pPr>
      <w:widowControl/>
      <w:numPr>
        <w:numId w:val="8"/>
      </w:numPr>
      <w:ind w:left="2160"/>
      <w:jc w:val="left"/>
    </w:pPr>
    <w:rPr>
      <w:rFonts w:cs="Times New Roman"/>
      <w:color w:val="000000" w:themeColor="text1"/>
      <w:szCs w:val="17"/>
      <w:lang w:eastAsia="fr-CA"/>
    </w:rPr>
  </w:style>
  <w:style w:type="paragraph" w:customStyle="1" w:styleId="Texte1">
    <w:name w:val="Texte 1"/>
    <w:basedOn w:val="Normal"/>
    <w:qFormat/>
    <w:rsid w:val="00B93279"/>
    <w:pPr>
      <w:ind w:left="540"/>
    </w:pPr>
  </w:style>
  <w:style w:type="paragraph" w:customStyle="1" w:styleId="Puce3">
    <w:name w:val="Puce 3"/>
    <w:basedOn w:val="puce2"/>
    <w:qFormat/>
    <w:rsid w:val="007600CA"/>
    <w:pPr>
      <w:spacing w:after="0"/>
      <w:ind w:left="2160"/>
    </w:pPr>
  </w:style>
  <w:style w:type="paragraph" w:styleId="TM1">
    <w:name w:val="toc 1"/>
    <w:basedOn w:val="Normal"/>
    <w:next w:val="Normal"/>
    <w:autoRedefine/>
    <w:uiPriority w:val="39"/>
    <w:unhideWhenUsed/>
    <w:rsid w:val="00393BE0"/>
    <w:pPr>
      <w:tabs>
        <w:tab w:val="left" w:pos="440"/>
        <w:tab w:val="right" w:leader="dot" w:pos="10070"/>
      </w:tabs>
      <w:spacing w:before="240"/>
      <w:ind w:left="360" w:hanging="360"/>
      <w:jc w:val="center"/>
    </w:pPr>
    <w:rPr>
      <w:noProof/>
    </w:rPr>
  </w:style>
  <w:style w:type="paragraph" w:styleId="TM2">
    <w:name w:val="toc 2"/>
    <w:basedOn w:val="Normal"/>
    <w:next w:val="Normal"/>
    <w:autoRedefine/>
    <w:uiPriority w:val="39"/>
    <w:unhideWhenUsed/>
    <w:rsid w:val="00393BE0"/>
    <w:pPr>
      <w:tabs>
        <w:tab w:val="left" w:pos="900"/>
        <w:tab w:val="right" w:leader="dot" w:pos="10070"/>
      </w:tabs>
      <w:ind w:left="907" w:hanging="547"/>
    </w:pPr>
  </w:style>
  <w:style w:type="paragraph" w:styleId="TM3">
    <w:name w:val="toc 3"/>
    <w:basedOn w:val="Normal"/>
    <w:next w:val="Normal"/>
    <w:autoRedefine/>
    <w:uiPriority w:val="39"/>
    <w:unhideWhenUsed/>
    <w:rsid w:val="0008757E"/>
    <w:pPr>
      <w:tabs>
        <w:tab w:val="left" w:pos="1620"/>
        <w:tab w:val="right" w:leader="dot" w:pos="10080"/>
      </w:tabs>
      <w:ind w:left="1620" w:right="360" w:hanging="720"/>
    </w:pPr>
  </w:style>
  <w:style w:type="character" w:styleId="Titredulivre">
    <w:name w:val="Book Title"/>
    <w:basedOn w:val="Policepardfaut"/>
    <w:uiPriority w:val="33"/>
    <w:qFormat/>
    <w:rsid w:val="007E4E94"/>
    <w:rPr>
      <w:b/>
      <w:bCs/>
      <w:smallCaps/>
      <w:spacing w:val="5"/>
    </w:rPr>
  </w:style>
  <w:style w:type="paragraph" w:styleId="Tabledesillustrations">
    <w:name w:val="table of figures"/>
    <w:basedOn w:val="Normal"/>
    <w:next w:val="Normal"/>
    <w:uiPriority w:val="99"/>
    <w:unhideWhenUsed/>
    <w:rsid w:val="007E4E94"/>
  </w:style>
  <w:style w:type="paragraph" w:customStyle="1" w:styleId="Encadr">
    <w:name w:val="Encadré"/>
    <w:basedOn w:val="Texte1"/>
    <w:qFormat/>
    <w:rsid w:val="007600CA"/>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character" w:customStyle="1" w:styleId="Titre4Car">
    <w:name w:val="Titre 4 Car"/>
    <w:basedOn w:val="Policepardfaut"/>
    <w:link w:val="Titre4"/>
    <w:uiPriority w:val="9"/>
    <w:rsid w:val="007600CA"/>
    <w:rPr>
      <w:rFonts w:asciiTheme="majorHAnsi" w:eastAsiaTheme="majorEastAsia" w:hAnsiTheme="majorHAnsi" w:cstheme="majorBidi"/>
      <w:b/>
      <w:bCs/>
      <w:i/>
      <w:iCs/>
      <w:color w:val="4F81BD" w:themeColor="accent1"/>
      <w:lang w:val="fr-CA"/>
    </w:rPr>
  </w:style>
  <w:style w:type="paragraph" w:customStyle="1" w:styleId="Puce30">
    <w:name w:val="Puce3"/>
    <w:basedOn w:val="Listepuces2"/>
    <w:qFormat/>
    <w:rsid w:val="007600CA"/>
  </w:style>
  <w:style w:type="paragraph" w:styleId="Textedebulles">
    <w:name w:val="Balloon Text"/>
    <w:basedOn w:val="Normal"/>
    <w:link w:val="TextedebullesCar"/>
    <w:uiPriority w:val="99"/>
    <w:semiHidden/>
    <w:unhideWhenUsed/>
    <w:rsid w:val="00B92E4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2E45"/>
    <w:rPr>
      <w:rFonts w:ascii="Tahoma" w:hAnsi="Tahoma" w:cs="Tahoma"/>
      <w:sz w:val="16"/>
      <w:szCs w:val="16"/>
      <w:lang w:val="fr-CA"/>
    </w:rPr>
  </w:style>
  <w:style w:type="paragraph" w:styleId="NormalWeb">
    <w:name w:val="Normal (Web)"/>
    <w:basedOn w:val="Normal"/>
    <w:uiPriority w:val="99"/>
    <w:semiHidden/>
    <w:unhideWhenUsed/>
    <w:rsid w:val="002764DF"/>
    <w:pPr>
      <w:widowControl/>
      <w:spacing w:before="100" w:beforeAutospacing="1" w:after="100" w:afterAutospacing="1" w:line="240" w:lineRule="auto"/>
      <w:jc w:val="left"/>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2764DF"/>
    <w:rPr>
      <w:b/>
      <w:bCs/>
    </w:rPr>
  </w:style>
  <w:style w:type="paragraph" w:customStyle="1" w:styleId="Puce1">
    <w:name w:val="Puce 1"/>
    <w:basedOn w:val="puce2"/>
    <w:qFormat/>
    <w:rsid w:val="00D2405A"/>
    <w:pPr>
      <w:numPr>
        <w:numId w:val="0"/>
      </w:numPr>
      <w:spacing w:after="120"/>
      <w:ind w:left="9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677121">
      <w:bodyDiv w:val="1"/>
      <w:marLeft w:val="0"/>
      <w:marRight w:val="0"/>
      <w:marTop w:val="0"/>
      <w:marBottom w:val="0"/>
      <w:divBdr>
        <w:top w:val="none" w:sz="0" w:space="0" w:color="auto"/>
        <w:left w:val="none" w:sz="0" w:space="0" w:color="auto"/>
        <w:bottom w:val="none" w:sz="0" w:space="0" w:color="auto"/>
        <w:right w:val="none" w:sz="0" w:space="0" w:color="auto"/>
      </w:divBdr>
    </w:div>
    <w:div w:id="796602690">
      <w:bodyDiv w:val="1"/>
      <w:marLeft w:val="0"/>
      <w:marRight w:val="0"/>
      <w:marTop w:val="0"/>
      <w:marBottom w:val="0"/>
      <w:divBdr>
        <w:top w:val="none" w:sz="0" w:space="0" w:color="auto"/>
        <w:left w:val="none" w:sz="0" w:space="0" w:color="auto"/>
        <w:bottom w:val="none" w:sz="0" w:space="0" w:color="auto"/>
        <w:right w:val="none" w:sz="0" w:space="0" w:color="auto"/>
      </w:divBdr>
      <w:divsChild>
        <w:div w:id="1095710918">
          <w:marLeft w:val="0"/>
          <w:marRight w:val="0"/>
          <w:marTop w:val="150"/>
          <w:marBottom w:val="0"/>
          <w:divBdr>
            <w:top w:val="none" w:sz="0" w:space="0" w:color="auto"/>
            <w:left w:val="none" w:sz="0" w:space="0" w:color="auto"/>
            <w:bottom w:val="none" w:sz="0" w:space="0" w:color="auto"/>
            <w:right w:val="none" w:sz="0" w:space="0" w:color="auto"/>
          </w:divBdr>
          <w:divsChild>
            <w:div w:id="610625911">
              <w:marLeft w:val="0"/>
              <w:marRight w:val="0"/>
              <w:marTop w:val="0"/>
              <w:marBottom w:val="195"/>
              <w:divBdr>
                <w:top w:val="none" w:sz="0" w:space="0" w:color="auto"/>
                <w:left w:val="none" w:sz="0" w:space="0" w:color="auto"/>
                <w:bottom w:val="single" w:sz="6" w:space="21" w:color="B1B1B1"/>
                <w:right w:val="none" w:sz="0" w:space="0" w:color="auto"/>
              </w:divBdr>
              <w:divsChild>
                <w:div w:id="404911350">
                  <w:marLeft w:val="0"/>
                  <w:marRight w:val="0"/>
                  <w:marTop w:val="0"/>
                  <w:marBottom w:val="0"/>
                  <w:divBdr>
                    <w:top w:val="none" w:sz="0" w:space="0" w:color="auto"/>
                    <w:left w:val="none" w:sz="0" w:space="0" w:color="auto"/>
                    <w:bottom w:val="none" w:sz="0" w:space="0" w:color="auto"/>
                    <w:right w:val="none" w:sz="0" w:space="0" w:color="auto"/>
                  </w:divBdr>
                  <w:divsChild>
                    <w:div w:id="7805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9896">
              <w:marLeft w:val="0"/>
              <w:marRight w:val="0"/>
              <w:marTop w:val="0"/>
              <w:marBottom w:val="195"/>
              <w:divBdr>
                <w:top w:val="none" w:sz="0" w:space="0" w:color="auto"/>
                <w:left w:val="none" w:sz="0" w:space="0" w:color="auto"/>
                <w:bottom w:val="single" w:sz="6" w:space="21" w:color="B1B1B1"/>
                <w:right w:val="none" w:sz="0" w:space="0" w:color="auto"/>
              </w:divBdr>
              <w:divsChild>
                <w:div w:id="1708097048">
                  <w:marLeft w:val="0"/>
                  <w:marRight w:val="0"/>
                  <w:marTop w:val="0"/>
                  <w:marBottom w:val="0"/>
                  <w:divBdr>
                    <w:top w:val="none" w:sz="0" w:space="0" w:color="auto"/>
                    <w:left w:val="none" w:sz="0" w:space="0" w:color="auto"/>
                    <w:bottom w:val="none" w:sz="0" w:space="0" w:color="auto"/>
                    <w:right w:val="none" w:sz="0" w:space="0" w:color="auto"/>
                  </w:divBdr>
                  <w:divsChild>
                    <w:div w:id="3978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9822">
              <w:marLeft w:val="0"/>
              <w:marRight w:val="0"/>
              <w:marTop w:val="0"/>
              <w:marBottom w:val="195"/>
              <w:divBdr>
                <w:top w:val="none" w:sz="0" w:space="0" w:color="auto"/>
                <w:left w:val="none" w:sz="0" w:space="0" w:color="auto"/>
                <w:bottom w:val="single" w:sz="6" w:space="21" w:color="B1B1B1"/>
                <w:right w:val="none" w:sz="0" w:space="0" w:color="auto"/>
              </w:divBdr>
              <w:divsChild>
                <w:div w:id="31728940">
                  <w:marLeft w:val="0"/>
                  <w:marRight w:val="0"/>
                  <w:marTop w:val="0"/>
                  <w:marBottom w:val="0"/>
                  <w:divBdr>
                    <w:top w:val="none" w:sz="0" w:space="0" w:color="auto"/>
                    <w:left w:val="none" w:sz="0" w:space="0" w:color="auto"/>
                    <w:bottom w:val="none" w:sz="0" w:space="0" w:color="auto"/>
                    <w:right w:val="none" w:sz="0" w:space="0" w:color="auto"/>
                  </w:divBdr>
                  <w:divsChild>
                    <w:div w:id="1850438701">
                      <w:marLeft w:val="0"/>
                      <w:marRight w:val="0"/>
                      <w:marTop w:val="0"/>
                      <w:marBottom w:val="0"/>
                      <w:divBdr>
                        <w:top w:val="none" w:sz="0" w:space="0" w:color="auto"/>
                        <w:left w:val="none" w:sz="0" w:space="0" w:color="auto"/>
                        <w:bottom w:val="none" w:sz="0" w:space="0" w:color="auto"/>
                        <w:right w:val="none" w:sz="0" w:space="0" w:color="auto"/>
                      </w:divBdr>
                      <w:divsChild>
                        <w:div w:id="665549911">
                          <w:marLeft w:val="0"/>
                          <w:marRight w:val="0"/>
                          <w:marTop w:val="0"/>
                          <w:marBottom w:val="0"/>
                          <w:divBdr>
                            <w:top w:val="none" w:sz="0" w:space="0" w:color="auto"/>
                            <w:left w:val="none" w:sz="0" w:space="0" w:color="auto"/>
                            <w:bottom w:val="single" w:sz="6" w:space="11" w:color="B1B1B1"/>
                            <w:right w:val="none" w:sz="0" w:space="0" w:color="auto"/>
                          </w:divBdr>
                          <w:divsChild>
                            <w:div w:id="2122917632">
                              <w:marLeft w:val="0"/>
                              <w:marRight w:val="0"/>
                              <w:marTop w:val="300"/>
                              <w:marBottom w:val="180"/>
                              <w:divBdr>
                                <w:top w:val="none" w:sz="0" w:space="0" w:color="auto"/>
                                <w:left w:val="none" w:sz="0" w:space="0" w:color="auto"/>
                                <w:bottom w:val="none" w:sz="0" w:space="0" w:color="auto"/>
                                <w:right w:val="none" w:sz="0" w:space="0" w:color="auto"/>
                              </w:divBdr>
                            </w:div>
                            <w:div w:id="1049452860">
                              <w:marLeft w:val="0"/>
                              <w:marRight w:val="0"/>
                              <w:marTop w:val="0"/>
                              <w:marBottom w:val="75"/>
                              <w:divBdr>
                                <w:top w:val="none" w:sz="0" w:space="0" w:color="auto"/>
                                <w:left w:val="none" w:sz="0" w:space="0" w:color="auto"/>
                                <w:bottom w:val="none" w:sz="0" w:space="0" w:color="auto"/>
                                <w:right w:val="none" w:sz="0" w:space="0" w:color="auto"/>
                              </w:divBdr>
                            </w:div>
                            <w:div w:id="1363628150">
                              <w:marLeft w:val="0"/>
                              <w:marRight w:val="0"/>
                              <w:marTop w:val="0"/>
                              <w:marBottom w:val="0"/>
                              <w:divBdr>
                                <w:top w:val="none" w:sz="0" w:space="0" w:color="auto"/>
                                <w:left w:val="none" w:sz="0" w:space="0" w:color="auto"/>
                                <w:bottom w:val="none" w:sz="0" w:space="0" w:color="auto"/>
                                <w:right w:val="none" w:sz="0" w:space="0" w:color="auto"/>
                              </w:divBdr>
                            </w:div>
                            <w:div w:id="1431243507">
                              <w:marLeft w:val="0"/>
                              <w:marRight w:val="0"/>
                              <w:marTop w:val="75"/>
                              <w:marBottom w:val="75"/>
                              <w:divBdr>
                                <w:top w:val="none" w:sz="0" w:space="0" w:color="auto"/>
                                <w:left w:val="none" w:sz="0" w:space="0" w:color="auto"/>
                                <w:bottom w:val="none" w:sz="0" w:space="0" w:color="auto"/>
                                <w:right w:val="none" w:sz="0" w:space="0" w:color="auto"/>
                              </w:divBdr>
                            </w:div>
                          </w:divsChild>
                        </w:div>
                        <w:div w:id="1582328767">
                          <w:marLeft w:val="0"/>
                          <w:marRight w:val="0"/>
                          <w:marTop w:val="0"/>
                          <w:marBottom w:val="0"/>
                          <w:divBdr>
                            <w:top w:val="none" w:sz="0" w:space="0" w:color="auto"/>
                            <w:left w:val="none" w:sz="0" w:space="0" w:color="auto"/>
                            <w:bottom w:val="single" w:sz="6" w:space="11" w:color="B1B1B1"/>
                            <w:right w:val="none" w:sz="0" w:space="0" w:color="auto"/>
                          </w:divBdr>
                          <w:divsChild>
                            <w:div w:id="1108357572">
                              <w:marLeft w:val="0"/>
                              <w:marRight w:val="0"/>
                              <w:marTop w:val="300"/>
                              <w:marBottom w:val="180"/>
                              <w:divBdr>
                                <w:top w:val="none" w:sz="0" w:space="0" w:color="auto"/>
                                <w:left w:val="none" w:sz="0" w:space="0" w:color="auto"/>
                                <w:bottom w:val="none" w:sz="0" w:space="0" w:color="auto"/>
                                <w:right w:val="none" w:sz="0" w:space="0" w:color="auto"/>
                              </w:divBdr>
                            </w:div>
                            <w:div w:id="1103962174">
                              <w:marLeft w:val="0"/>
                              <w:marRight w:val="0"/>
                              <w:marTop w:val="0"/>
                              <w:marBottom w:val="75"/>
                              <w:divBdr>
                                <w:top w:val="none" w:sz="0" w:space="0" w:color="auto"/>
                                <w:left w:val="none" w:sz="0" w:space="0" w:color="auto"/>
                                <w:bottom w:val="none" w:sz="0" w:space="0" w:color="auto"/>
                                <w:right w:val="none" w:sz="0" w:space="0" w:color="auto"/>
                              </w:divBdr>
                            </w:div>
                            <w:div w:id="2131850807">
                              <w:marLeft w:val="0"/>
                              <w:marRight w:val="0"/>
                              <w:marTop w:val="0"/>
                              <w:marBottom w:val="0"/>
                              <w:divBdr>
                                <w:top w:val="none" w:sz="0" w:space="0" w:color="auto"/>
                                <w:left w:val="none" w:sz="0" w:space="0" w:color="auto"/>
                                <w:bottom w:val="none" w:sz="0" w:space="0" w:color="auto"/>
                                <w:right w:val="none" w:sz="0" w:space="0" w:color="auto"/>
                              </w:divBdr>
                            </w:div>
                            <w:div w:id="1416786454">
                              <w:marLeft w:val="0"/>
                              <w:marRight w:val="0"/>
                              <w:marTop w:val="75"/>
                              <w:marBottom w:val="75"/>
                              <w:divBdr>
                                <w:top w:val="none" w:sz="0" w:space="0" w:color="auto"/>
                                <w:left w:val="none" w:sz="0" w:space="0" w:color="auto"/>
                                <w:bottom w:val="none" w:sz="0" w:space="0" w:color="auto"/>
                                <w:right w:val="none" w:sz="0" w:space="0" w:color="auto"/>
                              </w:divBdr>
                            </w:div>
                          </w:divsChild>
                        </w:div>
                        <w:div w:id="2071345716">
                          <w:marLeft w:val="0"/>
                          <w:marRight w:val="0"/>
                          <w:marTop w:val="0"/>
                          <w:marBottom w:val="0"/>
                          <w:divBdr>
                            <w:top w:val="none" w:sz="0" w:space="0" w:color="auto"/>
                            <w:left w:val="none" w:sz="0" w:space="0" w:color="auto"/>
                            <w:bottom w:val="none" w:sz="0" w:space="0" w:color="auto"/>
                            <w:right w:val="none" w:sz="0" w:space="0" w:color="auto"/>
                          </w:divBdr>
                          <w:divsChild>
                            <w:div w:id="895700957">
                              <w:marLeft w:val="0"/>
                              <w:marRight w:val="0"/>
                              <w:marTop w:val="300"/>
                              <w:marBottom w:val="180"/>
                              <w:divBdr>
                                <w:top w:val="none" w:sz="0" w:space="0" w:color="auto"/>
                                <w:left w:val="none" w:sz="0" w:space="0" w:color="auto"/>
                                <w:bottom w:val="none" w:sz="0" w:space="0" w:color="auto"/>
                                <w:right w:val="none" w:sz="0" w:space="0" w:color="auto"/>
                              </w:divBdr>
                            </w:div>
                            <w:div w:id="17525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28446">
              <w:marLeft w:val="0"/>
              <w:marRight w:val="0"/>
              <w:marTop w:val="0"/>
              <w:marBottom w:val="195"/>
              <w:divBdr>
                <w:top w:val="none" w:sz="0" w:space="0" w:color="auto"/>
                <w:left w:val="none" w:sz="0" w:space="0" w:color="auto"/>
                <w:bottom w:val="single" w:sz="6" w:space="21" w:color="B1B1B1"/>
                <w:right w:val="none" w:sz="0" w:space="0" w:color="auto"/>
              </w:divBdr>
              <w:divsChild>
                <w:div w:id="934090011">
                  <w:marLeft w:val="0"/>
                  <w:marRight w:val="0"/>
                  <w:marTop w:val="0"/>
                  <w:marBottom w:val="0"/>
                  <w:divBdr>
                    <w:top w:val="none" w:sz="0" w:space="0" w:color="auto"/>
                    <w:left w:val="none" w:sz="0" w:space="0" w:color="auto"/>
                    <w:bottom w:val="none" w:sz="0" w:space="0" w:color="auto"/>
                    <w:right w:val="none" w:sz="0" w:space="0" w:color="auto"/>
                  </w:divBdr>
                  <w:divsChild>
                    <w:div w:id="12438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71503">
          <w:marLeft w:val="0"/>
          <w:marRight w:val="0"/>
          <w:marTop w:val="150"/>
          <w:marBottom w:val="0"/>
          <w:divBdr>
            <w:top w:val="none" w:sz="0" w:space="0" w:color="auto"/>
            <w:left w:val="none" w:sz="0" w:space="0" w:color="auto"/>
            <w:bottom w:val="none" w:sz="0" w:space="0" w:color="auto"/>
            <w:right w:val="none" w:sz="0" w:space="0" w:color="auto"/>
          </w:divBdr>
          <w:divsChild>
            <w:div w:id="556939721">
              <w:marLeft w:val="0"/>
              <w:marRight w:val="0"/>
              <w:marTop w:val="0"/>
              <w:marBottom w:val="195"/>
              <w:divBdr>
                <w:top w:val="none" w:sz="0" w:space="0" w:color="auto"/>
                <w:left w:val="none" w:sz="0" w:space="0" w:color="auto"/>
                <w:bottom w:val="single" w:sz="6" w:space="21" w:color="B1B1B1"/>
                <w:right w:val="none" w:sz="0" w:space="0" w:color="auto"/>
              </w:divBdr>
              <w:divsChild>
                <w:div w:id="1798134704">
                  <w:marLeft w:val="0"/>
                  <w:marRight w:val="0"/>
                  <w:marTop w:val="0"/>
                  <w:marBottom w:val="0"/>
                  <w:divBdr>
                    <w:top w:val="none" w:sz="0" w:space="0" w:color="auto"/>
                    <w:left w:val="none" w:sz="0" w:space="0" w:color="auto"/>
                    <w:bottom w:val="none" w:sz="0" w:space="0" w:color="auto"/>
                    <w:right w:val="none" w:sz="0" w:space="0" w:color="auto"/>
                  </w:divBdr>
                  <w:divsChild>
                    <w:div w:id="1115293185">
                      <w:marLeft w:val="0"/>
                      <w:marRight w:val="0"/>
                      <w:marTop w:val="0"/>
                      <w:marBottom w:val="0"/>
                      <w:divBdr>
                        <w:top w:val="none" w:sz="0" w:space="0" w:color="auto"/>
                        <w:left w:val="none" w:sz="0" w:space="0" w:color="auto"/>
                        <w:bottom w:val="none" w:sz="0" w:space="0" w:color="auto"/>
                        <w:right w:val="none" w:sz="0" w:space="0" w:color="auto"/>
                      </w:divBdr>
                      <w:divsChild>
                        <w:div w:id="2780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66040">
              <w:marLeft w:val="0"/>
              <w:marRight w:val="0"/>
              <w:marTop w:val="0"/>
              <w:marBottom w:val="195"/>
              <w:divBdr>
                <w:top w:val="none" w:sz="0" w:space="0" w:color="auto"/>
                <w:left w:val="none" w:sz="0" w:space="0" w:color="auto"/>
                <w:bottom w:val="single" w:sz="6" w:space="21" w:color="B1B1B1"/>
                <w:right w:val="none" w:sz="0" w:space="0" w:color="auto"/>
              </w:divBdr>
              <w:divsChild>
                <w:div w:id="618416722">
                  <w:marLeft w:val="0"/>
                  <w:marRight w:val="0"/>
                  <w:marTop w:val="0"/>
                  <w:marBottom w:val="0"/>
                  <w:divBdr>
                    <w:top w:val="none" w:sz="0" w:space="0" w:color="auto"/>
                    <w:left w:val="none" w:sz="0" w:space="0" w:color="auto"/>
                    <w:bottom w:val="none" w:sz="0" w:space="0" w:color="auto"/>
                    <w:right w:val="none" w:sz="0" w:space="0" w:color="auto"/>
                  </w:divBdr>
                  <w:divsChild>
                    <w:div w:id="2104297180">
                      <w:marLeft w:val="0"/>
                      <w:marRight w:val="0"/>
                      <w:marTop w:val="0"/>
                      <w:marBottom w:val="0"/>
                      <w:divBdr>
                        <w:top w:val="none" w:sz="0" w:space="0" w:color="auto"/>
                        <w:left w:val="none" w:sz="0" w:space="0" w:color="auto"/>
                        <w:bottom w:val="none" w:sz="0" w:space="0" w:color="auto"/>
                        <w:right w:val="none" w:sz="0" w:space="0" w:color="auto"/>
                      </w:divBdr>
                    </w:div>
                    <w:div w:id="507058742">
                      <w:marLeft w:val="0"/>
                      <w:marRight w:val="0"/>
                      <w:marTop w:val="300"/>
                      <w:marBottom w:val="0"/>
                      <w:divBdr>
                        <w:top w:val="none" w:sz="0" w:space="0" w:color="auto"/>
                        <w:left w:val="none" w:sz="0" w:space="0" w:color="auto"/>
                        <w:bottom w:val="none" w:sz="0" w:space="0" w:color="auto"/>
                        <w:right w:val="none" w:sz="0" w:space="0" w:color="auto"/>
                      </w:divBdr>
                      <w:divsChild>
                        <w:div w:id="274140758">
                          <w:marLeft w:val="0"/>
                          <w:marRight w:val="0"/>
                          <w:marTop w:val="0"/>
                          <w:marBottom w:val="300"/>
                          <w:divBdr>
                            <w:top w:val="none" w:sz="0" w:space="0" w:color="auto"/>
                            <w:left w:val="none" w:sz="0" w:space="0" w:color="auto"/>
                            <w:bottom w:val="single" w:sz="6" w:space="23" w:color="000000"/>
                            <w:right w:val="none" w:sz="0" w:space="0" w:color="auto"/>
                          </w:divBdr>
                          <w:divsChild>
                            <w:div w:id="2024436888">
                              <w:marLeft w:val="0"/>
                              <w:marRight w:val="0"/>
                              <w:marTop w:val="150"/>
                              <w:marBottom w:val="0"/>
                              <w:divBdr>
                                <w:top w:val="none" w:sz="0" w:space="0" w:color="auto"/>
                                <w:left w:val="none" w:sz="0" w:space="0" w:color="auto"/>
                                <w:bottom w:val="none" w:sz="0" w:space="0" w:color="auto"/>
                                <w:right w:val="none" w:sz="0" w:space="0" w:color="auto"/>
                              </w:divBdr>
                            </w:div>
                          </w:divsChild>
                        </w:div>
                        <w:div w:id="533691199">
                          <w:marLeft w:val="0"/>
                          <w:marRight w:val="0"/>
                          <w:marTop w:val="0"/>
                          <w:marBottom w:val="300"/>
                          <w:divBdr>
                            <w:top w:val="none" w:sz="0" w:space="0" w:color="auto"/>
                            <w:left w:val="none" w:sz="0" w:space="0" w:color="auto"/>
                            <w:bottom w:val="single" w:sz="6" w:space="23" w:color="000000"/>
                            <w:right w:val="none" w:sz="0" w:space="0" w:color="auto"/>
                          </w:divBdr>
                          <w:divsChild>
                            <w:div w:id="2070223838">
                              <w:marLeft w:val="0"/>
                              <w:marRight w:val="0"/>
                              <w:marTop w:val="150"/>
                              <w:marBottom w:val="0"/>
                              <w:divBdr>
                                <w:top w:val="none" w:sz="0" w:space="0" w:color="auto"/>
                                <w:left w:val="none" w:sz="0" w:space="0" w:color="auto"/>
                                <w:bottom w:val="none" w:sz="0" w:space="0" w:color="auto"/>
                                <w:right w:val="none" w:sz="0" w:space="0" w:color="auto"/>
                              </w:divBdr>
                            </w:div>
                          </w:divsChild>
                        </w:div>
                        <w:div w:id="1556774148">
                          <w:marLeft w:val="0"/>
                          <w:marRight w:val="0"/>
                          <w:marTop w:val="0"/>
                          <w:marBottom w:val="300"/>
                          <w:divBdr>
                            <w:top w:val="none" w:sz="0" w:space="0" w:color="auto"/>
                            <w:left w:val="none" w:sz="0" w:space="0" w:color="auto"/>
                            <w:bottom w:val="single" w:sz="6" w:space="23" w:color="000000"/>
                            <w:right w:val="none" w:sz="0" w:space="0" w:color="auto"/>
                          </w:divBdr>
                          <w:divsChild>
                            <w:div w:id="20690652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3623121">
              <w:marLeft w:val="0"/>
              <w:marRight w:val="0"/>
              <w:marTop w:val="0"/>
              <w:marBottom w:val="195"/>
              <w:divBdr>
                <w:top w:val="none" w:sz="0" w:space="0" w:color="auto"/>
                <w:left w:val="none" w:sz="0" w:space="0" w:color="auto"/>
                <w:bottom w:val="single" w:sz="6" w:space="21" w:color="B1B1B1"/>
                <w:right w:val="none" w:sz="0" w:space="0" w:color="auto"/>
              </w:divBdr>
              <w:divsChild>
                <w:div w:id="28725188">
                  <w:marLeft w:val="0"/>
                  <w:marRight w:val="0"/>
                  <w:marTop w:val="0"/>
                  <w:marBottom w:val="0"/>
                  <w:divBdr>
                    <w:top w:val="none" w:sz="0" w:space="0" w:color="auto"/>
                    <w:left w:val="none" w:sz="0" w:space="0" w:color="auto"/>
                    <w:bottom w:val="none" w:sz="0" w:space="0" w:color="auto"/>
                    <w:right w:val="none" w:sz="0" w:space="0" w:color="auto"/>
                  </w:divBdr>
                  <w:divsChild>
                    <w:div w:id="18688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016">
              <w:marLeft w:val="0"/>
              <w:marRight w:val="0"/>
              <w:marTop w:val="0"/>
              <w:marBottom w:val="195"/>
              <w:divBdr>
                <w:top w:val="none" w:sz="0" w:space="0" w:color="auto"/>
                <w:left w:val="none" w:sz="0" w:space="0" w:color="auto"/>
                <w:bottom w:val="single" w:sz="6" w:space="21" w:color="B1B1B1"/>
                <w:right w:val="none" w:sz="0" w:space="0" w:color="auto"/>
              </w:divBdr>
              <w:divsChild>
                <w:div w:id="475030933">
                  <w:marLeft w:val="0"/>
                  <w:marRight w:val="0"/>
                  <w:marTop w:val="0"/>
                  <w:marBottom w:val="0"/>
                  <w:divBdr>
                    <w:top w:val="none" w:sz="0" w:space="0" w:color="auto"/>
                    <w:left w:val="none" w:sz="0" w:space="0" w:color="auto"/>
                    <w:bottom w:val="none" w:sz="0" w:space="0" w:color="auto"/>
                    <w:right w:val="none" w:sz="0" w:space="0" w:color="auto"/>
                  </w:divBdr>
                  <w:divsChild>
                    <w:div w:id="12097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0359">
          <w:marLeft w:val="0"/>
          <w:marRight w:val="0"/>
          <w:marTop w:val="150"/>
          <w:marBottom w:val="0"/>
          <w:divBdr>
            <w:top w:val="none" w:sz="0" w:space="0" w:color="auto"/>
            <w:left w:val="none" w:sz="0" w:space="0" w:color="auto"/>
            <w:bottom w:val="none" w:sz="0" w:space="0" w:color="auto"/>
            <w:right w:val="none" w:sz="0" w:space="0" w:color="auto"/>
          </w:divBdr>
        </w:div>
      </w:divsChild>
    </w:div>
    <w:div w:id="1447192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pla.ulaval.ca/etudiants/marche-emploi" TargetMode="External"/><Relationship Id="rId18" Type="http://schemas.openxmlformats.org/officeDocument/2006/relationships/hyperlink" Target="https://www.bibl.ulaval.ca/services/centregeostat" TargetMode="External"/><Relationship Id="rId26" Type="http://schemas.openxmlformats.org/officeDocument/2006/relationships/hyperlink" Target="https://www.enseigner.ulaval.ca/nous-joindre" TargetMode="External"/><Relationship Id="rId3" Type="http://schemas.openxmlformats.org/officeDocument/2006/relationships/styles" Target="styles.xml"/><Relationship Id="rId21" Type="http://schemas.openxmlformats.org/officeDocument/2006/relationships/hyperlink" Target="http://imt.emploiquebec.gouv.qc.ca/mtg/inter/noncache/contenu/asp/mtg121_rechrprofs_01.asp?lang=FRAN&amp;Porte=1" TargetMode="External"/><Relationship Id="rId34" Type="http://schemas.openxmlformats.org/officeDocument/2006/relationships/hyperlink" Target="https://www.ulaval.ca/admission/deposez-votre-demande-dadmission/dates-de-depot-de-la-demande-dadmission.html" TargetMode="External"/><Relationship Id="rId7" Type="http://schemas.openxmlformats.org/officeDocument/2006/relationships/endnotes" Target="endnotes.xml"/><Relationship Id="rId12" Type="http://schemas.openxmlformats.org/officeDocument/2006/relationships/hyperlink" Target="https://www.ulaval.ca/fileadmin/Secretaire_general/Commisions/Avis_Interdisciplinarite_-_CU_5_avril_2016.pdf" TargetMode="External"/><Relationship Id="rId17" Type="http://schemas.openxmlformats.org/officeDocument/2006/relationships/hyperlink" Target="http://www.bdso.gouv.qc.ca/pls/ken/Ken211_Page_Accu.page_accu" TargetMode="External"/><Relationship Id="rId25" Type="http://schemas.openxmlformats.org/officeDocument/2006/relationships/hyperlink" Target="https://www.ulaval.ca/fileadmin/Secretaire_general/Reglements/Reglement_des_etudes.pdf" TargetMode="External"/><Relationship Id="rId33" Type="http://schemas.openxmlformats.org/officeDocument/2006/relationships/hyperlink" Target="https://www.ulaval.ca/futurs-etudiants/candidats-etrangers/equivalence-des-diplomes.html" TargetMode="External"/><Relationship Id="rId2" Type="http://schemas.openxmlformats.org/officeDocument/2006/relationships/numbering" Target="numbering.xml"/><Relationship Id="rId16" Type="http://schemas.openxmlformats.org/officeDocument/2006/relationships/hyperlink" Target="https://www.guichetemplois.gc.ca/bulletin_IMT.do" TargetMode="External"/><Relationship Id="rId20" Type="http://schemas.openxmlformats.org/officeDocument/2006/relationships/hyperlink" Target="http://imt.emploiquebec.gouv.qc.ca/mtg/inter/noncache/contenu/asp/mtg321_rechrsectactv_01.asp?PT4=53&amp;lang=FRAN&amp;Porte=3&amp;PT1=8&amp;PT2=21&amp;PT3=13" TargetMode="External"/><Relationship Id="rId29" Type="http://schemas.openxmlformats.org/officeDocument/2006/relationships/hyperlink" Target="https://www.reg.ulaval.ca/system/files/espace-securise/series-statistiques/Inscriptions-cours-sections.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laval.ca/fileadmin/Secretaire_general/Commisions/Avis_Interdisciplinarite_-_CU_5_avril_2016.pdf" TargetMode="External"/><Relationship Id="rId24" Type="http://schemas.openxmlformats.org/officeDocument/2006/relationships/hyperlink" Target="https://www.bibl.ulaval.ca/services/centregeostat" TargetMode="External"/><Relationship Id="rId32" Type="http://schemas.openxmlformats.org/officeDocument/2006/relationships/hyperlink" Target="https://www.ulaval.ca/futurs-etudiants/candidats-etrangers.html" TargetMode="External"/><Relationship Id="rId5" Type="http://schemas.openxmlformats.org/officeDocument/2006/relationships/webSettings" Target="webSettings.xml"/><Relationship Id="rId15" Type="http://schemas.openxmlformats.org/officeDocument/2006/relationships/hyperlink" Target="http://imt.emploiquebec.gouv.qc.ca/mtg/inter/noncache/contenu/asp/mtg121_rechrprofs_01.asp?lang=FRAN&amp;Porte=1" TargetMode="External"/><Relationship Id="rId23" Type="http://schemas.openxmlformats.org/officeDocument/2006/relationships/hyperlink" Target="http://www.bdso.gouv.qc.ca/pls/ken/Ken211_Page_Accu.page_accu" TargetMode="External"/><Relationship Id="rId28" Type="http://schemas.openxmlformats.org/officeDocument/2006/relationships/hyperlink" Target="https://www.enseigner.ulaval.ca/nous-joindre"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spla.ulaval.ca/etudiants/marche-emploi"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mt.emploiquebec.gouv.qc.ca/mtg/inter/noncache/contenu/asp/mtg321_rechrsectactv_01.asp?PT4=53&amp;lang=FRAN&amp;Porte=3&amp;PT1=8&amp;PT2=21&amp;PT3=13" TargetMode="External"/><Relationship Id="rId22" Type="http://schemas.openxmlformats.org/officeDocument/2006/relationships/hyperlink" Target="https://www.guichetemplois.gc.ca/bulletin_IMT.do" TargetMode="External"/><Relationship Id="rId27" Type="http://schemas.openxmlformats.org/officeDocument/2006/relationships/hyperlink" Target="https://www.ulaval.ca/fileadmin/Secretaire_general/Reglements/Reglement_des_etudes.pdf" TargetMode="External"/><Relationship Id="rId30" Type="http://schemas.openxmlformats.org/officeDocument/2006/relationships/hyperlink" Target="https://www.reg.ulaval.ca/system/files/espace-securise/series-statistiques/Inscriptions-cours-sections.xlsx" TargetMode="External"/><Relationship Id="rId35" Type="http://schemas.openxmlformats.org/officeDocument/2006/relationships/fontTable" Target="fontTable.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ec-pr-srv03.rec.ulaval.ca\utilisateurs$\palam111\Documents\_Outils\Mod&#232;les\&#201;laboration\Certificat%20et%20DESS\Rapport%20d'&#233;laboration%20Cert-D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83E03-EC57-4B60-B05D-A5E31E40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d'élaboration Cert-DESS</Template>
  <TotalTime>8</TotalTime>
  <Pages>16</Pages>
  <Words>1066</Words>
  <Characters>5864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Microsoft Word - Modèle élaboration programme-octobre 2011</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Modèle élaboration programme-octobre 2011</dc:title>
  <dc:creator>Pascaline Lamare</dc:creator>
  <cp:lastModifiedBy>Pascaline Lamare</cp:lastModifiedBy>
  <cp:revision>8</cp:revision>
  <cp:lastPrinted>2016-06-10T13:18:00Z</cp:lastPrinted>
  <dcterms:created xsi:type="dcterms:W3CDTF">2022-12-12T16:06:00Z</dcterms:created>
  <dcterms:modified xsi:type="dcterms:W3CDTF">2025-02-04T21:33:00Z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2011-10-18T00:00:00Z</vt:filetime>
  </property>
  <property fmtid="{D5CDD505-2E9C-101B-9397-08002B2CF9AE}" pid="3" name="LastSaved">
    <vt:filetime>2015-09-30T00:00:00Z</vt:filetime>
  </property>
</Properties>
</file>